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362E" w14:textId="77777777" w:rsidR="00201C55" w:rsidRPr="00201C55" w:rsidRDefault="00000000" w:rsidP="00F91ED4">
      <w:pPr>
        <w:pStyle w:val="DocumentTitle"/>
      </w:pPr>
      <w:sdt>
        <w:sdtPr>
          <w:alias w:val="Highlight title to type in your document title"/>
          <w:id w:val="-1422871033"/>
          <w:placeholder>
            <w:docPart w:val="C797C076653147DAA140FC22F9B9651E"/>
          </w:placeholder>
        </w:sdtPr>
        <w:sdtContent>
          <w:r w:rsidR="00E24778">
            <w:t>Well operations management plan submission cover sheet</w:t>
          </w:r>
        </w:sdtContent>
      </w:sdt>
    </w:p>
    <w:sdt>
      <w:sdtPr>
        <w:alias w:val="Use Drop down or type your own - it will autofill header field"/>
        <w:tag w:val="Document_Type"/>
        <w:id w:val="109256046"/>
        <w:placeholder>
          <w:docPart w:val="5FBFEB4B943543F59FE9172608BCD698"/>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7AED8156" w14:textId="77777777" w:rsidR="00201C55" w:rsidRPr="00201C55" w:rsidRDefault="00E24778" w:rsidP="003320FA">
          <w:pPr>
            <w:pStyle w:val="DocTypeinBody"/>
          </w:pPr>
          <w:r>
            <w:t>Form</w:t>
          </w:r>
        </w:p>
      </w:sdtContent>
    </w:sdt>
    <w:p w14:paraId="0487BF8D" w14:textId="77777777" w:rsidR="00201C55" w:rsidRPr="00201C55" w:rsidRDefault="00201C55" w:rsidP="00201C55">
      <w:pPr>
        <w:spacing w:before="0" w:after="0" w:line="80" w:lineRule="exact"/>
        <w:contextualSpacing/>
        <w:rPr>
          <w:vanish/>
          <w:sz w:val="14"/>
          <w:vertAlign w:val="superscript"/>
        </w:rPr>
      </w:pPr>
    </w:p>
    <w:p w14:paraId="66CC28B6" w14:textId="09CE46F5"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ADE061F9D2054E4BB72D42F2419FB51A"/>
          </w:placeholder>
        </w:sdtPr>
        <w:sdtContent>
          <w:fldSimple w:instr=" DOCPROPERTY  Objective-FileNumber  \* MERGEFORMAT ">
            <w:r w:rsidR="006563DD">
              <w:t>N-04600-FM1600</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ADE061F9D2054E4BB72D42F2419FB51A"/>
          </w:placeholder>
        </w:sdtPr>
        <w:sdtContent>
          <w:fldSimple w:instr=" DOCPROPERTY  Objective-Id  \* MERGEFORMAT ">
            <w:r w:rsidR="006563DD">
              <w:t>A448237</w:t>
            </w:r>
          </w:fldSimple>
        </w:sdtContent>
      </w:sdt>
    </w:p>
    <w:p w14:paraId="4142B991" w14:textId="001059F4"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ADE061F9D2054E4BB72D42F2419FB51A"/>
          </w:placeholder>
        </w:sdtPr>
        <w:sdtContent>
          <w:r w:rsidR="006563DD">
            <w:t>05</w:t>
          </w:r>
          <w:r w:rsidR="009D1D6B">
            <w:t>/</w:t>
          </w:r>
          <w:r w:rsidR="006563DD">
            <w:t>10</w:t>
          </w:r>
          <w:r w:rsidR="009D1D6B">
            <w:t>/</w:t>
          </w:r>
          <w:r w:rsidR="00D73F5E">
            <w:t>2022</w:t>
          </w:r>
        </w:sdtContent>
      </w:sdt>
      <w:bookmarkEnd w:id="1"/>
      <w:r w:rsidR="00000000">
        <w:pict w14:anchorId="68F242DC">
          <v:rect id="_x0000_i1025" style="width:0;height:1.5pt" o:hralign="center" o:hrstd="t" o:hr="t" fillcolor="#a0a0a0" stroked="f"/>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966"/>
        <w:gridCol w:w="1339"/>
        <w:gridCol w:w="815"/>
        <w:gridCol w:w="1335"/>
        <w:gridCol w:w="56"/>
        <w:gridCol w:w="1283"/>
      </w:tblGrid>
      <w:tr w:rsidR="00E24778" w:rsidRPr="00E24778" w14:paraId="1C98818C" w14:textId="77777777" w:rsidTr="00741052">
        <w:trPr>
          <w:trHeight w:val="327"/>
          <w:tblHeader/>
        </w:trPr>
        <w:tc>
          <w:tcPr>
            <w:tcW w:w="5000" w:type="pct"/>
            <w:gridSpan w:val="7"/>
            <w:tcBorders>
              <w:top w:val="nil"/>
              <w:bottom w:val="nil"/>
              <w:right w:val="single" w:sz="2" w:space="0" w:color="BFBFBF"/>
            </w:tcBorders>
            <w:shd w:val="clear" w:color="auto" w:fill="000000"/>
            <w:tcMar>
              <w:top w:w="28" w:type="dxa"/>
              <w:bottom w:w="28" w:type="dxa"/>
            </w:tcMar>
            <w:vAlign w:val="center"/>
          </w:tcPr>
          <w:p w14:paraId="37D5B549" w14:textId="77777777" w:rsidR="00E24778" w:rsidRPr="00E24778" w:rsidRDefault="00E24778" w:rsidP="00E24778">
            <w:pPr>
              <w:tabs>
                <w:tab w:val="right" w:pos="9817"/>
              </w:tabs>
              <w:spacing w:before="40" w:after="40" w:line="240" w:lineRule="auto"/>
              <w:rPr>
                <w:rFonts w:eastAsia="Calibri" w:cs="Times New Roman"/>
                <w:b/>
                <w:color w:val="auto"/>
              </w:rPr>
            </w:pPr>
            <w:r w:rsidRPr="00E24778">
              <w:rPr>
                <w:rFonts w:eastAsia="Calibri" w:cs="Times New Roman"/>
                <w:b/>
                <w:color w:val="auto"/>
              </w:rPr>
              <w:t>Part 1 – Submission Details</w:t>
            </w:r>
            <w:r w:rsidRPr="00E24778">
              <w:rPr>
                <w:rFonts w:eastAsia="Calibri" w:cs="Times New Roman"/>
                <w:b/>
                <w:color w:val="auto"/>
              </w:rPr>
              <w:tab/>
            </w:r>
            <w:r w:rsidRPr="00E24778">
              <w:rPr>
                <w:rFonts w:eastAsia="Calibri" w:cs="Times New Roman"/>
                <w:color w:val="auto"/>
              </w:rPr>
              <w:t>(principal document only)</w:t>
            </w:r>
          </w:p>
        </w:tc>
      </w:tr>
      <w:tr w:rsidR="00E24778" w:rsidRPr="00E24778" w14:paraId="65204C6E" w14:textId="77777777" w:rsidTr="006563DD">
        <w:tc>
          <w:tcPr>
            <w:tcW w:w="954" w:type="pct"/>
            <w:tcBorders>
              <w:top w:val="nil"/>
              <w:left w:val="single" w:sz="2" w:space="0" w:color="BFBFBF"/>
              <w:bottom w:val="single" w:sz="2" w:space="0" w:color="BFBFBF"/>
              <w:right w:val="single" w:sz="2" w:space="0" w:color="BFBFBF"/>
            </w:tcBorders>
            <w:shd w:val="clear" w:color="auto" w:fill="auto"/>
            <w:tcMar>
              <w:top w:w="28" w:type="dxa"/>
              <w:bottom w:w="28" w:type="dxa"/>
            </w:tcMar>
          </w:tcPr>
          <w:p w14:paraId="21AE8B0A"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Titleholder</w:t>
            </w:r>
          </w:p>
        </w:tc>
        <w:sdt>
          <w:sdtPr>
            <w:rPr>
              <w:rFonts w:eastAsia="Calibri" w:cs="Times New Roman"/>
              <w:color w:val="auto"/>
              <w:sz w:val="20"/>
              <w:szCs w:val="20"/>
            </w:rPr>
            <w:id w:val="1075012694"/>
            <w:placeholder>
              <w:docPart w:val="D46D06E594A04D09A35659C99C5C33FD"/>
            </w:placeholder>
            <w:showingPlcHdr/>
            <w:text w:multiLine="1"/>
          </w:sdtPr>
          <w:sdtContent>
            <w:tc>
              <w:tcPr>
                <w:tcW w:w="2235" w:type="pct"/>
                <w:gridSpan w:val="2"/>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14:paraId="4018B46F" w14:textId="77777777" w:rsidR="00E24778" w:rsidRPr="00E24778" w:rsidRDefault="00E24778" w:rsidP="00E24778">
                <w:pPr>
                  <w:spacing w:before="0" w:after="0" w:line="240" w:lineRule="auto"/>
                  <w:rPr>
                    <w:rFonts w:eastAsia="Calibri" w:cs="Times New Roman"/>
                    <w:color w:val="auto"/>
                    <w:sz w:val="20"/>
                    <w:szCs w:val="20"/>
                  </w:rPr>
                </w:pPr>
                <w:r w:rsidRPr="00E24778">
                  <w:rPr>
                    <w:rFonts w:eastAsia="Calibri" w:cs="Times New Roman"/>
                    <w:color w:val="808080"/>
                    <w:sz w:val="20"/>
                    <w:szCs w:val="20"/>
                  </w:rPr>
                  <w:t>Insert name of sole, or nominated Titleholder - reference OPGGSA 2006, Section 775B</w:t>
                </w:r>
              </w:p>
            </w:tc>
          </w:sdtContent>
        </w:sdt>
        <w:tc>
          <w:tcPr>
            <w:tcW w:w="423" w:type="pct"/>
            <w:tcBorders>
              <w:top w:val="nil"/>
              <w:left w:val="single" w:sz="2" w:space="0" w:color="BFBFBF"/>
              <w:bottom w:val="single" w:sz="2" w:space="0" w:color="BFBFBF"/>
              <w:right w:val="single" w:sz="2" w:space="0" w:color="BFBFBF"/>
            </w:tcBorders>
            <w:shd w:val="clear" w:color="auto" w:fill="auto"/>
            <w:tcMar>
              <w:top w:w="28" w:type="dxa"/>
              <w:bottom w:w="28" w:type="dxa"/>
            </w:tcMar>
          </w:tcPr>
          <w:p w14:paraId="0ECEC9D7" w14:textId="77777777" w:rsidR="00E24778" w:rsidRPr="00E24778" w:rsidRDefault="00E24778" w:rsidP="00E24778">
            <w:pPr>
              <w:spacing w:before="0" w:after="0" w:line="240" w:lineRule="auto"/>
              <w:ind w:right="-131"/>
              <w:rPr>
                <w:rFonts w:eastAsia="Calibri" w:cs="Times New Roman"/>
                <w:color w:val="auto"/>
                <w:sz w:val="20"/>
                <w:szCs w:val="20"/>
              </w:rPr>
            </w:pPr>
            <w:r w:rsidRPr="00E24778">
              <w:rPr>
                <w:rFonts w:eastAsia="Calibri" w:cs="Times New Roman"/>
                <w:color w:val="auto"/>
                <w:sz w:val="20"/>
                <w:szCs w:val="20"/>
              </w:rPr>
              <w:t>ACN</w:t>
            </w:r>
          </w:p>
        </w:tc>
        <w:sdt>
          <w:sdtPr>
            <w:rPr>
              <w:rFonts w:eastAsia="Calibri" w:cs="Calibri"/>
              <w:color w:val="auto"/>
              <w:sz w:val="20"/>
              <w:szCs w:val="20"/>
            </w:rPr>
            <w:id w:val="-313802652"/>
            <w:placeholder>
              <w:docPart w:val="0A8EAA01CB0D41B6AF71E94343534CA2"/>
            </w:placeholder>
            <w:showingPlcHdr/>
            <w:text/>
          </w:sdtPr>
          <w:sdtContent>
            <w:tc>
              <w:tcPr>
                <w:tcW w:w="1387" w:type="pct"/>
                <w:gridSpan w:val="3"/>
                <w:tcBorders>
                  <w:top w:val="nil"/>
                  <w:left w:val="single" w:sz="2" w:space="0" w:color="BFBFBF"/>
                  <w:bottom w:val="single" w:sz="2" w:space="0" w:color="BFBFBF"/>
                  <w:right w:val="single" w:sz="2" w:space="0" w:color="BFBFBF"/>
                </w:tcBorders>
                <w:shd w:val="clear" w:color="auto" w:fill="auto"/>
                <w:tcMar>
                  <w:top w:w="28" w:type="dxa"/>
                  <w:bottom w:w="28" w:type="dxa"/>
                </w:tcMar>
              </w:tcPr>
              <w:p w14:paraId="2E21E378"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56D63BC4" w14:textId="77777777" w:rsidTr="006563DD">
        <w:tc>
          <w:tcPr>
            <w:tcW w:w="954"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23211000"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Title Number(s)</w:t>
            </w:r>
          </w:p>
        </w:tc>
        <w:sdt>
          <w:sdtPr>
            <w:rPr>
              <w:rFonts w:eastAsia="Calibri" w:cs="Calibri"/>
              <w:color w:val="auto"/>
              <w:sz w:val="20"/>
              <w:szCs w:val="20"/>
            </w:rPr>
            <w:id w:val="-1703169901"/>
            <w:placeholder>
              <w:docPart w:val="3D075643EDF44EC98167E5782E3EBB40"/>
            </w:placeholder>
            <w:showingPlcHdr/>
            <w:text/>
          </w:sdtPr>
          <w:sdtContent>
            <w:tc>
              <w:tcPr>
                <w:tcW w:w="154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66F8307"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695"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3F0271C5" w14:textId="77777777" w:rsidR="00E24778" w:rsidRPr="00E24778" w:rsidRDefault="00E24778" w:rsidP="00E24778">
            <w:pPr>
              <w:spacing w:before="0" w:after="0" w:line="240" w:lineRule="auto"/>
              <w:ind w:right="-131"/>
              <w:rPr>
                <w:rFonts w:eastAsia="Calibri" w:cs="Times New Roman"/>
                <w:color w:val="auto"/>
                <w:sz w:val="20"/>
                <w:szCs w:val="20"/>
              </w:rPr>
            </w:pPr>
            <w:r w:rsidRPr="00E24778">
              <w:rPr>
                <w:rFonts w:eastAsia="Calibri" w:cs="Times New Roman"/>
                <w:color w:val="auto"/>
                <w:sz w:val="20"/>
                <w:szCs w:val="20"/>
              </w:rPr>
              <w:t>Well Name(s)</w:t>
            </w:r>
          </w:p>
        </w:tc>
        <w:sdt>
          <w:sdtPr>
            <w:rPr>
              <w:rFonts w:eastAsia="Calibri" w:cs="Calibri"/>
              <w:color w:val="auto"/>
              <w:sz w:val="20"/>
              <w:szCs w:val="20"/>
            </w:rPr>
            <w:id w:val="-1176106543"/>
            <w:placeholder>
              <w:docPart w:val="0CA50BCB6242472B885E0C6AFF17265F"/>
            </w:placeholder>
            <w:showingPlcHdr/>
            <w:text/>
          </w:sdtPr>
          <w:sdtContent>
            <w:tc>
              <w:tcPr>
                <w:tcW w:w="1810" w:type="pct"/>
                <w:gridSpan w:val="4"/>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5BD35E51"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4B6F7E3C" w14:textId="77777777" w:rsidTr="006563DD">
        <w:tc>
          <w:tcPr>
            <w:tcW w:w="954"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73BFAF15"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Titleholder Address</w:t>
            </w:r>
          </w:p>
        </w:tc>
        <w:sdt>
          <w:sdtPr>
            <w:rPr>
              <w:rFonts w:eastAsia="Calibri" w:cs="Calibri"/>
              <w:color w:val="auto"/>
              <w:sz w:val="20"/>
              <w:szCs w:val="20"/>
            </w:rPr>
            <w:id w:val="-711643243"/>
            <w:placeholder>
              <w:docPart w:val="ED1E3879A96E4F49BBDCE0466A300B43"/>
            </w:placeholder>
            <w:showingPlcHdr/>
            <w:text/>
          </w:sdtPr>
          <w:sdtContent>
            <w:tc>
              <w:tcPr>
                <w:tcW w:w="4046" w:type="pct"/>
                <w:gridSpan w:val="6"/>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1BACB384"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5D392C64" w14:textId="77777777" w:rsidTr="006563DD">
        <w:tc>
          <w:tcPr>
            <w:tcW w:w="954"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0F4A8EE1"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Document Title</w:t>
            </w:r>
          </w:p>
        </w:tc>
        <w:sdt>
          <w:sdtPr>
            <w:rPr>
              <w:rFonts w:eastAsia="Calibri" w:cs="Calibri"/>
              <w:color w:val="auto"/>
              <w:sz w:val="20"/>
              <w:szCs w:val="20"/>
            </w:rPr>
            <w:id w:val="-654065501"/>
            <w:placeholder>
              <w:docPart w:val="8543122FE6D048F4A7C501587074B3EB"/>
            </w:placeholder>
            <w:showingPlcHdr/>
            <w:text/>
          </w:sdtPr>
          <w:sdtContent>
            <w:tc>
              <w:tcPr>
                <w:tcW w:w="4046" w:type="pct"/>
                <w:gridSpan w:val="6"/>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3A58015D"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33846A59" w14:textId="77777777" w:rsidTr="006563DD">
        <w:tc>
          <w:tcPr>
            <w:tcW w:w="954"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7568EFD6"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Document No.</w:t>
            </w:r>
          </w:p>
        </w:tc>
        <w:sdt>
          <w:sdtPr>
            <w:rPr>
              <w:rFonts w:eastAsia="Calibri" w:cs="Calibri"/>
              <w:color w:val="auto"/>
              <w:sz w:val="20"/>
              <w:szCs w:val="20"/>
            </w:rPr>
            <w:id w:val="-1739787265"/>
            <w:placeholder>
              <w:docPart w:val="4D6D292B5BEE43359CCCD9AC5312D386"/>
            </w:placeholder>
            <w:showingPlcHdr/>
            <w:text/>
          </w:sdtPr>
          <w:sdtContent>
            <w:tc>
              <w:tcPr>
                <w:tcW w:w="154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55C5DA14"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695"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224C1C7D" w14:textId="77777777" w:rsidR="00E24778" w:rsidRPr="00E24778" w:rsidRDefault="00E24778" w:rsidP="00E24778">
            <w:pPr>
              <w:spacing w:before="0" w:after="0" w:line="240" w:lineRule="auto"/>
              <w:ind w:right="-81"/>
              <w:rPr>
                <w:rFonts w:eastAsia="Calibri" w:cs="Times New Roman"/>
                <w:color w:val="auto"/>
                <w:sz w:val="20"/>
                <w:szCs w:val="20"/>
              </w:rPr>
            </w:pPr>
            <w:r w:rsidRPr="00E24778">
              <w:rPr>
                <w:rFonts w:eastAsia="Calibri" w:cs="Times New Roman"/>
                <w:color w:val="auto"/>
                <w:sz w:val="20"/>
                <w:szCs w:val="20"/>
              </w:rPr>
              <w:t xml:space="preserve">Revision No. </w:t>
            </w:r>
          </w:p>
        </w:tc>
        <w:sdt>
          <w:sdtPr>
            <w:rPr>
              <w:rFonts w:eastAsia="Calibri" w:cs="Calibri"/>
              <w:color w:val="auto"/>
              <w:sz w:val="20"/>
              <w:szCs w:val="20"/>
            </w:rPr>
            <w:id w:val="-1074123301"/>
            <w:placeholder>
              <w:docPart w:val="866E00CDB30C41B5B92E266703685ABA"/>
            </w:placeholder>
            <w:showingPlcHdr/>
            <w:text/>
          </w:sdtPr>
          <w:sdtContent>
            <w:tc>
              <w:tcPr>
                <w:tcW w:w="42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5CEDBE7A"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693" w:type="pct"/>
            <w:tcBorders>
              <w:top w:val="single" w:sz="2" w:space="0" w:color="BFBFBF"/>
              <w:left w:val="nil"/>
              <w:bottom w:val="single" w:sz="2" w:space="0" w:color="BFBFBF"/>
              <w:right w:val="single" w:sz="2" w:space="0" w:color="BFBFBF"/>
            </w:tcBorders>
            <w:shd w:val="clear" w:color="auto" w:fill="auto"/>
            <w:vAlign w:val="center"/>
          </w:tcPr>
          <w:p w14:paraId="27B12AB5"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auto"/>
                <w:sz w:val="20"/>
                <w:szCs w:val="20"/>
              </w:rPr>
              <w:t>Revision Date</w:t>
            </w:r>
          </w:p>
        </w:tc>
        <w:sdt>
          <w:sdtPr>
            <w:rPr>
              <w:rFonts w:eastAsia="Calibri" w:cs="Calibri"/>
              <w:color w:val="auto"/>
              <w:sz w:val="20"/>
              <w:szCs w:val="20"/>
            </w:rPr>
            <w:id w:val="1016579934"/>
            <w:placeholder>
              <w:docPart w:val="C6DCC516739F4DB396CA3EAC27C34125"/>
            </w:placeholder>
            <w:showingPlcHdr/>
            <w:text/>
          </w:sdtPr>
          <w:sdtContent>
            <w:tc>
              <w:tcPr>
                <w:tcW w:w="694" w:type="pct"/>
                <w:gridSpan w:val="2"/>
                <w:tcBorders>
                  <w:top w:val="single" w:sz="2" w:space="0" w:color="BFBFBF"/>
                  <w:left w:val="nil"/>
                  <w:bottom w:val="single" w:sz="2" w:space="0" w:color="BFBFBF"/>
                  <w:right w:val="single" w:sz="2" w:space="0" w:color="BFBFBF"/>
                </w:tcBorders>
                <w:shd w:val="clear" w:color="auto" w:fill="auto"/>
                <w:vAlign w:val="center"/>
              </w:tcPr>
              <w:p w14:paraId="52C03A2B"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084F21DC" w14:textId="77777777" w:rsidTr="006563DD">
        <w:tc>
          <w:tcPr>
            <w:tcW w:w="954" w:type="pct"/>
            <w:tcBorders>
              <w:top w:val="single" w:sz="2" w:space="0" w:color="BFBFBF"/>
              <w:left w:val="single" w:sz="2" w:space="0" w:color="BFBFBF"/>
              <w:bottom w:val="single" w:sz="8" w:space="0" w:color="BFBFBF"/>
              <w:right w:val="single" w:sz="2" w:space="0" w:color="BFBFBF"/>
            </w:tcBorders>
            <w:shd w:val="clear" w:color="auto" w:fill="auto"/>
            <w:tcMar>
              <w:top w:w="28" w:type="dxa"/>
              <w:bottom w:w="28" w:type="dxa"/>
            </w:tcMar>
          </w:tcPr>
          <w:p w14:paraId="79F0B34B"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Reason for submission</w:t>
            </w:r>
          </w:p>
        </w:tc>
        <w:sdt>
          <w:sdtPr>
            <w:rPr>
              <w:rFonts w:eastAsia="Calibri" w:cs="Calibri"/>
              <w:color w:val="auto"/>
              <w:sz w:val="20"/>
              <w:szCs w:val="20"/>
            </w:rPr>
            <w:id w:val="-729307459"/>
            <w:placeholder>
              <w:docPart w:val="BBFE21BCCFB4476E906D3ED7E6DFADE8"/>
            </w:placeholder>
            <w:showingPlcHdr/>
            <w:text/>
          </w:sdtPr>
          <w:sdtContent>
            <w:tc>
              <w:tcPr>
                <w:tcW w:w="4046" w:type="pct"/>
                <w:gridSpan w:val="6"/>
                <w:tcBorders>
                  <w:top w:val="single" w:sz="2" w:space="0" w:color="BFBFBF"/>
                  <w:left w:val="single" w:sz="2" w:space="0" w:color="BFBFBF"/>
                  <w:bottom w:val="single" w:sz="8" w:space="0" w:color="BFBFBF"/>
                  <w:right w:val="single" w:sz="2" w:space="0" w:color="BFBFBF"/>
                </w:tcBorders>
                <w:shd w:val="clear" w:color="auto" w:fill="auto"/>
                <w:tcMar>
                  <w:top w:w="28" w:type="dxa"/>
                  <w:bottom w:w="28" w:type="dxa"/>
                </w:tcMar>
                <w:vAlign w:val="center"/>
              </w:tcPr>
              <w:p w14:paraId="221B31B8" w14:textId="77777777" w:rsidR="00E24778" w:rsidRPr="00E24778" w:rsidRDefault="00E24778" w:rsidP="00E24778">
                <w:pPr>
                  <w:tabs>
                    <w:tab w:val="left" w:pos="7615"/>
                  </w:tabs>
                  <w:spacing w:before="0" w:after="0" w:line="240" w:lineRule="auto"/>
                  <w:ind w:right="-675"/>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52B8810B" w14:textId="77777777" w:rsidTr="00E04787">
        <w:tc>
          <w:tcPr>
            <w:tcW w:w="5000" w:type="pct"/>
            <w:gridSpan w:val="7"/>
            <w:tcBorders>
              <w:top w:val="single" w:sz="8" w:space="0" w:color="BFBFBF"/>
              <w:left w:val="single" w:sz="8" w:space="0" w:color="BFBFBF"/>
              <w:bottom w:val="single" w:sz="8" w:space="0" w:color="BFBFBF"/>
              <w:right w:val="single" w:sz="8" w:space="0" w:color="BFBFBF"/>
            </w:tcBorders>
            <w:shd w:val="clear" w:color="auto" w:fill="auto"/>
            <w:tcMar>
              <w:top w:w="28" w:type="dxa"/>
              <w:bottom w:w="28" w:type="dxa"/>
            </w:tcMar>
            <w:vAlign w:val="center"/>
          </w:tcPr>
          <w:p w14:paraId="5ED2A95F" w14:textId="77777777" w:rsidR="00E24778" w:rsidRPr="00E24778" w:rsidRDefault="00E24778" w:rsidP="00E24778">
            <w:pPr>
              <w:keepNext/>
              <w:keepLines/>
              <w:spacing w:before="240" w:after="80" w:line="240" w:lineRule="auto"/>
              <w:outlineLvl w:val="1"/>
              <w:rPr>
                <w:rFonts w:eastAsia="Times New Roman" w:cs="Calibri"/>
                <w:b/>
                <w:bCs/>
                <w:color w:val="auto"/>
                <w:szCs w:val="24"/>
                <w:lang w:val="en-US"/>
              </w:rPr>
            </w:pPr>
            <w:r w:rsidRPr="00E24778">
              <w:rPr>
                <w:rFonts w:eastAsia="Times New Roman" w:cs="Calibri"/>
                <w:b/>
                <w:bCs/>
                <w:color w:val="auto"/>
                <w:szCs w:val="24"/>
                <w:lang w:val="en-US"/>
              </w:rPr>
              <w:t>Submission Type (check all that apply)</w:t>
            </w:r>
          </w:p>
        </w:tc>
      </w:tr>
      <w:tr w:rsidR="008C2F17" w:rsidRPr="00E24778" w14:paraId="71FBC3C4" w14:textId="77777777" w:rsidTr="00E04787">
        <w:tc>
          <w:tcPr>
            <w:tcW w:w="4334" w:type="pct"/>
            <w:gridSpan w:val="6"/>
            <w:tcBorders>
              <w:top w:val="single" w:sz="8"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B3B738B" w14:textId="77777777" w:rsidR="008C2F17" w:rsidRPr="00E24778" w:rsidRDefault="008C2F17"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Application for acceptance of WOMP, Regulation 5.06</w:t>
            </w:r>
          </w:p>
        </w:tc>
        <w:tc>
          <w:tcPr>
            <w:tcW w:w="666" w:type="pct"/>
            <w:tcBorders>
              <w:top w:val="single" w:sz="8"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2CC483B" w14:textId="2DB488A3" w:rsidR="008C2F17" w:rsidRPr="00E24778" w:rsidRDefault="00000000" w:rsidP="00E24778">
            <w:pPr>
              <w:spacing w:before="0" w:after="0" w:line="240" w:lineRule="auto"/>
              <w:ind w:left="118"/>
              <w:rPr>
                <w:rFonts w:eastAsia="Calibri" w:cs="Times New Roman"/>
                <w:color w:val="auto"/>
                <w:sz w:val="20"/>
                <w:szCs w:val="20"/>
              </w:rPr>
            </w:pPr>
            <w:sdt>
              <w:sdtPr>
                <w:rPr>
                  <w:rFonts w:eastAsia="Calibri" w:cs="Times New Roman"/>
                  <w:color w:val="595959"/>
                  <w:sz w:val="20"/>
                  <w:szCs w:val="20"/>
                </w:rPr>
                <w:id w:val="-195856575"/>
                <w14:checkbox>
                  <w14:checked w14:val="0"/>
                  <w14:checkedState w14:val="00FE" w14:font="Wingdings"/>
                  <w14:uncheckedState w14:val="2610" w14:font="MS Gothic"/>
                </w14:checkbox>
              </w:sdtPr>
              <w:sdtContent>
                <w:r w:rsidR="006563DD">
                  <w:rPr>
                    <w:rFonts w:ascii="MS Gothic" w:eastAsia="MS Gothic" w:hAnsi="MS Gothic" w:cs="Times New Roman" w:hint="eastAsia"/>
                    <w:color w:val="595959"/>
                    <w:sz w:val="20"/>
                    <w:szCs w:val="20"/>
                  </w:rPr>
                  <w:t>☐</w:t>
                </w:r>
              </w:sdtContent>
            </w:sdt>
          </w:p>
        </w:tc>
      </w:tr>
      <w:tr w:rsidR="008C2F17" w:rsidRPr="00E24778" w14:paraId="7F6DB811" w14:textId="77777777" w:rsidTr="00E04787">
        <w:tc>
          <w:tcPr>
            <w:tcW w:w="4334" w:type="pct"/>
            <w:gridSpan w:val="6"/>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62922938" w14:textId="77777777" w:rsidR="008C2F17" w:rsidRPr="00E24778" w:rsidRDefault="008C2F17"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Revision based on circumstances, Regulation 5.10</w:t>
            </w:r>
          </w:p>
        </w:tc>
        <w:tc>
          <w:tcPr>
            <w:tcW w:w="666"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1C443338" w14:textId="77777777" w:rsidR="008C2F17" w:rsidRPr="00E24778" w:rsidRDefault="00000000" w:rsidP="00E24778">
            <w:pPr>
              <w:spacing w:before="0" w:after="0" w:line="240" w:lineRule="auto"/>
              <w:ind w:left="118"/>
              <w:rPr>
                <w:rFonts w:eastAsia="Calibri" w:cs="Times New Roman"/>
                <w:color w:val="auto"/>
                <w:sz w:val="20"/>
                <w:szCs w:val="20"/>
              </w:rPr>
            </w:pPr>
            <w:sdt>
              <w:sdtPr>
                <w:rPr>
                  <w:rFonts w:eastAsia="Calibri" w:cs="Times New Roman"/>
                  <w:color w:val="595959"/>
                  <w:sz w:val="20"/>
                  <w:szCs w:val="20"/>
                </w:rPr>
                <w:id w:val="173086953"/>
                <w14:checkbox>
                  <w14:checked w14:val="0"/>
                  <w14:checkedState w14:val="00FE" w14:font="Wingdings"/>
                  <w14:uncheckedState w14:val="2610" w14:font="MS Gothic"/>
                </w14:checkbox>
              </w:sdtPr>
              <w:sdtContent>
                <w:r w:rsidR="008C2F17">
                  <w:rPr>
                    <w:rFonts w:ascii="MS Gothic" w:eastAsia="MS Gothic" w:hAnsi="MS Gothic" w:cs="Times New Roman" w:hint="eastAsia"/>
                    <w:color w:val="595959"/>
                    <w:sz w:val="20"/>
                    <w:szCs w:val="20"/>
                  </w:rPr>
                  <w:t>☐</w:t>
                </w:r>
              </w:sdtContent>
            </w:sdt>
          </w:p>
        </w:tc>
      </w:tr>
      <w:tr w:rsidR="008C2F17" w:rsidRPr="00E24778" w14:paraId="0DF3D9E8" w14:textId="77777777" w:rsidTr="00E04787">
        <w:tc>
          <w:tcPr>
            <w:tcW w:w="4334" w:type="pct"/>
            <w:gridSpan w:val="6"/>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2F3B6461" w14:textId="77777777" w:rsidR="008C2F17" w:rsidRPr="00E24778" w:rsidRDefault="008C2F17"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Revision required by NOPSEMA, Regulation 5.11</w:t>
            </w:r>
          </w:p>
        </w:tc>
        <w:tc>
          <w:tcPr>
            <w:tcW w:w="666"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1486AEFD" w14:textId="77777777" w:rsidR="008C2F17" w:rsidRPr="00E24778" w:rsidRDefault="00000000" w:rsidP="00E24778">
            <w:pPr>
              <w:spacing w:before="0" w:after="0" w:line="240" w:lineRule="auto"/>
              <w:ind w:left="118"/>
              <w:rPr>
                <w:rFonts w:eastAsia="Calibri" w:cs="Times New Roman"/>
                <w:color w:val="auto"/>
                <w:sz w:val="20"/>
                <w:szCs w:val="20"/>
              </w:rPr>
            </w:pPr>
            <w:sdt>
              <w:sdtPr>
                <w:rPr>
                  <w:rFonts w:eastAsia="Calibri" w:cs="Times New Roman"/>
                  <w:color w:val="595959"/>
                  <w:sz w:val="20"/>
                  <w:szCs w:val="20"/>
                </w:rPr>
                <w:id w:val="30089250"/>
                <w14:checkbox>
                  <w14:checked w14:val="0"/>
                  <w14:checkedState w14:val="00FE" w14:font="Wingdings"/>
                  <w14:uncheckedState w14:val="2610" w14:font="MS Gothic"/>
                </w14:checkbox>
              </w:sdtPr>
              <w:sdtContent>
                <w:r w:rsidR="008C2F17">
                  <w:rPr>
                    <w:rFonts w:ascii="MS Gothic" w:eastAsia="MS Gothic" w:hAnsi="MS Gothic" w:cs="Times New Roman" w:hint="eastAsia"/>
                    <w:color w:val="595959"/>
                    <w:sz w:val="20"/>
                    <w:szCs w:val="20"/>
                  </w:rPr>
                  <w:t>☐</w:t>
                </w:r>
              </w:sdtContent>
            </w:sdt>
          </w:p>
        </w:tc>
      </w:tr>
      <w:tr w:rsidR="008C2F17" w:rsidRPr="00E24778" w14:paraId="169DF62D" w14:textId="77777777" w:rsidTr="00334E13">
        <w:tc>
          <w:tcPr>
            <w:tcW w:w="4334" w:type="pct"/>
            <w:gridSpan w:val="6"/>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5EFB6362" w14:textId="77777777" w:rsidR="008C2F17" w:rsidRPr="00E24778" w:rsidRDefault="008C2F17" w:rsidP="00461E70">
            <w:pPr>
              <w:spacing w:before="0" w:after="0" w:line="240" w:lineRule="auto"/>
              <w:rPr>
                <w:rFonts w:eastAsia="Calibri" w:cs="Times New Roman"/>
                <w:color w:val="auto"/>
                <w:sz w:val="20"/>
                <w:szCs w:val="20"/>
              </w:rPr>
            </w:pPr>
            <w:r>
              <w:rPr>
                <w:rFonts w:eastAsia="Calibri" w:cs="Times New Roman"/>
                <w:color w:val="auto"/>
                <w:sz w:val="20"/>
                <w:szCs w:val="20"/>
              </w:rPr>
              <w:t>Revision at end of 5 year period, Regulation 5.13</w:t>
            </w:r>
          </w:p>
        </w:tc>
        <w:tc>
          <w:tcPr>
            <w:tcW w:w="666"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6D209917" w14:textId="77777777" w:rsidR="008C2F17" w:rsidRPr="00E24778" w:rsidRDefault="00000000" w:rsidP="00E24778">
            <w:pPr>
              <w:spacing w:before="0" w:after="0" w:line="240" w:lineRule="auto"/>
              <w:ind w:left="118"/>
              <w:rPr>
                <w:rFonts w:ascii="MS Gothic" w:eastAsia="MS Gothic" w:hAnsi="MS Gothic" w:cs="MS Gothic"/>
                <w:color w:val="595959"/>
                <w:sz w:val="20"/>
                <w:szCs w:val="20"/>
              </w:rPr>
            </w:pPr>
            <w:sdt>
              <w:sdtPr>
                <w:rPr>
                  <w:rFonts w:eastAsia="Calibri" w:cs="Times New Roman"/>
                  <w:color w:val="595959"/>
                  <w:sz w:val="20"/>
                  <w:szCs w:val="20"/>
                </w:rPr>
                <w:id w:val="2143219314"/>
                <w14:checkbox>
                  <w14:checked w14:val="0"/>
                  <w14:checkedState w14:val="00FE" w14:font="Wingdings"/>
                  <w14:uncheckedState w14:val="2610" w14:font="MS Gothic"/>
                </w14:checkbox>
              </w:sdtPr>
              <w:sdtContent>
                <w:r w:rsidR="008C2F17">
                  <w:rPr>
                    <w:rFonts w:ascii="MS Gothic" w:eastAsia="MS Gothic" w:hAnsi="MS Gothic" w:cs="Times New Roman" w:hint="eastAsia"/>
                    <w:color w:val="595959"/>
                    <w:sz w:val="20"/>
                    <w:szCs w:val="20"/>
                  </w:rPr>
                  <w:t>☐</w:t>
                </w:r>
              </w:sdtContent>
            </w:sdt>
          </w:p>
        </w:tc>
      </w:tr>
      <w:tr w:rsidR="008C2F17" w:rsidRPr="00E24778" w14:paraId="4F4C260A" w14:textId="77777777" w:rsidTr="00334E13">
        <w:trPr>
          <w:trHeight w:val="20"/>
        </w:trPr>
        <w:tc>
          <w:tcPr>
            <w:tcW w:w="4334" w:type="pct"/>
            <w:gridSpan w:val="6"/>
            <w:vMerge w:val="restar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4F9E8B3" w14:textId="21909F79" w:rsidR="008C2F17" w:rsidRPr="00461E70" w:rsidRDefault="008C2F17" w:rsidP="0014405C">
            <w:pPr>
              <w:spacing w:before="0" w:after="0" w:line="240" w:lineRule="auto"/>
              <w:ind w:right="-108"/>
              <w:contextualSpacing/>
              <w:rPr>
                <w:rFonts w:eastAsia="Calibri" w:cs="Times New Roman"/>
                <w:color w:val="auto"/>
                <w:sz w:val="20"/>
                <w:szCs w:val="20"/>
              </w:rPr>
            </w:pPr>
            <w:r w:rsidRPr="00461E70">
              <w:rPr>
                <w:rFonts w:eastAsia="Calibri" w:cs="Times New Roman"/>
                <w:color w:val="auto"/>
                <w:sz w:val="20"/>
                <w:szCs w:val="20"/>
              </w:rPr>
              <w:t xml:space="preserve">Revision </w:t>
            </w:r>
            <w:r w:rsidR="002C0443">
              <w:rPr>
                <w:rFonts w:eastAsia="Calibri" w:cs="Times New Roman"/>
                <w:color w:val="auto"/>
                <w:sz w:val="20"/>
                <w:szCs w:val="20"/>
              </w:rPr>
              <w:t>in</w:t>
            </w:r>
            <w:r w:rsidR="00C91EA3">
              <w:rPr>
                <w:rFonts w:eastAsia="Calibri" w:cs="Times New Roman"/>
                <w:color w:val="auto"/>
                <w:sz w:val="20"/>
                <w:szCs w:val="20"/>
              </w:rPr>
              <w:t xml:space="preserve"> </w:t>
            </w:r>
            <w:r w:rsidRPr="00461E70">
              <w:rPr>
                <w:rFonts w:eastAsia="Calibri" w:cs="Times New Roman"/>
                <w:color w:val="auto"/>
                <w:sz w:val="20"/>
                <w:szCs w:val="20"/>
              </w:rPr>
              <w:t xml:space="preserve">part of </w:t>
            </w:r>
            <w:r w:rsidR="002C0443">
              <w:rPr>
                <w:rFonts w:eastAsia="Calibri" w:cs="Times New Roman"/>
                <w:color w:val="auto"/>
                <w:sz w:val="20"/>
                <w:szCs w:val="20"/>
              </w:rPr>
              <w:t>the</w:t>
            </w:r>
            <w:r w:rsidRPr="00461E70">
              <w:rPr>
                <w:rFonts w:eastAsia="Calibri" w:cs="Times New Roman"/>
                <w:color w:val="auto"/>
                <w:sz w:val="20"/>
                <w:szCs w:val="20"/>
              </w:rPr>
              <w:t xml:space="preserve"> WOMP, Regulation 5.14 (</w:t>
            </w:r>
            <w:r w:rsidR="00461E70" w:rsidRPr="00461E70">
              <w:rPr>
                <w:rFonts w:eastAsia="Calibri" w:cs="Times New Roman"/>
                <w:color w:val="auto"/>
                <w:sz w:val="20"/>
                <w:szCs w:val="20"/>
              </w:rPr>
              <w:t xml:space="preserve">see </w:t>
            </w:r>
            <w:r w:rsidRPr="00461E70">
              <w:rPr>
                <w:rFonts w:eastAsia="Calibri" w:cs="Times New Roman"/>
                <w:color w:val="auto"/>
                <w:sz w:val="20"/>
                <w:szCs w:val="20"/>
              </w:rPr>
              <w:t>Note 1)</w:t>
            </w:r>
          </w:p>
          <w:p w14:paraId="4260F863" w14:textId="33B3AB12" w:rsidR="008C2F17" w:rsidRPr="00461E70" w:rsidRDefault="00CF7DE4" w:rsidP="00E24778">
            <w:pPr>
              <w:spacing w:before="0" w:after="0" w:line="240" w:lineRule="auto"/>
              <w:rPr>
                <w:rFonts w:eastAsia="Calibri" w:cs="Times New Roman"/>
                <w:color w:val="auto"/>
                <w:sz w:val="20"/>
                <w:szCs w:val="20"/>
              </w:rPr>
            </w:pPr>
            <w:r w:rsidRPr="00461E70">
              <w:rPr>
                <w:rFonts w:eastAsia="Calibri" w:cs="Times New Roman"/>
                <w:color w:val="auto"/>
                <w:sz w:val="20"/>
                <w:szCs w:val="20"/>
              </w:rPr>
              <w:t>Are there c</w:t>
            </w:r>
            <w:r w:rsidR="008C2F17" w:rsidRPr="00461E70">
              <w:rPr>
                <w:rFonts w:eastAsia="Calibri" w:cs="Times New Roman"/>
                <w:color w:val="auto"/>
                <w:sz w:val="20"/>
                <w:szCs w:val="20"/>
              </w:rPr>
              <w:t xml:space="preserve">hanges </w:t>
            </w:r>
            <w:r w:rsidR="00174C0D" w:rsidRPr="00461E70">
              <w:rPr>
                <w:rFonts w:eastAsia="Calibri" w:cs="Times New Roman"/>
                <w:color w:val="auto"/>
                <w:sz w:val="20"/>
                <w:szCs w:val="20"/>
              </w:rPr>
              <w:t>to the WOMP</w:t>
            </w:r>
            <w:r w:rsidR="008C2F17" w:rsidRPr="00461E70">
              <w:rPr>
                <w:rFonts w:eastAsia="Calibri" w:cs="Times New Roman"/>
                <w:color w:val="auto"/>
                <w:sz w:val="20"/>
                <w:szCs w:val="20"/>
              </w:rPr>
              <w:t xml:space="preserve"> other than the revised part</w:t>
            </w:r>
            <w:r w:rsidR="00A71D5D">
              <w:rPr>
                <w:rFonts w:eastAsia="Calibri" w:cs="Times New Roman"/>
                <w:color w:val="auto"/>
                <w:sz w:val="20"/>
                <w:szCs w:val="20"/>
              </w:rPr>
              <w:t xml:space="preserve">? </w:t>
            </w:r>
            <w:r w:rsidR="008C2F17" w:rsidRPr="00461E70">
              <w:rPr>
                <w:rFonts w:eastAsia="Calibri" w:cs="Times New Roman"/>
                <w:color w:val="auto"/>
                <w:sz w:val="20"/>
                <w:szCs w:val="20"/>
              </w:rPr>
              <w:t xml:space="preserve">Yes </w:t>
            </w:r>
            <w:sdt>
              <w:sdtPr>
                <w:rPr>
                  <w:rFonts w:eastAsia="Calibri" w:cs="Times New Roman"/>
                  <w:color w:val="auto"/>
                  <w:sz w:val="20"/>
                  <w:szCs w:val="20"/>
                </w:rPr>
                <w:id w:val="-348637468"/>
                <w14:checkbox>
                  <w14:checked w14:val="0"/>
                  <w14:checkedState w14:val="00FE" w14:font="Wingdings"/>
                  <w14:uncheckedState w14:val="2610" w14:font="MS Gothic"/>
                </w14:checkbox>
              </w:sdtPr>
              <w:sdtContent>
                <w:r w:rsidR="008C2F17" w:rsidRPr="00461E70">
                  <w:rPr>
                    <w:rFonts w:ascii="MS Gothic" w:eastAsia="MS Gothic" w:hAnsi="MS Gothic" w:cs="Times New Roman" w:hint="eastAsia"/>
                    <w:color w:val="auto"/>
                    <w:sz w:val="20"/>
                    <w:szCs w:val="20"/>
                  </w:rPr>
                  <w:t>☐</w:t>
                </w:r>
              </w:sdtContent>
            </w:sdt>
            <w:r w:rsidR="00174C0D" w:rsidRPr="00461E70">
              <w:rPr>
                <w:rFonts w:eastAsia="Calibri" w:cs="Times New Roman"/>
                <w:color w:val="auto"/>
                <w:sz w:val="20"/>
                <w:szCs w:val="20"/>
              </w:rPr>
              <w:t xml:space="preserve">   </w:t>
            </w:r>
            <w:r w:rsidR="008C2F17" w:rsidRPr="00461E70">
              <w:rPr>
                <w:rFonts w:eastAsia="Calibri" w:cs="Times New Roman"/>
                <w:color w:val="auto"/>
                <w:sz w:val="20"/>
                <w:szCs w:val="20"/>
              </w:rPr>
              <w:t xml:space="preserve"> No </w:t>
            </w:r>
            <w:sdt>
              <w:sdtPr>
                <w:rPr>
                  <w:rFonts w:eastAsia="Calibri" w:cs="Times New Roman"/>
                  <w:color w:val="auto"/>
                  <w:sz w:val="20"/>
                  <w:szCs w:val="20"/>
                </w:rPr>
                <w:id w:val="-1862654606"/>
                <w14:checkbox>
                  <w14:checked w14:val="0"/>
                  <w14:checkedState w14:val="00FE" w14:font="Wingdings"/>
                  <w14:uncheckedState w14:val="2610" w14:font="MS Gothic"/>
                </w14:checkbox>
              </w:sdtPr>
              <w:sdtContent>
                <w:r w:rsidRPr="00461E70">
                  <w:rPr>
                    <w:rFonts w:ascii="MS Gothic" w:eastAsia="MS Gothic" w:hAnsi="MS Gothic" w:cs="Times New Roman" w:hint="eastAsia"/>
                    <w:color w:val="auto"/>
                    <w:sz w:val="20"/>
                    <w:szCs w:val="20"/>
                  </w:rPr>
                  <w:t>☐</w:t>
                </w:r>
              </w:sdtContent>
            </w:sdt>
          </w:p>
        </w:tc>
        <w:tc>
          <w:tcPr>
            <w:tcW w:w="666" w:type="pct"/>
            <w:tcBorders>
              <w:top w:val="single" w:sz="2" w:space="0" w:color="BFBFBF"/>
              <w:left w:val="single" w:sz="2" w:space="0" w:color="BFBFBF"/>
              <w:bottom w:val="nil"/>
              <w:right w:val="single" w:sz="2" w:space="0" w:color="BFBFBF"/>
            </w:tcBorders>
            <w:shd w:val="clear" w:color="auto" w:fill="auto"/>
            <w:tcMar>
              <w:top w:w="28" w:type="dxa"/>
              <w:bottom w:w="28" w:type="dxa"/>
            </w:tcMar>
            <w:vAlign w:val="center"/>
          </w:tcPr>
          <w:p w14:paraId="1D25D43F" w14:textId="77777777" w:rsidR="008C2F17" w:rsidRPr="00461E70" w:rsidRDefault="00000000" w:rsidP="00E24778">
            <w:pPr>
              <w:spacing w:before="0" w:after="0" w:line="240" w:lineRule="auto"/>
              <w:ind w:left="118"/>
              <w:rPr>
                <w:rFonts w:ascii="MS Gothic" w:eastAsia="MS Gothic" w:hAnsi="MS Gothic" w:cs="MS Gothic"/>
                <w:color w:val="auto"/>
                <w:sz w:val="20"/>
                <w:szCs w:val="20"/>
              </w:rPr>
            </w:pPr>
            <w:sdt>
              <w:sdtPr>
                <w:rPr>
                  <w:rFonts w:eastAsia="Calibri" w:cs="Times New Roman"/>
                  <w:color w:val="auto"/>
                  <w:sz w:val="20"/>
                  <w:szCs w:val="20"/>
                </w:rPr>
                <w:id w:val="887841205"/>
                <w14:checkbox>
                  <w14:checked w14:val="0"/>
                  <w14:checkedState w14:val="00FE" w14:font="Wingdings"/>
                  <w14:uncheckedState w14:val="2610" w14:font="MS Gothic"/>
                </w14:checkbox>
              </w:sdtPr>
              <w:sdtContent>
                <w:r w:rsidR="008C2F17" w:rsidRPr="00461E70">
                  <w:rPr>
                    <w:rFonts w:ascii="MS Gothic" w:eastAsia="MS Gothic" w:hAnsi="MS Gothic" w:cs="Times New Roman" w:hint="eastAsia"/>
                    <w:color w:val="auto"/>
                    <w:sz w:val="20"/>
                    <w:szCs w:val="20"/>
                  </w:rPr>
                  <w:t>☐</w:t>
                </w:r>
              </w:sdtContent>
            </w:sdt>
          </w:p>
        </w:tc>
      </w:tr>
      <w:tr w:rsidR="008C2F17" w:rsidRPr="00E24778" w14:paraId="1C9BF722" w14:textId="77777777" w:rsidTr="00E04787">
        <w:trPr>
          <w:trHeight w:val="209"/>
        </w:trPr>
        <w:tc>
          <w:tcPr>
            <w:tcW w:w="4334" w:type="pct"/>
            <w:gridSpan w:val="6"/>
            <w:vMerge/>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375C2D78" w14:textId="77777777" w:rsidR="008C2F17" w:rsidRPr="00461E70" w:rsidRDefault="008C2F17" w:rsidP="00E24778">
            <w:pPr>
              <w:spacing w:before="0" w:after="0" w:line="240" w:lineRule="auto"/>
              <w:rPr>
                <w:rFonts w:eastAsia="Calibri" w:cs="Times New Roman"/>
                <w:color w:val="auto"/>
                <w:sz w:val="20"/>
                <w:szCs w:val="20"/>
              </w:rPr>
            </w:pPr>
          </w:p>
        </w:tc>
        <w:tc>
          <w:tcPr>
            <w:tcW w:w="666" w:type="pct"/>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14:paraId="66491448" w14:textId="77777777" w:rsidR="008C2F17" w:rsidRPr="00461E70" w:rsidRDefault="008C2F17" w:rsidP="00E24778">
            <w:pPr>
              <w:spacing w:before="0" w:after="0" w:line="240" w:lineRule="auto"/>
              <w:ind w:left="118"/>
              <w:rPr>
                <w:rFonts w:eastAsia="Calibri" w:cs="Times New Roman"/>
                <w:color w:val="auto"/>
                <w:sz w:val="20"/>
                <w:szCs w:val="20"/>
              </w:rPr>
            </w:pPr>
          </w:p>
        </w:tc>
      </w:tr>
    </w:tbl>
    <w:p w14:paraId="4A5925E6" w14:textId="77777777" w:rsidR="00E24778" w:rsidRPr="00E24778" w:rsidRDefault="00E24778" w:rsidP="00CF7DE4">
      <w:pPr>
        <w:spacing w:before="0" w:after="0" w:line="240" w:lineRule="auto"/>
        <w:rPr>
          <w:rFonts w:eastAsia="Calibri"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574"/>
        <w:gridCol w:w="92"/>
        <w:gridCol w:w="3543"/>
        <w:gridCol w:w="2648"/>
        <w:gridCol w:w="1741"/>
      </w:tblGrid>
      <w:tr w:rsidR="00E24778" w:rsidRPr="00E24778" w14:paraId="4B487DE2" w14:textId="77777777" w:rsidTr="00741052">
        <w:trPr>
          <w:tblHeader/>
        </w:trPr>
        <w:tc>
          <w:tcPr>
            <w:tcW w:w="5000" w:type="pct"/>
            <w:gridSpan w:val="6"/>
            <w:tcBorders>
              <w:bottom w:val="nil"/>
            </w:tcBorders>
            <w:shd w:val="clear" w:color="auto" w:fill="000000"/>
            <w:tcMar>
              <w:top w:w="28" w:type="dxa"/>
              <w:bottom w:w="28" w:type="dxa"/>
            </w:tcMar>
          </w:tcPr>
          <w:p w14:paraId="590FB967" w14:textId="77777777" w:rsidR="00E24778" w:rsidRPr="00E24778" w:rsidRDefault="00E24778" w:rsidP="00E24778">
            <w:pPr>
              <w:keepNext/>
              <w:tabs>
                <w:tab w:val="right" w:pos="9817"/>
              </w:tabs>
              <w:spacing w:before="40" w:after="40" w:line="240" w:lineRule="auto"/>
              <w:rPr>
                <w:rFonts w:eastAsia="Calibri" w:cs="Times New Roman"/>
                <w:b/>
                <w:color w:val="auto"/>
              </w:rPr>
            </w:pPr>
            <w:r w:rsidRPr="00E24778">
              <w:rPr>
                <w:rFonts w:eastAsia="Calibri" w:cs="Times New Roman"/>
                <w:b/>
                <w:color w:val="auto"/>
              </w:rPr>
              <w:t>Part 2 – Details of Individual Making Submission</w:t>
            </w:r>
            <w:r w:rsidRPr="00E24778">
              <w:rPr>
                <w:rFonts w:eastAsia="Calibri" w:cs="Times New Roman"/>
                <w:b/>
                <w:color w:val="auto"/>
              </w:rPr>
              <w:tab/>
            </w:r>
          </w:p>
        </w:tc>
      </w:tr>
      <w:tr w:rsidR="008445D8" w:rsidRPr="00E24778" w14:paraId="396BBBBD" w14:textId="77777777" w:rsidTr="006563DD">
        <w:trPr>
          <w:cantSplit/>
          <w:trHeight w:val="293"/>
        </w:trPr>
        <w:tc>
          <w:tcPr>
            <w:tcW w:w="535" w:type="pct"/>
            <w:tcBorders>
              <w:top w:val="nil"/>
              <w:left w:val="single" w:sz="2" w:space="0" w:color="BFBFBF"/>
              <w:bottom w:val="single" w:sz="2" w:space="0" w:color="BFBFBF"/>
              <w:right w:val="nil"/>
            </w:tcBorders>
            <w:shd w:val="clear" w:color="auto" w:fill="auto"/>
            <w:tcMar>
              <w:top w:w="28" w:type="dxa"/>
              <w:bottom w:w="28" w:type="dxa"/>
            </w:tcMar>
            <w:vAlign w:val="center"/>
          </w:tcPr>
          <w:p w14:paraId="37121C4C" w14:textId="77777777" w:rsidR="008445D8" w:rsidRPr="00E24778" w:rsidRDefault="008445D8"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Individual</w:t>
            </w:r>
          </w:p>
        </w:tc>
        <w:sdt>
          <w:sdtPr>
            <w:rPr>
              <w:rFonts w:eastAsia="Calibri" w:cs="Calibri"/>
              <w:color w:val="auto"/>
              <w:sz w:val="20"/>
              <w:szCs w:val="20"/>
            </w:rPr>
            <w:id w:val="-471983698"/>
            <w:placeholder>
              <w:docPart w:val="932B1C5EAFE14E858EBAC8FC17607D6F"/>
            </w:placeholder>
            <w:showingPlcHdr/>
            <w:text/>
          </w:sdtPr>
          <w:sdtContent>
            <w:tc>
              <w:tcPr>
                <w:tcW w:w="2186" w:type="pct"/>
                <w:gridSpan w:val="3"/>
                <w:tcBorders>
                  <w:top w:val="nil"/>
                  <w:left w:val="nil"/>
                  <w:bottom w:val="single" w:sz="2" w:space="0" w:color="BFBFBF"/>
                  <w:right w:val="single" w:sz="2" w:space="0" w:color="BFBFBF"/>
                </w:tcBorders>
                <w:shd w:val="clear" w:color="auto" w:fill="auto"/>
                <w:tcMar>
                  <w:top w:w="28" w:type="dxa"/>
                  <w:bottom w:w="28" w:type="dxa"/>
                </w:tcMar>
                <w:vAlign w:val="center"/>
              </w:tcPr>
              <w:p w14:paraId="4CD4573E" w14:textId="77777777" w:rsidR="008445D8" w:rsidRPr="00E24778" w:rsidRDefault="008445D8" w:rsidP="00E24778">
                <w:pPr>
                  <w:spacing w:before="0" w:after="0" w:line="240" w:lineRule="auto"/>
                  <w:rPr>
                    <w:rFonts w:eastAsia="Calibri" w:cs="Times New Roman"/>
                    <w:color w:val="auto"/>
                    <w:sz w:val="20"/>
                    <w:szCs w:val="20"/>
                  </w:rPr>
                </w:pPr>
                <w:r w:rsidRPr="00E24778">
                  <w:rPr>
                    <w:rFonts w:eastAsia="Calibri" w:cs="Calibri"/>
                    <w:color w:val="808080"/>
                    <w:sz w:val="20"/>
                    <w:szCs w:val="20"/>
                  </w:rPr>
                  <w:t xml:space="preserve">      </w:t>
                </w:r>
              </w:p>
            </w:tc>
          </w:sdtContent>
        </w:sdt>
        <w:tc>
          <w:tcPr>
            <w:tcW w:w="2279" w:type="pct"/>
            <w:gridSpan w:val="2"/>
            <w:tcBorders>
              <w:top w:val="nil"/>
              <w:left w:val="nil"/>
              <w:bottom w:val="single" w:sz="2" w:space="0" w:color="BFBFBF"/>
              <w:right w:val="single" w:sz="2" w:space="0" w:color="BFBFBF"/>
            </w:tcBorders>
            <w:shd w:val="clear" w:color="auto" w:fill="auto"/>
            <w:vAlign w:val="center"/>
          </w:tcPr>
          <w:p w14:paraId="0923B1E1" w14:textId="77777777" w:rsidR="008445D8" w:rsidRPr="00E24778" w:rsidRDefault="008445D8" w:rsidP="00E24778">
            <w:pPr>
              <w:spacing w:before="0" w:after="0" w:line="240" w:lineRule="auto"/>
              <w:rPr>
                <w:rFonts w:eastAsia="Calibri" w:cs="Times New Roman"/>
                <w:color w:val="auto"/>
                <w:sz w:val="20"/>
                <w:szCs w:val="20"/>
              </w:rPr>
            </w:pPr>
            <w:r>
              <w:rPr>
                <w:rFonts w:eastAsia="Calibri" w:cs="Times New Roman"/>
                <w:color w:val="auto"/>
                <w:sz w:val="20"/>
                <w:szCs w:val="20"/>
              </w:rPr>
              <w:t xml:space="preserve">Signature </w:t>
            </w:r>
          </w:p>
        </w:tc>
      </w:tr>
      <w:tr w:rsidR="00E24778" w:rsidRPr="00E24778" w14:paraId="218A8635" w14:textId="77777777" w:rsidTr="00741052">
        <w:trPr>
          <w:cantSplit/>
          <w:trHeight w:val="322"/>
        </w:trPr>
        <w:tc>
          <w:tcPr>
            <w:tcW w:w="535" w:type="pct"/>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750E0192" w14:textId="77777777" w:rsidR="00E24778" w:rsidRPr="00E24778" w:rsidRDefault="00E24778"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Position</w:t>
            </w:r>
          </w:p>
        </w:tc>
        <w:tc>
          <w:tcPr>
            <w:tcW w:w="4465" w:type="pct"/>
            <w:gridSpan w:val="5"/>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sdt>
            <w:sdtPr>
              <w:rPr>
                <w:rFonts w:eastAsia="Calibri" w:cs="Calibri"/>
                <w:color w:val="auto"/>
                <w:sz w:val="20"/>
                <w:szCs w:val="20"/>
              </w:rPr>
              <w:id w:val="64152246"/>
              <w:placeholder>
                <w:docPart w:val="3E6A6F93B015448E912AC25B86B51755"/>
              </w:placeholder>
              <w:showingPlcHdr/>
              <w:text/>
            </w:sdtPr>
            <w:sdtContent>
              <w:p w14:paraId="355F3BEB"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sdtContent>
          </w:sdt>
        </w:tc>
      </w:tr>
      <w:tr w:rsidR="00E24778" w:rsidRPr="00E24778" w14:paraId="6E66FCE0" w14:textId="77777777" w:rsidTr="00741052">
        <w:trPr>
          <w:cantSplit/>
          <w:trHeight w:val="176"/>
        </w:trPr>
        <w:tc>
          <w:tcPr>
            <w:tcW w:w="535" w:type="pct"/>
            <w:tcBorders>
              <w:top w:val="nil"/>
              <w:left w:val="single" w:sz="2" w:space="0" w:color="BFBFBF"/>
              <w:bottom w:val="single" w:sz="2" w:space="0" w:color="BFBFBF"/>
              <w:right w:val="nil"/>
            </w:tcBorders>
            <w:shd w:val="clear" w:color="auto" w:fill="auto"/>
            <w:tcMar>
              <w:top w:w="28" w:type="dxa"/>
              <w:bottom w:w="85" w:type="dxa"/>
            </w:tcMar>
            <w:vAlign w:val="center"/>
          </w:tcPr>
          <w:p w14:paraId="5A4B5EF1" w14:textId="77777777" w:rsidR="00E24778" w:rsidRPr="00E24778" w:rsidRDefault="00E24778" w:rsidP="00E24778">
            <w:pPr>
              <w:spacing w:before="40" w:after="0" w:line="240" w:lineRule="auto"/>
              <w:rPr>
                <w:rFonts w:eastAsia="Calibri" w:cs="Times New Roman"/>
                <w:color w:val="auto"/>
                <w:sz w:val="20"/>
                <w:szCs w:val="20"/>
              </w:rPr>
            </w:pPr>
            <w:r w:rsidRPr="00E24778">
              <w:rPr>
                <w:rFonts w:eastAsia="Calibri" w:cs="Times New Roman"/>
                <w:color w:val="auto"/>
                <w:sz w:val="20"/>
                <w:szCs w:val="20"/>
              </w:rPr>
              <w:t>Employer</w:t>
            </w:r>
          </w:p>
        </w:tc>
        <w:sdt>
          <w:sdtPr>
            <w:rPr>
              <w:rFonts w:eastAsia="Calibri" w:cs="Calibri"/>
              <w:color w:val="auto"/>
              <w:sz w:val="20"/>
              <w:szCs w:val="20"/>
            </w:rPr>
            <w:id w:val="812920028"/>
            <w:placeholder>
              <w:docPart w:val="50B5791C2FD345839E957F935CFD4CB7"/>
            </w:placeholder>
            <w:showingPlcHdr/>
            <w:text/>
          </w:sdtPr>
          <w:sdtContent>
            <w:tc>
              <w:tcPr>
                <w:tcW w:w="4465" w:type="pct"/>
                <w:gridSpan w:val="5"/>
                <w:tcBorders>
                  <w:top w:val="nil"/>
                  <w:left w:val="nil"/>
                  <w:bottom w:val="single" w:sz="2" w:space="0" w:color="BFBFBF"/>
                  <w:right w:val="single" w:sz="2" w:space="0" w:color="BFBFBF"/>
                </w:tcBorders>
                <w:shd w:val="clear" w:color="auto" w:fill="auto"/>
                <w:tcMar>
                  <w:top w:w="28" w:type="dxa"/>
                  <w:bottom w:w="85" w:type="dxa"/>
                </w:tcMar>
                <w:vAlign w:val="center"/>
              </w:tcPr>
              <w:p w14:paraId="18862C87"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334EDD" w:rsidRPr="00E24778" w14:paraId="217DFE9F" w14:textId="77777777" w:rsidTr="00334EDD">
        <w:trPr>
          <w:cantSplit/>
          <w:trHeight w:val="307"/>
        </w:trPr>
        <w:tc>
          <w:tcPr>
            <w:tcW w:w="881" w:type="pct"/>
            <w:gridSpan w:val="3"/>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0000024F" w14:textId="77777777" w:rsidR="00334EDD" w:rsidRPr="00E24778" w:rsidRDefault="00334EDD" w:rsidP="00741052">
            <w:pPr>
              <w:spacing w:before="0" w:after="0" w:line="240" w:lineRule="auto"/>
              <w:ind w:right="-101"/>
              <w:rPr>
                <w:rFonts w:eastAsia="Calibri" w:cs="Times New Roman"/>
                <w:color w:val="auto"/>
                <w:sz w:val="20"/>
                <w:szCs w:val="20"/>
              </w:rPr>
            </w:pPr>
            <w:r w:rsidRPr="00E24778">
              <w:rPr>
                <w:rFonts w:eastAsia="Calibri" w:cs="Times New Roman"/>
                <w:color w:val="auto"/>
                <w:sz w:val="20"/>
                <w:szCs w:val="20"/>
              </w:rPr>
              <w:t xml:space="preserve">Australian </w:t>
            </w:r>
            <w:r>
              <w:rPr>
                <w:rFonts w:eastAsia="Calibri" w:cs="Times New Roman"/>
                <w:color w:val="auto"/>
                <w:sz w:val="20"/>
                <w:szCs w:val="20"/>
              </w:rPr>
              <w:t>A</w:t>
            </w:r>
            <w:r w:rsidRPr="00E24778">
              <w:rPr>
                <w:rFonts w:eastAsia="Calibri" w:cs="Times New Roman"/>
                <w:color w:val="auto"/>
                <w:sz w:val="20"/>
                <w:szCs w:val="20"/>
              </w:rPr>
              <w:t>ddress</w:t>
            </w:r>
          </w:p>
        </w:tc>
        <w:sdt>
          <w:sdtPr>
            <w:rPr>
              <w:rFonts w:eastAsia="Calibri" w:cs="Calibri"/>
              <w:color w:val="auto"/>
              <w:sz w:val="20"/>
              <w:szCs w:val="20"/>
            </w:rPr>
            <w:id w:val="417759716"/>
            <w:placeholder>
              <w:docPart w:val="C0EEE1B9FE5E4C4480D1CD04595E0C90"/>
            </w:placeholder>
            <w:showingPlcHdr/>
            <w:text/>
          </w:sdtPr>
          <w:sdtContent>
            <w:tc>
              <w:tcPr>
                <w:tcW w:w="4119"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7C09DD5C" w14:textId="1B0DE072" w:rsidR="00334EDD" w:rsidRPr="00E24778" w:rsidRDefault="00334EDD"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1765BEE5" w14:textId="77777777" w:rsidTr="006563DD">
        <w:trPr>
          <w:cantSplit/>
          <w:trHeight w:val="253"/>
        </w:trPr>
        <w:tc>
          <w:tcPr>
            <w:tcW w:w="833"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799DD853" w14:textId="77777777" w:rsidR="00E24778" w:rsidRPr="00E24778" w:rsidRDefault="00E24778"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Email</w:t>
            </w:r>
          </w:p>
        </w:tc>
        <w:sdt>
          <w:sdtPr>
            <w:rPr>
              <w:rFonts w:eastAsia="Calibri" w:cs="Calibri"/>
              <w:color w:val="auto"/>
              <w:sz w:val="20"/>
              <w:szCs w:val="20"/>
            </w:rPr>
            <w:id w:val="1075237053"/>
            <w:showingPlcHdr/>
            <w:text/>
          </w:sdtPr>
          <w:sdtContent>
            <w:tc>
              <w:tcPr>
                <w:tcW w:w="1888"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3780DBB1"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1375" w:type="pct"/>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6578F2BC" w14:textId="68D893D6" w:rsidR="00E24778" w:rsidRPr="00E24778" w:rsidRDefault="00334EDD" w:rsidP="00E24778">
            <w:pPr>
              <w:spacing w:before="0" w:after="0" w:line="240" w:lineRule="auto"/>
              <w:rPr>
                <w:rFonts w:eastAsia="Calibri" w:cs="Times New Roman"/>
                <w:color w:val="auto"/>
                <w:sz w:val="20"/>
                <w:szCs w:val="20"/>
              </w:rPr>
            </w:pPr>
            <w:r>
              <w:rPr>
                <w:rFonts w:eastAsia="Calibri" w:cs="Times New Roman"/>
                <w:color w:val="auto"/>
                <w:sz w:val="20"/>
                <w:szCs w:val="20"/>
              </w:rPr>
              <w:t>Phone</w:t>
            </w:r>
          </w:p>
        </w:tc>
        <w:sdt>
          <w:sdtPr>
            <w:rPr>
              <w:rFonts w:eastAsia="Calibri" w:cs="Calibri"/>
              <w:color w:val="auto"/>
              <w:sz w:val="20"/>
              <w:szCs w:val="20"/>
            </w:rPr>
            <w:id w:val="-1929194354"/>
            <w:showingPlcHdr/>
            <w:text/>
          </w:sdtPr>
          <w:sdtContent>
            <w:tc>
              <w:tcPr>
                <w:tcW w:w="904"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6C05038A"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bl>
    <w:p w14:paraId="3559111D" w14:textId="77777777" w:rsidR="00E24778" w:rsidRPr="00E24778" w:rsidRDefault="00E24778" w:rsidP="00CF7DE4">
      <w:pPr>
        <w:spacing w:before="0" w:after="0" w:line="240" w:lineRule="auto"/>
        <w:rPr>
          <w:rFonts w:eastAsia="Calibri"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183"/>
        <w:gridCol w:w="944"/>
      </w:tblGrid>
      <w:tr w:rsidR="00E24778" w:rsidRPr="00E24778" w14:paraId="5BD3FA60" w14:textId="77777777" w:rsidTr="00741052">
        <w:trPr>
          <w:tblHeader/>
        </w:trPr>
        <w:tc>
          <w:tcPr>
            <w:tcW w:w="4510" w:type="pct"/>
            <w:gridSpan w:val="2"/>
            <w:tcBorders>
              <w:bottom w:val="single" w:sz="2" w:space="0" w:color="BFBFBF"/>
              <w:right w:val="single" w:sz="4" w:space="0" w:color="FFFFFF"/>
            </w:tcBorders>
            <w:shd w:val="clear" w:color="auto" w:fill="0C0C0C"/>
            <w:tcMar>
              <w:top w:w="28" w:type="dxa"/>
              <w:bottom w:w="28" w:type="dxa"/>
            </w:tcMar>
          </w:tcPr>
          <w:p w14:paraId="34F248AC" w14:textId="77777777" w:rsidR="00E24778" w:rsidRPr="00E24778" w:rsidRDefault="00E24778" w:rsidP="00E24778">
            <w:pPr>
              <w:keepNext/>
              <w:keepLines/>
              <w:spacing w:before="40" w:after="40" w:line="240" w:lineRule="auto"/>
              <w:rPr>
                <w:rFonts w:eastAsia="Calibri" w:cs="Times New Roman"/>
                <w:b/>
                <w:color w:val="auto"/>
              </w:rPr>
            </w:pPr>
            <w:r w:rsidRPr="00E24778">
              <w:rPr>
                <w:rFonts w:eastAsia="Calibri" w:cs="Times New Roman"/>
                <w:b/>
                <w:color w:val="auto"/>
              </w:rPr>
              <w:t>Part 3 – Items for Completeness</w:t>
            </w:r>
          </w:p>
        </w:tc>
        <w:tc>
          <w:tcPr>
            <w:tcW w:w="490" w:type="pct"/>
            <w:tcBorders>
              <w:left w:val="single" w:sz="4" w:space="0" w:color="FFFFFF"/>
              <w:bottom w:val="single" w:sz="2" w:space="0" w:color="BFBFBF"/>
            </w:tcBorders>
            <w:shd w:val="clear" w:color="auto" w:fill="0C0C0C"/>
            <w:vAlign w:val="bottom"/>
          </w:tcPr>
          <w:p w14:paraId="4DDABEBB" w14:textId="77777777" w:rsidR="00E24778" w:rsidRPr="00E24778" w:rsidRDefault="00E24778" w:rsidP="00E24778">
            <w:pPr>
              <w:keepNext/>
              <w:keepLines/>
              <w:spacing w:before="40" w:after="40" w:line="240" w:lineRule="auto"/>
              <w:jc w:val="center"/>
              <w:rPr>
                <w:rFonts w:eastAsia="Calibri" w:cs="Times New Roman"/>
                <w:b/>
                <w:color w:val="auto"/>
              </w:rPr>
            </w:pPr>
            <w:r w:rsidRPr="00E24778">
              <w:rPr>
                <w:rFonts w:eastAsia="Calibri" w:cs="Times New Roman"/>
                <w:b/>
                <w:color w:val="auto"/>
              </w:rPr>
              <w:t xml:space="preserve">Yes </w:t>
            </w:r>
            <w:r w:rsidRPr="00E24778">
              <w:rPr>
                <w:rFonts w:eastAsia="Calibri" w:cs="Times New Roman"/>
                <w:b/>
                <w:color w:val="auto"/>
              </w:rPr>
              <w:sym w:font="Wingdings" w:char="F0FC"/>
            </w:r>
          </w:p>
        </w:tc>
      </w:tr>
      <w:tr w:rsidR="00A57971" w:rsidRPr="00E24778" w14:paraId="244CE9D2"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6E392B09" w14:textId="77777777" w:rsidR="00A57971" w:rsidRDefault="00A57971" w:rsidP="00A57971">
            <w:r w:rsidRPr="00462043">
              <w:rPr>
                <w:rFonts w:eastAsia="Calibri" w:cs="Times New Roman"/>
                <w:color w:val="auto"/>
                <w:sz w:val="20"/>
                <w:szCs w:val="20"/>
              </w:rPr>
              <w:t>1</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2234E345" w14:textId="77777777" w:rsidR="00A57971" w:rsidRPr="00E24778" w:rsidRDefault="00A57971" w:rsidP="00A57971">
            <w:pPr>
              <w:spacing w:before="0" w:after="0" w:line="240" w:lineRule="exact"/>
              <w:rPr>
                <w:rFonts w:eastAsia="Calibri" w:cs="Times New Roman"/>
                <w:color w:val="auto"/>
                <w:sz w:val="20"/>
                <w:szCs w:val="20"/>
              </w:rPr>
            </w:pPr>
            <w:r w:rsidRPr="00E24778">
              <w:rPr>
                <w:rFonts w:eastAsia="Calibri" w:cs="Times New Roman"/>
                <w:color w:val="auto"/>
                <w:sz w:val="20"/>
                <w:szCs w:val="20"/>
              </w:rPr>
              <w:t>Submission is being made by the sole Titleholder, or nominated Titleholder where there is more than one registered holder of the title – reference OPGGS Act 2006, Section 775B</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61FF903A" w14:textId="77777777" w:rsidR="00A57971" w:rsidRPr="00E24778" w:rsidRDefault="00000000" w:rsidP="00A57971">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2035260510"/>
                <w14:checkbox>
                  <w14:checked w14:val="0"/>
                  <w14:checkedState w14:val="00FE" w14:font="Wingdings"/>
                  <w14:uncheckedState w14:val="2610" w14:font="MS Gothic"/>
                </w14:checkbox>
              </w:sdtPr>
              <w:sdtContent>
                <w:r w:rsidR="00932ABE">
                  <w:rPr>
                    <w:rFonts w:ascii="MS Gothic" w:eastAsia="MS Gothic" w:hAnsi="MS Gothic" w:cs="Times New Roman" w:hint="eastAsia"/>
                    <w:color w:val="595959"/>
                    <w:sz w:val="20"/>
                    <w:szCs w:val="20"/>
                  </w:rPr>
                  <w:t>☐</w:t>
                </w:r>
              </w:sdtContent>
            </w:sdt>
          </w:p>
        </w:tc>
      </w:tr>
      <w:tr w:rsidR="00A57971" w:rsidRPr="00E24778" w14:paraId="7FCE3059"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35B2F495" w14:textId="77777777" w:rsidR="00A57971" w:rsidRDefault="00A57971" w:rsidP="00A57971">
            <w:r>
              <w:rPr>
                <w:rFonts w:eastAsia="Calibri" w:cs="Times New Roman"/>
                <w:color w:val="auto"/>
                <w:sz w:val="20"/>
                <w:szCs w:val="20"/>
              </w:rPr>
              <w:t>2</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2D5DC30F" w14:textId="77777777" w:rsidR="00A57971" w:rsidRPr="00E24778" w:rsidRDefault="0098740B" w:rsidP="00F70DE1">
            <w:pPr>
              <w:spacing w:before="0" w:after="0" w:line="240" w:lineRule="exact"/>
              <w:rPr>
                <w:rFonts w:eastAsia="Calibri" w:cs="Times New Roman"/>
                <w:color w:val="auto"/>
                <w:sz w:val="20"/>
                <w:szCs w:val="20"/>
              </w:rPr>
            </w:pPr>
            <w:r>
              <w:rPr>
                <w:rFonts w:eastAsia="Calibri" w:cs="Times New Roman"/>
                <w:color w:val="auto"/>
                <w:sz w:val="20"/>
                <w:szCs w:val="20"/>
              </w:rPr>
              <w:t>There is a cover sheet (</w:t>
            </w:r>
            <w:r w:rsidR="00A57971" w:rsidRPr="00E24778">
              <w:rPr>
                <w:rFonts w:eastAsia="Calibri" w:cs="Times New Roman"/>
                <w:color w:val="auto"/>
                <w:sz w:val="20"/>
                <w:szCs w:val="20"/>
              </w:rPr>
              <w:t xml:space="preserve">this form) seeking acceptance by NOPSEMA under the applicable regulations (Note </w:t>
            </w:r>
            <w:r w:rsidR="00F70DE1">
              <w:rPr>
                <w:rFonts w:eastAsia="Calibri" w:cs="Times New Roman"/>
                <w:color w:val="auto"/>
                <w:sz w:val="20"/>
                <w:szCs w:val="20"/>
              </w:rPr>
              <w:t>2</w:t>
            </w:r>
            <w:r w:rsidR="00A57971" w:rsidRPr="00E24778">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0110E281" w14:textId="77777777" w:rsidR="00A57971" w:rsidRPr="00E24778" w:rsidRDefault="00000000" w:rsidP="00A57971">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930541412"/>
                <w14:checkbox>
                  <w14:checked w14:val="0"/>
                  <w14:checkedState w14:val="00FE" w14:font="Wingdings"/>
                  <w14:uncheckedState w14:val="2610" w14:font="MS Gothic"/>
                </w14:checkbox>
              </w:sdtPr>
              <w:sdtContent>
                <w:r w:rsidR="00A57971" w:rsidRPr="00E24778">
                  <w:rPr>
                    <w:rFonts w:ascii="Segoe UI Symbol" w:eastAsia="Calibri" w:hAnsi="Segoe UI Symbol" w:cs="Segoe UI Symbol"/>
                    <w:color w:val="595959"/>
                    <w:sz w:val="20"/>
                    <w:szCs w:val="20"/>
                  </w:rPr>
                  <w:t>☐</w:t>
                </w:r>
              </w:sdtContent>
            </w:sdt>
          </w:p>
        </w:tc>
      </w:tr>
      <w:tr w:rsidR="00A57971" w:rsidRPr="00E24778" w14:paraId="21EEC7C8"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2421BD19" w14:textId="77777777" w:rsidR="00A57971" w:rsidRDefault="00A57971" w:rsidP="00A57971">
            <w:r>
              <w:rPr>
                <w:rFonts w:eastAsia="Calibri" w:cs="Times New Roman"/>
                <w:color w:val="auto"/>
                <w:sz w:val="20"/>
                <w:szCs w:val="20"/>
              </w:rPr>
              <w:t>3</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3D60235A" w14:textId="77777777" w:rsidR="00A57971" w:rsidRPr="00E24778" w:rsidRDefault="00A57971" w:rsidP="00A57971">
            <w:pPr>
              <w:spacing w:before="0" w:after="0" w:line="240" w:lineRule="exact"/>
              <w:rPr>
                <w:rFonts w:eastAsia="Calibri" w:cs="Times New Roman"/>
                <w:color w:val="auto"/>
                <w:sz w:val="20"/>
                <w:szCs w:val="20"/>
              </w:rPr>
            </w:pPr>
            <w:r w:rsidRPr="00E24778">
              <w:rPr>
                <w:rFonts w:eastAsia="Calibri" w:cs="Times New Roman"/>
                <w:color w:val="auto"/>
                <w:sz w:val="20"/>
                <w:szCs w:val="20"/>
              </w:rPr>
              <w:t>1 electronic copy submitted (instructions for use step 3)</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2C39012C" w14:textId="77777777" w:rsidR="00A57971" w:rsidRPr="00E24778" w:rsidRDefault="00000000" w:rsidP="00A57971">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1495493244"/>
                <w14:checkbox>
                  <w14:checked w14:val="0"/>
                  <w14:checkedState w14:val="00FE" w14:font="Wingdings"/>
                  <w14:uncheckedState w14:val="2610" w14:font="MS Gothic"/>
                </w14:checkbox>
              </w:sdtPr>
              <w:sdtContent>
                <w:r w:rsidR="0098740B">
                  <w:rPr>
                    <w:rFonts w:ascii="MS Gothic" w:eastAsia="MS Gothic" w:hAnsi="MS Gothic" w:cs="Times New Roman" w:hint="eastAsia"/>
                    <w:color w:val="595959"/>
                    <w:sz w:val="20"/>
                    <w:szCs w:val="20"/>
                  </w:rPr>
                  <w:t>☐</w:t>
                </w:r>
              </w:sdtContent>
            </w:sdt>
          </w:p>
        </w:tc>
      </w:tr>
    </w:tbl>
    <w:p w14:paraId="3831D124" w14:textId="77777777" w:rsidR="00E24778" w:rsidRPr="00E24778" w:rsidRDefault="00E24778" w:rsidP="00E24778">
      <w:pPr>
        <w:spacing w:before="0" w:line="240" w:lineRule="auto"/>
        <w:rPr>
          <w:rFonts w:eastAsia="Calibri"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1841"/>
        <w:gridCol w:w="2378"/>
        <w:gridCol w:w="429"/>
        <w:gridCol w:w="639"/>
        <w:gridCol w:w="944"/>
      </w:tblGrid>
      <w:tr w:rsidR="00E24778" w:rsidRPr="00E24778" w14:paraId="45FB7E21" w14:textId="77777777" w:rsidTr="00296D9A">
        <w:trPr>
          <w:tblHeader/>
        </w:trPr>
        <w:tc>
          <w:tcPr>
            <w:tcW w:w="4510" w:type="pct"/>
            <w:gridSpan w:val="6"/>
            <w:tcBorders>
              <w:bottom w:val="single" w:sz="2" w:space="0" w:color="auto"/>
            </w:tcBorders>
            <w:shd w:val="clear" w:color="auto" w:fill="000000"/>
            <w:tcMar>
              <w:top w:w="28" w:type="dxa"/>
              <w:bottom w:w="28" w:type="dxa"/>
            </w:tcMar>
            <w:vAlign w:val="center"/>
          </w:tcPr>
          <w:p w14:paraId="6A311C54" w14:textId="77777777" w:rsidR="00E24778" w:rsidRPr="00E24778" w:rsidRDefault="00E24778" w:rsidP="00E24778">
            <w:pPr>
              <w:spacing w:before="40" w:after="40" w:line="240" w:lineRule="auto"/>
              <w:rPr>
                <w:rFonts w:eastAsia="Calibri" w:cs="Times New Roman"/>
                <w:b/>
                <w:color w:val="auto"/>
              </w:rPr>
            </w:pPr>
            <w:r w:rsidRPr="00E24778">
              <w:rPr>
                <w:rFonts w:eastAsia="Calibri" w:cs="Times New Roman"/>
                <w:b/>
                <w:color w:val="auto"/>
              </w:rPr>
              <w:lastRenderedPageBreak/>
              <w:t>Part 4 – Issue Resolution</w:t>
            </w:r>
          </w:p>
        </w:tc>
        <w:tc>
          <w:tcPr>
            <w:tcW w:w="490" w:type="pct"/>
            <w:tcBorders>
              <w:bottom w:val="single" w:sz="2" w:space="0" w:color="auto"/>
            </w:tcBorders>
            <w:shd w:val="clear" w:color="auto" w:fill="000000"/>
            <w:vAlign w:val="center"/>
          </w:tcPr>
          <w:p w14:paraId="7918C2F1" w14:textId="77777777" w:rsidR="00E24778" w:rsidRPr="00E24778" w:rsidRDefault="00E24778" w:rsidP="00E24778">
            <w:pPr>
              <w:spacing w:before="40" w:after="40" w:line="240" w:lineRule="auto"/>
              <w:rPr>
                <w:rFonts w:eastAsia="Calibri" w:cs="Times New Roman"/>
                <w:b/>
                <w:color w:val="auto"/>
              </w:rPr>
            </w:pPr>
          </w:p>
        </w:tc>
      </w:tr>
      <w:tr w:rsidR="00E24778" w:rsidRPr="00E24778" w14:paraId="390BEBB1" w14:textId="77777777" w:rsidTr="00296D9A">
        <w:trPr>
          <w:trHeight w:val="344"/>
        </w:trPr>
        <w:tc>
          <w:tcPr>
            <w:tcW w:w="882" w:type="pct"/>
            <w:tcBorders>
              <w:top w:val="single" w:sz="8" w:space="0" w:color="BFBFBF"/>
              <w:left w:val="single" w:sz="8" w:space="0" w:color="BFBFBF"/>
              <w:bottom w:val="nil"/>
              <w:right w:val="nil"/>
            </w:tcBorders>
            <w:shd w:val="clear" w:color="auto" w:fill="auto"/>
            <w:vAlign w:val="bottom"/>
          </w:tcPr>
          <w:p w14:paraId="5C228517" w14:textId="77777777" w:rsidR="00E24778" w:rsidRPr="00E24778" w:rsidRDefault="00E24778" w:rsidP="00E24778">
            <w:pPr>
              <w:keepNext/>
              <w:spacing w:before="0" w:after="0" w:line="240" w:lineRule="auto"/>
              <w:ind w:right="-107"/>
              <w:rPr>
                <w:rFonts w:eastAsia="Calibri" w:cs="Calibri"/>
                <w:color w:val="auto"/>
                <w:sz w:val="20"/>
                <w:szCs w:val="20"/>
              </w:rPr>
            </w:pPr>
            <w:r w:rsidRPr="00E24778">
              <w:rPr>
                <w:rFonts w:eastAsia="Calibri" w:cs="Calibri"/>
                <w:color w:val="auto"/>
                <w:sz w:val="20"/>
                <w:szCs w:val="20"/>
              </w:rPr>
              <w:t xml:space="preserve">Issues with item(s) </w:t>
            </w:r>
          </w:p>
        </w:tc>
        <w:sdt>
          <w:sdtPr>
            <w:rPr>
              <w:rFonts w:eastAsia="Calibri" w:cs="Calibri"/>
              <w:color w:val="auto"/>
              <w:sz w:val="20"/>
              <w:szCs w:val="20"/>
            </w:rPr>
            <w:id w:val="1269826655"/>
            <w:showingPlcHdr/>
            <w:text w:multiLine="1"/>
          </w:sdtPr>
          <w:sdtContent>
            <w:tc>
              <w:tcPr>
                <w:tcW w:w="882" w:type="pct"/>
                <w:tcBorders>
                  <w:top w:val="single" w:sz="8" w:space="0" w:color="BFBFBF"/>
                  <w:left w:val="nil"/>
                  <w:bottom w:val="single" w:sz="2" w:space="0" w:color="BFBFBF"/>
                  <w:right w:val="nil"/>
                </w:tcBorders>
                <w:shd w:val="clear" w:color="auto" w:fill="auto"/>
                <w:vAlign w:val="bottom"/>
              </w:tcPr>
              <w:p w14:paraId="335899AD"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List item No(s)</w:t>
                </w:r>
              </w:p>
            </w:tc>
          </w:sdtContent>
        </w:sdt>
        <w:tc>
          <w:tcPr>
            <w:tcW w:w="956" w:type="pct"/>
            <w:tcBorders>
              <w:top w:val="single" w:sz="8" w:space="0" w:color="BFBFBF"/>
              <w:left w:val="nil"/>
              <w:bottom w:val="nil"/>
              <w:right w:val="nil"/>
            </w:tcBorders>
            <w:shd w:val="clear" w:color="auto" w:fill="auto"/>
            <w:vAlign w:val="bottom"/>
          </w:tcPr>
          <w:p w14:paraId="690C3EE9" w14:textId="77777777" w:rsidR="00E24778" w:rsidRPr="00E24778" w:rsidRDefault="00E24778" w:rsidP="00E24778">
            <w:pPr>
              <w:keepNext/>
              <w:spacing w:before="0" w:after="0" w:line="240" w:lineRule="auto"/>
              <w:ind w:right="-110"/>
              <w:rPr>
                <w:rFonts w:eastAsia="Calibri" w:cs="Calibri"/>
                <w:color w:val="auto"/>
                <w:sz w:val="20"/>
                <w:szCs w:val="20"/>
              </w:rPr>
            </w:pPr>
            <w:r w:rsidRPr="00E24778">
              <w:rPr>
                <w:rFonts w:eastAsia="Calibri" w:cs="Calibri"/>
                <w:color w:val="auto"/>
                <w:sz w:val="20"/>
                <w:szCs w:val="20"/>
              </w:rPr>
              <w:t>were discussed with</w:t>
            </w:r>
          </w:p>
        </w:tc>
        <w:sdt>
          <w:sdtPr>
            <w:rPr>
              <w:rFonts w:eastAsia="Calibri" w:cs="Calibri"/>
              <w:color w:val="auto"/>
              <w:sz w:val="20"/>
              <w:szCs w:val="20"/>
            </w:rPr>
            <w:id w:val="1554426263"/>
            <w:showingPlcHdr/>
            <w:text w:multiLine="1"/>
          </w:sdtPr>
          <w:sdtContent>
            <w:tc>
              <w:tcPr>
                <w:tcW w:w="1235" w:type="pct"/>
                <w:tcBorders>
                  <w:top w:val="single" w:sz="8" w:space="0" w:color="BFBFBF"/>
                  <w:left w:val="nil"/>
                  <w:bottom w:val="single" w:sz="2" w:space="0" w:color="BFBFBF"/>
                  <w:right w:val="nil"/>
                </w:tcBorders>
                <w:shd w:val="clear" w:color="auto" w:fill="auto"/>
                <w:vAlign w:val="bottom"/>
              </w:tcPr>
              <w:p w14:paraId="15D67246" w14:textId="77777777" w:rsidR="00E24778" w:rsidRPr="00E24778" w:rsidRDefault="00E24778" w:rsidP="00E24778">
                <w:pPr>
                  <w:keepNext/>
                  <w:spacing w:before="0" w:after="0" w:line="240" w:lineRule="auto"/>
                  <w:rPr>
                    <w:rFonts w:eastAsia="Calibri" w:cs="Calibri"/>
                    <w:color w:val="auto"/>
                    <w:sz w:val="20"/>
                    <w:szCs w:val="20"/>
                  </w:rPr>
                </w:pPr>
                <w:r w:rsidRPr="00E24778">
                  <w:rPr>
                    <w:rFonts w:eastAsia="Calibri" w:cs="Calibri"/>
                    <w:color w:val="808080"/>
                    <w:sz w:val="20"/>
                    <w:szCs w:val="20"/>
                  </w:rPr>
                  <w:t>Enter NOPSEMA contact</w:t>
                </w:r>
              </w:p>
            </w:tc>
          </w:sdtContent>
        </w:sdt>
        <w:tc>
          <w:tcPr>
            <w:tcW w:w="223" w:type="pct"/>
            <w:tcBorders>
              <w:top w:val="single" w:sz="8" w:space="0" w:color="BFBFBF"/>
              <w:left w:val="nil"/>
              <w:bottom w:val="nil"/>
              <w:right w:val="nil"/>
            </w:tcBorders>
            <w:shd w:val="clear" w:color="auto" w:fill="auto"/>
            <w:vAlign w:val="bottom"/>
          </w:tcPr>
          <w:p w14:paraId="5EEAA40C"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auto"/>
                <w:sz w:val="20"/>
                <w:szCs w:val="20"/>
              </w:rPr>
              <w:t>on</w:t>
            </w:r>
          </w:p>
        </w:tc>
        <w:sdt>
          <w:sdtPr>
            <w:rPr>
              <w:rFonts w:eastAsia="Calibri" w:cs="Calibri"/>
              <w:color w:val="auto"/>
              <w:sz w:val="20"/>
              <w:szCs w:val="20"/>
            </w:rPr>
            <w:id w:val="976728608"/>
            <w:showingPlcHdr/>
            <w:date>
              <w:dateFormat w:val="d/MM/yyyy"/>
              <w:lid w:val="en-AU"/>
              <w:storeMappedDataAs w:val="dateTime"/>
              <w:calendar w:val="gregorian"/>
            </w:date>
          </w:sdtPr>
          <w:sdtContent>
            <w:tc>
              <w:tcPr>
                <w:tcW w:w="822" w:type="pct"/>
                <w:gridSpan w:val="2"/>
                <w:tcBorders>
                  <w:top w:val="single" w:sz="8" w:space="0" w:color="BFBFBF"/>
                  <w:left w:val="nil"/>
                  <w:bottom w:val="single" w:sz="2" w:space="0" w:color="BFBFBF"/>
                  <w:right w:val="single" w:sz="8" w:space="0" w:color="BFBFBF"/>
                </w:tcBorders>
                <w:shd w:val="clear" w:color="auto" w:fill="auto"/>
                <w:vAlign w:val="bottom"/>
              </w:tcPr>
              <w:p w14:paraId="6AA4382C"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Click for date</w:t>
                </w:r>
              </w:p>
            </w:tc>
          </w:sdtContent>
        </w:sdt>
      </w:tr>
      <w:tr w:rsidR="00E24778" w:rsidRPr="00E24778" w14:paraId="675D29F4" w14:textId="77777777" w:rsidTr="00296D9A">
        <w:trPr>
          <w:trHeight w:val="75"/>
        </w:trPr>
        <w:tc>
          <w:tcPr>
            <w:tcW w:w="882" w:type="pct"/>
            <w:tcBorders>
              <w:top w:val="nil"/>
              <w:left w:val="single" w:sz="8" w:space="0" w:color="BFBFBF"/>
              <w:bottom w:val="single" w:sz="8" w:space="0" w:color="BFBFBF"/>
              <w:right w:val="nil"/>
            </w:tcBorders>
            <w:shd w:val="clear" w:color="auto" w:fill="auto"/>
          </w:tcPr>
          <w:p w14:paraId="195DBADF"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82" w:type="pct"/>
            <w:tcBorders>
              <w:top w:val="single" w:sz="2" w:space="0" w:color="BFBFBF"/>
              <w:left w:val="nil"/>
              <w:bottom w:val="single" w:sz="8" w:space="0" w:color="BFBFBF"/>
              <w:right w:val="nil"/>
            </w:tcBorders>
            <w:shd w:val="clear" w:color="auto" w:fill="auto"/>
          </w:tcPr>
          <w:p w14:paraId="3BD6C11F"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956" w:type="pct"/>
            <w:tcBorders>
              <w:top w:val="nil"/>
              <w:left w:val="nil"/>
              <w:bottom w:val="single" w:sz="8" w:space="0" w:color="BFBFBF"/>
              <w:right w:val="nil"/>
            </w:tcBorders>
            <w:shd w:val="clear" w:color="auto" w:fill="auto"/>
          </w:tcPr>
          <w:p w14:paraId="38BBA05F"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1235" w:type="pct"/>
            <w:tcBorders>
              <w:top w:val="single" w:sz="2" w:space="0" w:color="BFBFBF"/>
              <w:left w:val="nil"/>
              <w:bottom w:val="single" w:sz="8" w:space="0" w:color="BFBFBF"/>
              <w:right w:val="nil"/>
            </w:tcBorders>
            <w:shd w:val="clear" w:color="auto" w:fill="auto"/>
          </w:tcPr>
          <w:p w14:paraId="11043BC0"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223" w:type="pct"/>
            <w:tcBorders>
              <w:top w:val="nil"/>
              <w:left w:val="nil"/>
              <w:bottom w:val="single" w:sz="8" w:space="0" w:color="BFBFBF"/>
              <w:right w:val="nil"/>
            </w:tcBorders>
            <w:shd w:val="clear" w:color="auto" w:fill="auto"/>
          </w:tcPr>
          <w:p w14:paraId="6A74E30E"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8" w:space="0" w:color="BFBFBF"/>
              <w:right w:val="single" w:sz="8" w:space="0" w:color="BFBFBF"/>
            </w:tcBorders>
            <w:shd w:val="clear" w:color="auto" w:fill="auto"/>
          </w:tcPr>
          <w:p w14:paraId="213773AB" w14:textId="77777777" w:rsidR="00E24778" w:rsidRPr="00E24778" w:rsidRDefault="00E24778" w:rsidP="00E24778">
            <w:pPr>
              <w:keepNext/>
              <w:spacing w:before="0" w:after="0" w:line="240" w:lineRule="auto"/>
              <w:jc w:val="center"/>
              <w:rPr>
                <w:rFonts w:eastAsia="Calibri" w:cs="Calibri"/>
                <w:color w:val="auto"/>
                <w:sz w:val="20"/>
                <w:szCs w:val="20"/>
              </w:rPr>
            </w:pPr>
          </w:p>
        </w:tc>
      </w:tr>
      <w:tr w:rsidR="00E24778" w:rsidRPr="00E24778" w14:paraId="0617BAEF" w14:textId="77777777" w:rsidTr="00296D9A">
        <w:trPr>
          <w:trHeight w:val="344"/>
        </w:trPr>
        <w:tc>
          <w:tcPr>
            <w:tcW w:w="882" w:type="pct"/>
            <w:tcBorders>
              <w:top w:val="single" w:sz="8" w:space="0" w:color="BFBFBF"/>
              <w:left w:val="single" w:sz="8" w:space="0" w:color="BFBFBF"/>
              <w:bottom w:val="nil"/>
              <w:right w:val="nil"/>
            </w:tcBorders>
            <w:shd w:val="clear" w:color="auto" w:fill="auto"/>
            <w:vAlign w:val="bottom"/>
          </w:tcPr>
          <w:p w14:paraId="7C1F76BD" w14:textId="77777777" w:rsidR="00E24778" w:rsidRPr="00E24778" w:rsidRDefault="00E24778" w:rsidP="00E24778">
            <w:pPr>
              <w:keepNext/>
              <w:spacing w:before="0" w:after="0" w:line="240" w:lineRule="auto"/>
              <w:ind w:right="-107"/>
              <w:rPr>
                <w:rFonts w:eastAsia="Calibri" w:cs="Calibri"/>
                <w:color w:val="auto"/>
                <w:sz w:val="20"/>
                <w:szCs w:val="20"/>
              </w:rPr>
            </w:pPr>
            <w:r w:rsidRPr="00E24778">
              <w:rPr>
                <w:rFonts w:eastAsia="Calibri" w:cs="Calibri"/>
                <w:color w:val="auto"/>
                <w:sz w:val="20"/>
                <w:szCs w:val="20"/>
              </w:rPr>
              <w:t xml:space="preserve">Issues with item(s) </w:t>
            </w:r>
          </w:p>
        </w:tc>
        <w:sdt>
          <w:sdtPr>
            <w:rPr>
              <w:rFonts w:eastAsia="Calibri" w:cs="Calibri"/>
              <w:color w:val="auto"/>
              <w:sz w:val="20"/>
              <w:szCs w:val="20"/>
            </w:rPr>
            <w:id w:val="-1757825457"/>
            <w:showingPlcHdr/>
            <w:text w:multiLine="1"/>
          </w:sdtPr>
          <w:sdtContent>
            <w:tc>
              <w:tcPr>
                <w:tcW w:w="882" w:type="pct"/>
                <w:tcBorders>
                  <w:top w:val="single" w:sz="8" w:space="0" w:color="BFBFBF"/>
                  <w:left w:val="nil"/>
                  <w:bottom w:val="single" w:sz="2" w:space="0" w:color="BFBFBF"/>
                  <w:right w:val="nil"/>
                </w:tcBorders>
                <w:shd w:val="clear" w:color="auto" w:fill="auto"/>
                <w:vAlign w:val="bottom"/>
              </w:tcPr>
              <w:p w14:paraId="5E1B2F96"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List item No(s)</w:t>
                </w:r>
              </w:p>
            </w:tc>
          </w:sdtContent>
        </w:sdt>
        <w:tc>
          <w:tcPr>
            <w:tcW w:w="956" w:type="pct"/>
            <w:tcBorders>
              <w:top w:val="single" w:sz="8" w:space="0" w:color="BFBFBF"/>
              <w:left w:val="nil"/>
              <w:bottom w:val="nil"/>
              <w:right w:val="nil"/>
            </w:tcBorders>
            <w:shd w:val="clear" w:color="auto" w:fill="auto"/>
            <w:vAlign w:val="bottom"/>
          </w:tcPr>
          <w:p w14:paraId="53FD824E" w14:textId="77777777" w:rsidR="00E24778" w:rsidRPr="00E24778" w:rsidRDefault="00E24778" w:rsidP="00E24778">
            <w:pPr>
              <w:keepNext/>
              <w:spacing w:before="0" w:after="0" w:line="240" w:lineRule="auto"/>
              <w:ind w:right="-110"/>
              <w:rPr>
                <w:rFonts w:eastAsia="Calibri" w:cs="Calibri"/>
                <w:color w:val="auto"/>
                <w:sz w:val="20"/>
                <w:szCs w:val="20"/>
              </w:rPr>
            </w:pPr>
            <w:r w:rsidRPr="00E24778">
              <w:rPr>
                <w:rFonts w:eastAsia="Calibri" w:cs="Calibri"/>
                <w:color w:val="auto"/>
                <w:sz w:val="20"/>
                <w:szCs w:val="20"/>
              </w:rPr>
              <w:t>were discussed with</w:t>
            </w:r>
          </w:p>
        </w:tc>
        <w:sdt>
          <w:sdtPr>
            <w:rPr>
              <w:rFonts w:eastAsia="Calibri" w:cs="Calibri"/>
              <w:color w:val="auto"/>
              <w:sz w:val="20"/>
              <w:szCs w:val="20"/>
            </w:rPr>
            <w:id w:val="-471291881"/>
            <w:showingPlcHdr/>
            <w:text w:multiLine="1"/>
          </w:sdtPr>
          <w:sdtContent>
            <w:tc>
              <w:tcPr>
                <w:tcW w:w="1235" w:type="pct"/>
                <w:tcBorders>
                  <w:top w:val="single" w:sz="8" w:space="0" w:color="BFBFBF"/>
                  <w:left w:val="nil"/>
                  <w:bottom w:val="single" w:sz="2" w:space="0" w:color="BFBFBF"/>
                  <w:right w:val="nil"/>
                </w:tcBorders>
                <w:shd w:val="clear" w:color="auto" w:fill="auto"/>
                <w:vAlign w:val="bottom"/>
              </w:tcPr>
              <w:p w14:paraId="3F7CCAFE" w14:textId="77777777" w:rsidR="00E24778" w:rsidRPr="00E24778" w:rsidRDefault="00E24778" w:rsidP="00E24778">
                <w:pPr>
                  <w:keepNext/>
                  <w:spacing w:before="0" w:after="0" w:line="240" w:lineRule="auto"/>
                  <w:rPr>
                    <w:rFonts w:eastAsia="Calibri" w:cs="Calibri"/>
                    <w:color w:val="auto"/>
                    <w:sz w:val="20"/>
                    <w:szCs w:val="20"/>
                  </w:rPr>
                </w:pPr>
                <w:r w:rsidRPr="00E24778">
                  <w:rPr>
                    <w:rFonts w:eastAsia="Calibri" w:cs="Calibri"/>
                    <w:color w:val="808080"/>
                    <w:sz w:val="20"/>
                    <w:szCs w:val="20"/>
                  </w:rPr>
                  <w:t>Enter NOPSEMA contact</w:t>
                </w:r>
              </w:p>
            </w:tc>
          </w:sdtContent>
        </w:sdt>
        <w:tc>
          <w:tcPr>
            <w:tcW w:w="223" w:type="pct"/>
            <w:tcBorders>
              <w:top w:val="single" w:sz="8" w:space="0" w:color="BFBFBF"/>
              <w:left w:val="nil"/>
              <w:bottom w:val="nil"/>
              <w:right w:val="nil"/>
            </w:tcBorders>
            <w:shd w:val="clear" w:color="auto" w:fill="auto"/>
            <w:vAlign w:val="bottom"/>
          </w:tcPr>
          <w:p w14:paraId="31845841"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auto"/>
                <w:sz w:val="20"/>
                <w:szCs w:val="20"/>
              </w:rPr>
              <w:t>on</w:t>
            </w:r>
          </w:p>
        </w:tc>
        <w:sdt>
          <w:sdtPr>
            <w:rPr>
              <w:rFonts w:eastAsia="Calibri" w:cs="Calibri"/>
              <w:color w:val="auto"/>
              <w:sz w:val="20"/>
              <w:szCs w:val="20"/>
            </w:rPr>
            <w:id w:val="813989224"/>
            <w:showingPlcHdr/>
            <w:date>
              <w:dateFormat w:val="d/MM/yyyy"/>
              <w:lid w:val="en-AU"/>
              <w:storeMappedDataAs w:val="dateTime"/>
              <w:calendar w:val="gregorian"/>
            </w:date>
          </w:sdtPr>
          <w:sdtContent>
            <w:tc>
              <w:tcPr>
                <w:tcW w:w="822" w:type="pct"/>
                <w:gridSpan w:val="2"/>
                <w:tcBorders>
                  <w:top w:val="single" w:sz="8" w:space="0" w:color="BFBFBF"/>
                  <w:left w:val="nil"/>
                  <w:bottom w:val="single" w:sz="2" w:space="0" w:color="BFBFBF"/>
                  <w:right w:val="single" w:sz="8" w:space="0" w:color="BFBFBF"/>
                </w:tcBorders>
                <w:shd w:val="clear" w:color="auto" w:fill="auto"/>
                <w:vAlign w:val="bottom"/>
              </w:tcPr>
              <w:p w14:paraId="3D3A7142"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Click for date</w:t>
                </w:r>
              </w:p>
            </w:tc>
          </w:sdtContent>
        </w:sdt>
      </w:tr>
      <w:tr w:rsidR="00E24778" w:rsidRPr="00E24778" w14:paraId="69FF1BED" w14:textId="77777777" w:rsidTr="00296D9A">
        <w:trPr>
          <w:trHeight w:val="75"/>
        </w:trPr>
        <w:tc>
          <w:tcPr>
            <w:tcW w:w="882" w:type="pct"/>
            <w:tcBorders>
              <w:top w:val="nil"/>
              <w:left w:val="single" w:sz="8" w:space="0" w:color="BFBFBF"/>
              <w:bottom w:val="single" w:sz="8" w:space="0" w:color="BFBFBF"/>
              <w:right w:val="nil"/>
            </w:tcBorders>
            <w:shd w:val="clear" w:color="auto" w:fill="auto"/>
          </w:tcPr>
          <w:p w14:paraId="576B2103"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82" w:type="pct"/>
            <w:tcBorders>
              <w:top w:val="single" w:sz="2" w:space="0" w:color="BFBFBF"/>
              <w:left w:val="nil"/>
              <w:bottom w:val="single" w:sz="8" w:space="0" w:color="BFBFBF"/>
              <w:right w:val="nil"/>
            </w:tcBorders>
            <w:shd w:val="clear" w:color="auto" w:fill="auto"/>
          </w:tcPr>
          <w:p w14:paraId="43DE6727"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956" w:type="pct"/>
            <w:tcBorders>
              <w:top w:val="nil"/>
              <w:left w:val="nil"/>
              <w:bottom w:val="single" w:sz="8" w:space="0" w:color="BFBFBF"/>
              <w:right w:val="nil"/>
            </w:tcBorders>
            <w:shd w:val="clear" w:color="auto" w:fill="auto"/>
          </w:tcPr>
          <w:p w14:paraId="46280EB2"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1235" w:type="pct"/>
            <w:tcBorders>
              <w:top w:val="single" w:sz="2" w:space="0" w:color="BFBFBF"/>
              <w:left w:val="nil"/>
              <w:bottom w:val="single" w:sz="8" w:space="0" w:color="BFBFBF"/>
              <w:right w:val="nil"/>
            </w:tcBorders>
            <w:shd w:val="clear" w:color="auto" w:fill="auto"/>
          </w:tcPr>
          <w:p w14:paraId="09C8A01A"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223" w:type="pct"/>
            <w:tcBorders>
              <w:top w:val="nil"/>
              <w:left w:val="nil"/>
              <w:bottom w:val="single" w:sz="8" w:space="0" w:color="BFBFBF"/>
              <w:right w:val="nil"/>
            </w:tcBorders>
            <w:shd w:val="clear" w:color="auto" w:fill="auto"/>
          </w:tcPr>
          <w:p w14:paraId="70B2CC53"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8" w:space="0" w:color="BFBFBF"/>
              <w:right w:val="single" w:sz="8" w:space="0" w:color="BFBFBF"/>
            </w:tcBorders>
            <w:shd w:val="clear" w:color="auto" w:fill="auto"/>
          </w:tcPr>
          <w:p w14:paraId="165585EA" w14:textId="77777777" w:rsidR="00E24778" w:rsidRPr="00E24778" w:rsidRDefault="00E24778" w:rsidP="00E24778">
            <w:pPr>
              <w:keepNext/>
              <w:spacing w:before="0" w:after="0" w:line="240" w:lineRule="auto"/>
              <w:jc w:val="center"/>
              <w:rPr>
                <w:rFonts w:eastAsia="Calibri" w:cs="Calibri"/>
                <w:color w:val="auto"/>
                <w:sz w:val="20"/>
                <w:szCs w:val="20"/>
              </w:rPr>
            </w:pPr>
          </w:p>
        </w:tc>
      </w:tr>
    </w:tbl>
    <w:p w14:paraId="7ADF3C98" w14:textId="68BA1269" w:rsidR="00E24778" w:rsidRPr="006D793E" w:rsidRDefault="00E24778" w:rsidP="006D793E">
      <w:pPr>
        <w:pStyle w:val="Style2"/>
        <w:spacing w:after="0" w:line="240" w:lineRule="auto"/>
        <w:contextualSpacing w:val="0"/>
        <w:rPr>
          <w:b/>
        </w:rPr>
      </w:pPr>
      <w:bookmarkStart w:id="2" w:name="_Hlk115265116"/>
      <w:r w:rsidRPr="006D793E">
        <w:rPr>
          <w:b/>
        </w:rPr>
        <w:t>Instructions for use</w:t>
      </w:r>
    </w:p>
    <w:bookmarkEnd w:id="2"/>
    <w:p w14:paraId="612489D4" w14:textId="4E8114F0" w:rsidR="00E24778" w:rsidRPr="00E24778" w:rsidRDefault="00E24778" w:rsidP="006D793E">
      <w:pPr>
        <w:pStyle w:val="Style2"/>
        <w:numPr>
          <w:ilvl w:val="0"/>
          <w:numId w:val="19"/>
        </w:numPr>
        <w:spacing w:after="0" w:line="240" w:lineRule="auto"/>
        <w:contextualSpacing w:val="0"/>
      </w:pPr>
      <w:r w:rsidRPr="00E24778">
        <w:t xml:space="preserve">This form is for use by a </w:t>
      </w:r>
      <w:r w:rsidR="006C4A34">
        <w:t>T</w:t>
      </w:r>
      <w:r w:rsidRPr="00E24778">
        <w:t>itleholder as a cover sheet for submissions to NOPSEMA of new and revised well operations management plans (WOMPs).</w:t>
      </w:r>
    </w:p>
    <w:p w14:paraId="51C87889" w14:textId="7496B950" w:rsidR="00E24778" w:rsidRPr="00E24778" w:rsidRDefault="00E24778" w:rsidP="006D793E">
      <w:pPr>
        <w:pStyle w:val="Style2"/>
        <w:numPr>
          <w:ilvl w:val="0"/>
          <w:numId w:val="19"/>
        </w:numPr>
        <w:spacing w:after="0" w:line="240" w:lineRule="auto"/>
        <w:contextualSpacing w:val="0"/>
      </w:pPr>
      <w:r w:rsidRPr="00E24778">
        <w:t xml:space="preserve">The </w:t>
      </w:r>
      <w:r w:rsidR="006C4A34">
        <w:t>T</w:t>
      </w:r>
      <w:r w:rsidRPr="00E24778">
        <w:t>itleholder should complete Parts 1, 2 and 3 for submissions.</w:t>
      </w:r>
    </w:p>
    <w:p w14:paraId="18830B89" w14:textId="59BBA483" w:rsidR="00070494" w:rsidRDefault="00070494" w:rsidP="006D793E">
      <w:pPr>
        <w:pStyle w:val="Style2"/>
        <w:numPr>
          <w:ilvl w:val="0"/>
          <w:numId w:val="19"/>
        </w:numPr>
        <w:spacing w:after="0" w:line="240" w:lineRule="auto"/>
        <w:contextualSpacing w:val="0"/>
      </w:pPr>
      <w:r w:rsidRPr="00E24778">
        <w:t>Electronic version of submission should be in Adobe Acrobat file format, fully searchable and unprotected.</w:t>
      </w:r>
      <w:r>
        <w:t xml:space="preserve"> </w:t>
      </w:r>
      <w:r w:rsidRPr="00E24778">
        <w:t>Submission of electronic cop</w:t>
      </w:r>
      <w:r>
        <w:t>y</w:t>
      </w:r>
      <w:r w:rsidRPr="00E24778">
        <w:t xml:space="preserve"> should be made via secure file transfer at </w:t>
      </w:r>
      <w:hyperlink r:id="rId11" w:history="1">
        <w:r w:rsidRPr="00A54F27">
          <w:rPr>
            <w:color w:val="0000FF"/>
            <w:u w:val="single"/>
          </w:rPr>
          <w:t>https://securefile.nopsema.gov.au/filedrop/submissions</w:t>
        </w:r>
      </w:hyperlink>
      <w:r w:rsidRPr="00E24778">
        <w:t xml:space="preserve"> or via email to </w:t>
      </w:r>
      <w:hyperlink r:id="rId12" w:history="1">
        <w:r w:rsidRPr="00A54F27">
          <w:rPr>
            <w:color w:val="0000FF"/>
            <w:u w:val="single"/>
          </w:rPr>
          <w:t>submissions@nopsema.gov.au</w:t>
        </w:r>
      </w:hyperlink>
      <w:r>
        <w:t xml:space="preserve">. </w:t>
      </w:r>
    </w:p>
    <w:p w14:paraId="2932CCA6" w14:textId="43F0F6C1" w:rsidR="00E24778" w:rsidRPr="00E24778" w:rsidRDefault="00E24778" w:rsidP="006D793E">
      <w:pPr>
        <w:pStyle w:val="Style2"/>
        <w:numPr>
          <w:ilvl w:val="0"/>
          <w:numId w:val="19"/>
        </w:numPr>
        <w:spacing w:after="0" w:line="240" w:lineRule="auto"/>
        <w:contextualSpacing w:val="0"/>
      </w:pPr>
      <w:r w:rsidRPr="00E24778">
        <w:t xml:space="preserve">For any item in Part 3 that the </w:t>
      </w:r>
      <w:r w:rsidR="006C4A34">
        <w:t>T</w:t>
      </w:r>
      <w:r w:rsidRPr="00E24778">
        <w:t xml:space="preserve">itleholder is unable to answer in the affirmative the </w:t>
      </w:r>
      <w:r w:rsidR="006C4A34">
        <w:t>T</w:t>
      </w:r>
      <w:r w:rsidRPr="00E24778">
        <w:t>itleholder should contact NOPSEMA and complete Part 4.</w:t>
      </w:r>
    </w:p>
    <w:p w14:paraId="01D2EDBF" w14:textId="77777777" w:rsidR="00665B6A" w:rsidRPr="006D793E" w:rsidRDefault="0052550E" w:rsidP="006D793E">
      <w:pPr>
        <w:pStyle w:val="Style2"/>
        <w:spacing w:after="0" w:line="240" w:lineRule="auto"/>
        <w:contextualSpacing w:val="0"/>
        <w:rPr>
          <w:b/>
        </w:rPr>
      </w:pPr>
      <w:bookmarkStart w:id="3" w:name="_Hlk73518171"/>
      <w:r w:rsidRPr="006D793E">
        <w:rPr>
          <w:b/>
        </w:rPr>
        <w:t xml:space="preserve">Note 1: </w:t>
      </w:r>
    </w:p>
    <w:p w14:paraId="1B632356" w14:textId="10EF633C" w:rsidR="0052550E" w:rsidRPr="006A0153" w:rsidRDefault="00665B6A" w:rsidP="006D793E">
      <w:pPr>
        <w:pStyle w:val="Style2"/>
        <w:spacing w:after="0" w:line="240" w:lineRule="auto"/>
        <w:contextualSpacing w:val="0"/>
      </w:pPr>
      <w:r>
        <w:t xml:space="preserve">Prior agreement from NOPSEMA </w:t>
      </w:r>
      <w:r w:rsidR="00A3002F">
        <w:t>must</w:t>
      </w:r>
      <w:r>
        <w:t xml:space="preserve"> be obtained before submitting a revised part of the WOMP. </w:t>
      </w:r>
      <w:r w:rsidR="00B249B2">
        <w:t xml:space="preserve">If </w:t>
      </w:r>
      <w:r w:rsidR="007A1BF6">
        <w:t>a revised part of the WOMP is agreed the s</w:t>
      </w:r>
      <w:r w:rsidR="0052550E" w:rsidRPr="006A0153">
        <w:t xml:space="preserve">ubmission </w:t>
      </w:r>
      <w:r w:rsidR="00A3002F">
        <w:t>must</w:t>
      </w:r>
      <w:r w:rsidR="007A1BF6" w:rsidRPr="006A0153">
        <w:t xml:space="preserve"> </w:t>
      </w:r>
      <w:r w:rsidR="0052550E" w:rsidRPr="006A0153">
        <w:t xml:space="preserve">include </w:t>
      </w:r>
      <w:r w:rsidR="00C91EA3">
        <w:t xml:space="preserve">the </w:t>
      </w:r>
      <w:r w:rsidR="0052550E" w:rsidRPr="006A0153">
        <w:t>entire</w:t>
      </w:r>
      <w:r w:rsidR="007A1BF6">
        <w:t xml:space="preserve"> </w:t>
      </w:r>
      <w:r w:rsidR="0052550E" w:rsidRPr="006A0153">
        <w:t>WOMP with</w:t>
      </w:r>
      <w:r w:rsidR="002C0443">
        <w:t xml:space="preserve"> the</w:t>
      </w:r>
      <w:r w:rsidR="0052550E" w:rsidRPr="006A0153">
        <w:t xml:space="preserve"> revised part</w:t>
      </w:r>
      <w:r w:rsidR="00BD5FCF">
        <w:t xml:space="preserve"> </w:t>
      </w:r>
      <w:r w:rsidR="00461E70" w:rsidRPr="006A0153">
        <w:t xml:space="preserve">clearly identified. </w:t>
      </w:r>
    </w:p>
    <w:bookmarkEnd w:id="3"/>
    <w:p w14:paraId="03C602E9" w14:textId="77777777" w:rsidR="00665B6A" w:rsidRPr="006D793E" w:rsidRDefault="00E24778" w:rsidP="006D793E">
      <w:pPr>
        <w:pStyle w:val="Style2"/>
        <w:spacing w:after="0" w:line="240" w:lineRule="auto"/>
        <w:contextualSpacing w:val="0"/>
        <w:rPr>
          <w:b/>
        </w:rPr>
      </w:pPr>
      <w:r w:rsidRPr="006D793E">
        <w:rPr>
          <w:b/>
        </w:rPr>
        <w:t>Note</w:t>
      </w:r>
      <w:r w:rsidR="00F70DE1" w:rsidRPr="006D793E">
        <w:rPr>
          <w:b/>
        </w:rPr>
        <w:t xml:space="preserve"> 2</w:t>
      </w:r>
      <w:r w:rsidRPr="006D793E">
        <w:rPr>
          <w:b/>
        </w:rPr>
        <w:t xml:space="preserve">: </w:t>
      </w:r>
    </w:p>
    <w:p w14:paraId="454F5CEE" w14:textId="07C900D5" w:rsidR="00E24778" w:rsidRPr="00E24778" w:rsidRDefault="00E24778" w:rsidP="006D793E">
      <w:pPr>
        <w:pStyle w:val="Style2"/>
        <w:spacing w:after="0" w:line="240" w:lineRule="auto"/>
        <w:contextualSpacing w:val="0"/>
      </w:pPr>
      <w:r w:rsidRPr="00E24778">
        <w:t xml:space="preserve">Regulations quoted in Part 1 – Submission Details, are extracts from Part 5 of the </w:t>
      </w:r>
      <w:r w:rsidRPr="00E24778">
        <w:rPr>
          <w:i/>
        </w:rPr>
        <w:t>Offshore Petroleum and Greenhouse Gas Storage (Resource Management and Administration) Regulations 2011</w:t>
      </w:r>
      <w:r w:rsidR="00B249B2">
        <w:rPr>
          <w:i/>
        </w:rPr>
        <w:t>.</w:t>
      </w:r>
    </w:p>
    <w:p w14:paraId="10ACE344" w14:textId="77777777" w:rsidR="00E24778" w:rsidRPr="006D793E" w:rsidRDefault="00E24778" w:rsidP="006D793E">
      <w:pPr>
        <w:pStyle w:val="Style2"/>
        <w:spacing w:after="0" w:line="240" w:lineRule="auto"/>
        <w:contextualSpacing w:val="0"/>
        <w:rPr>
          <w:b/>
        </w:rPr>
      </w:pPr>
      <w:bookmarkStart w:id="4" w:name="_Hlk115265126"/>
      <w:r w:rsidRPr="006D793E">
        <w:rPr>
          <w:b/>
        </w:rPr>
        <w:t>Privacy notice</w:t>
      </w:r>
    </w:p>
    <w:bookmarkEnd w:id="4"/>
    <w:p w14:paraId="53976225" w14:textId="69158B21" w:rsidR="00E24778" w:rsidRPr="00E24778" w:rsidRDefault="00E24778" w:rsidP="006D793E">
      <w:pPr>
        <w:pStyle w:val="Style2"/>
        <w:spacing w:after="0" w:line="240" w:lineRule="auto"/>
        <w:contextualSpacing w:val="0"/>
      </w:pPr>
      <w:r w:rsidRPr="00E24778">
        <w:t>NOPSEMA collects your personal information so that it can administer the OPGGS</w:t>
      </w:r>
      <w:r w:rsidR="00682B3E">
        <w:t xml:space="preserve"> Act</w:t>
      </w:r>
      <w:r w:rsidRPr="00E24778">
        <w:t xml:space="preserve"> and associated regulations.  If you do not provide your personal information, NOPSEMA will not be able to contact you in relation to your submission.</w:t>
      </w:r>
    </w:p>
    <w:p w14:paraId="719D195A" w14:textId="77777777" w:rsidR="00E24778" w:rsidRPr="00E24778" w:rsidRDefault="00E24778" w:rsidP="006D793E">
      <w:pPr>
        <w:pStyle w:val="Style2"/>
        <w:spacing w:after="0" w:line="240" w:lineRule="auto"/>
        <w:contextualSpacing w:val="0"/>
      </w:pPr>
      <w:r w:rsidRPr="00E24778">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32E291D3" w14:textId="77777777" w:rsidR="00E24778" w:rsidRPr="00377BA8" w:rsidRDefault="00E24778" w:rsidP="006D793E">
      <w:pPr>
        <w:pStyle w:val="Style2"/>
        <w:numPr>
          <w:ilvl w:val="0"/>
          <w:numId w:val="21"/>
        </w:numPr>
        <w:spacing w:after="0" w:line="240" w:lineRule="auto"/>
        <w:contextualSpacing w:val="0"/>
      </w:pPr>
      <w:r w:rsidRPr="00377BA8">
        <w:t xml:space="preserve">individuals who make a request under the Freedom of Information Act 1982 </w:t>
      </w:r>
    </w:p>
    <w:p w14:paraId="39011682" w14:textId="77777777" w:rsidR="00E24778" w:rsidRPr="00377BA8" w:rsidRDefault="00E24778" w:rsidP="006D793E">
      <w:pPr>
        <w:pStyle w:val="Style2"/>
        <w:numPr>
          <w:ilvl w:val="0"/>
          <w:numId w:val="21"/>
        </w:numPr>
        <w:spacing w:after="0" w:line="240" w:lineRule="auto"/>
        <w:contextualSpacing w:val="0"/>
      </w:pPr>
      <w:r w:rsidRPr="00377BA8">
        <w:t xml:space="preserve">the Australian National Audit Office and other </w:t>
      </w:r>
      <w:proofErr w:type="gramStart"/>
      <w:r w:rsidRPr="00377BA8">
        <w:t>privately-appointed</w:t>
      </w:r>
      <w:proofErr w:type="gramEnd"/>
      <w:r w:rsidRPr="00377BA8">
        <w:t xml:space="preserve"> auditors</w:t>
      </w:r>
    </w:p>
    <w:p w14:paraId="79C93E4F" w14:textId="7A1F17B5" w:rsidR="00E24778" w:rsidRPr="00377BA8" w:rsidRDefault="00E24778" w:rsidP="006D793E">
      <w:pPr>
        <w:pStyle w:val="Style2"/>
        <w:numPr>
          <w:ilvl w:val="0"/>
          <w:numId w:val="21"/>
        </w:numPr>
        <w:spacing w:after="0" w:line="240" w:lineRule="auto"/>
        <w:contextualSpacing w:val="0"/>
      </w:pPr>
      <w:r w:rsidRPr="00377BA8">
        <w:t xml:space="preserve">other law enforcement bodies (for example, the police or the </w:t>
      </w:r>
      <w:r w:rsidR="00682B3E" w:rsidRPr="00377BA8">
        <w:t>coroner</w:t>
      </w:r>
      <w:r w:rsidRPr="00377BA8">
        <w:t>)</w:t>
      </w:r>
    </w:p>
    <w:p w14:paraId="386848AC" w14:textId="77777777" w:rsidR="00E24778" w:rsidRPr="00377BA8" w:rsidRDefault="00E24778" w:rsidP="006D793E">
      <w:pPr>
        <w:pStyle w:val="Style2"/>
        <w:numPr>
          <w:ilvl w:val="0"/>
          <w:numId w:val="21"/>
        </w:numPr>
        <w:spacing w:after="0" w:line="240" w:lineRule="auto"/>
        <w:contextualSpacing w:val="0"/>
      </w:pPr>
      <w:r w:rsidRPr="00377BA8">
        <w:t>NOPSEMA’s legal advisors.</w:t>
      </w:r>
    </w:p>
    <w:p w14:paraId="13B8BE96" w14:textId="65C1574A" w:rsidR="00E24778" w:rsidRPr="00E24778" w:rsidRDefault="00E24778" w:rsidP="006D793E">
      <w:pPr>
        <w:pStyle w:val="Style2"/>
        <w:spacing w:after="0" w:line="240" w:lineRule="auto"/>
        <w:contextualSpacing w:val="0"/>
      </w:pPr>
      <w:r w:rsidRPr="00E24778">
        <w:t>NOPSEMA m</w:t>
      </w:r>
      <w:r w:rsidR="000A017C">
        <w:t>a</w:t>
      </w:r>
      <w:r w:rsidRPr="00E24778">
        <w:t>y occasionally be required to disclose information to overseas recipients in order to discharge its regulatory functions or exercise its regulatory powers.</w:t>
      </w:r>
    </w:p>
    <w:p w14:paraId="588B3F7E" w14:textId="24DAEF5D" w:rsidR="000A017C" w:rsidRPr="00E24778" w:rsidRDefault="00E24778" w:rsidP="006D793E">
      <w:pPr>
        <w:pStyle w:val="Style2"/>
        <w:spacing w:after="0" w:line="240" w:lineRule="auto"/>
        <w:contextualSpacing w:val="0"/>
      </w:pPr>
      <w:r w:rsidRPr="00E24778">
        <w:t xml:space="preserve">Information about how you can access, or seek correction to, your personal information is contained in NOPSEMA’s APP Privacy Policy at </w:t>
      </w:r>
      <w:hyperlink r:id="rId13" w:history="1">
        <w:r w:rsidRPr="00E24778">
          <w:rPr>
            <w:u w:val="single"/>
          </w:rPr>
          <w:t>www.nopsema.gov.au/privacy</w:t>
        </w:r>
      </w:hyperlink>
      <w:r w:rsidRPr="00E24778">
        <w:t xml:space="preserve">. If you have an enquiry or a complaint about your privacy, please contact NOPSEMA’s Privacy Contact Officer on 08 6188 8700 or by email at </w:t>
      </w:r>
      <w:hyperlink r:id="rId14" w:history="1">
        <w:r w:rsidRPr="00E24778">
          <w:rPr>
            <w:u w:val="single"/>
          </w:rPr>
          <w:t>privacy@nopsema.gov.au</w:t>
        </w:r>
      </w:hyperlink>
      <w:r w:rsidR="000A017C">
        <w:t>.</w:t>
      </w:r>
    </w:p>
    <w:p w14:paraId="52FA5741" w14:textId="77777777" w:rsidR="00FE5C29" w:rsidRPr="00FE5C29" w:rsidRDefault="00FE5C29" w:rsidP="00FE5C29"/>
    <w:sectPr w:rsidR="00FE5C29" w:rsidRPr="00FE5C29"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5207" w14:textId="77777777" w:rsidR="006D3BA7" w:rsidRPr="000D4EDE" w:rsidRDefault="006D3BA7" w:rsidP="000D4EDE">
      <w:r>
        <w:separator/>
      </w:r>
    </w:p>
    <w:p w14:paraId="1A7C9C9B" w14:textId="77777777" w:rsidR="006D3BA7" w:rsidRDefault="006D3BA7"/>
    <w:p w14:paraId="3990936B" w14:textId="77777777" w:rsidR="006D3BA7" w:rsidRDefault="006D3BA7"/>
    <w:p w14:paraId="7A7430AE" w14:textId="77777777" w:rsidR="006D3BA7" w:rsidRDefault="006D3BA7"/>
  </w:endnote>
  <w:endnote w:type="continuationSeparator" w:id="0">
    <w:p w14:paraId="0279A34B" w14:textId="77777777" w:rsidR="006D3BA7" w:rsidRPr="000D4EDE" w:rsidRDefault="006D3BA7" w:rsidP="000D4EDE">
      <w:r>
        <w:continuationSeparator/>
      </w:r>
    </w:p>
    <w:p w14:paraId="0F7A386F" w14:textId="77777777" w:rsidR="006D3BA7" w:rsidRDefault="006D3BA7"/>
    <w:p w14:paraId="5ED3B90A" w14:textId="77777777" w:rsidR="006D3BA7" w:rsidRDefault="006D3BA7"/>
    <w:p w14:paraId="7B6EA6BF" w14:textId="77777777" w:rsidR="006D3BA7" w:rsidRDefault="006D3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50B7" w14:textId="77777777" w:rsidR="00983F47" w:rsidRDefault="00983F47">
    <w:pPr>
      <w:pStyle w:val="Footer"/>
    </w:pPr>
  </w:p>
  <w:p w14:paraId="185327DE" w14:textId="77777777" w:rsidR="00983F47" w:rsidRDefault="00983F47"/>
  <w:p w14:paraId="492D29A5" w14:textId="77777777" w:rsidR="00983F47" w:rsidRDefault="00983F47"/>
  <w:p w14:paraId="64A3690B" w14:textId="77777777" w:rsidR="00983F47" w:rsidRDefault="00983F47"/>
  <w:p w14:paraId="6C01BD7C"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0D00" w14:textId="3616C240"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6563DD">
        <w:t>N-04600-FM1600</w:t>
      </w:r>
    </w:fldSimple>
    <w:r w:rsidR="0046743E">
      <w:t xml:space="preserve"> </w:t>
    </w:r>
    <w:fldSimple w:instr=" DOCPROPERTY  Objective-Id  \* MERGEFORMAT ">
      <w:r w:rsidR="006563DD">
        <w:t>A448237</w:t>
      </w:r>
    </w:fldSimple>
    <w:r w:rsidR="002157EB">
      <w:ptab w:relativeTo="margin" w:alignment="right" w:leader="none"/>
    </w:r>
    <w:fldSimple w:instr=" REF Date  \* MERGEFORMAT ">
      <w:sdt>
        <w:sdtPr>
          <w:alias w:val="Enter date of document"/>
          <w:tag w:val="dd/mm/yyyy"/>
          <w:id w:val="-42982759"/>
          <w:lock w:val="sdtLocked"/>
          <w:placeholder>
            <w:docPart w:val="C678D76DCA5B492F8821D8E7D2CA4B39"/>
          </w:placeholder>
        </w:sdtPr>
        <w:sdtContent>
          <w:r w:rsidR="006563DD">
            <w:t>05/10/2022</w:t>
          </w:r>
        </w:sdtContent>
      </w:sdt>
    </w:fldSimple>
    <w:r w:rsidRPr="00D50669">
      <w:t xml:space="preserve">     Page </w:t>
    </w:r>
    <w:r w:rsidRPr="00D50669">
      <w:fldChar w:fldCharType="begin"/>
    </w:r>
    <w:r w:rsidRPr="00D50669">
      <w:instrText xml:space="preserve"> PAGE   \* MERGEFORMAT </w:instrText>
    </w:r>
    <w:r w:rsidRPr="00D50669">
      <w:fldChar w:fldCharType="separate"/>
    </w:r>
    <w:r w:rsidR="00B34380">
      <w:rPr>
        <w:noProof/>
      </w:rPr>
      <w:t>2</w:t>
    </w:r>
    <w:r w:rsidRPr="00D50669">
      <w:fldChar w:fldCharType="end"/>
    </w:r>
    <w:r w:rsidRPr="00D50669">
      <w:t xml:space="preserve"> of </w:t>
    </w:r>
    <w:fldSimple w:instr=" NUMPAGES  \* Arabic  \* MERGEFORMAT ">
      <w:r w:rsidR="00B34380">
        <w:rPr>
          <w:noProof/>
        </w:rPr>
        <w:t>2</w:t>
      </w:r>
    </w:fldSimple>
  </w:p>
  <w:p w14:paraId="5C74965C" w14:textId="77777777" w:rsidR="00983F47" w:rsidRDefault="00983F47" w:rsidP="001264E4">
    <w:pPr>
      <w:pStyle w:val="Footer"/>
    </w:pPr>
  </w:p>
  <w:p w14:paraId="7FB92DB2" w14:textId="77777777" w:rsidR="00F44A46" w:rsidRDefault="00F44A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0B85" w14:textId="2EE770A0"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6563DD">
        <w:t>N-04600-FM1600</w:t>
      </w:r>
    </w:fldSimple>
    <w:r w:rsidR="0046743E">
      <w:t xml:space="preserve">  </w:t>
    </w:r>
    <w:fldSimple w:instr=" DOCPROPERTY  Objective-Id  \* MERGEFORMAT ">
      <w:r w:rsidR="006563DD">
        <w:t>A448237</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365641853"/>
        <w:lock w:val="sdtLocked"/>
        <w:placeholder>
          <w:docPart w:val="EAB232C7492F480E8D1EA24453CCA9E2"/>
        </w:placeholder>
      </w:sdtPr>
      <w:sdtContent>
        <w:r w:rsidR="006563DD">
          <w:t>05/10/2022</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461E70">
      <w:rPr>
        <w:noProof/>
      </w:rPr>
      <w:t>1</w:t>
    </w:r>
    <w:r w:rsidRPr="002157EB">
      <w:fldChar w:fldCharType="end"/>
    </w:r>
    <w:r w:rsidRPr="002157EB">
      <w:t xml:space="preserve"> of </w:t>
    </w:r>
    <w:fldSimple w:instr=" NUMPAGES  \* Arabic  \* MERGEFORMAT ">
      <w:r w:rsidR="00461E70">
        <w:rPr>
          <w:noProof/>
        </w:rPr>
        <w:t>2</w:t>
      </w:r>
    </w:fldSimple>
  </w:p>
  <w:p w14:paraId="07FADDB6" w14:textId="77777777" w:rsidR="00C828DC" w:rsidRPr="002157EB" w:rsidRDefault="00C828DC" w:rsidP="002157EB">
    <w:pPr>
      <w:pStyle w:val="QMSFooter"/>
    </w:pPr>
  </w:p>
  <w:p w14:paraId="3E185447" w14:textId="77777777" w:rsidR="00F44A46" w:rsidRDefault="00F44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B8E6" w14:textId="77777777" w:rsidR="006D3BA7" w:rsidRPr="000D4EDE" w:rsidRDefault="006D3BA7" w:rsidP="000D4EDE">
      <w:r>
        <w:separator/>
      </w:r>
    </w:p>
    <w:p w14:paraId="55BE1670" w14:textId="77777777" w:rsidR="006D3BA7" w:rsidRDefault="006D3BA7"/>
    <w:p w14:paraId="786F9A14" w14:textId="77777777" w:rsidR="006D3BA7" w:rsidRDefault="006D3BA7"/>
    <w:p w14:paraId="6C76F7D6" w14:textId="77777777" w:rsidR="006D3BA7" w:rsidRDefault="006D3BA7"/>
  </w:footnote>
  <w:footnote w:type="continuationSeparator" w:id="0">
    <w:p w14:paraId="6D66E4DF" w14:textId="77777777" w:rsidR="006D3BA7" w:rsidRPr="000D4EDE" w:rsidRDefault="006D3BA7" w:rsidP="000D4EDE">
      <w:r>
        <w:continuationSeparator/>
      </w:r>
    </w:p>
    <w:p w14:paraId="1F67340D" w14:textId="77777777" w:rsidR="006D3BA7" w:rsidRDefault="006D3BA7"/>
    <w:p w14:paraId="5544A612" w14:textId="77777777" w:rsidR="006D3BA7" w:rsidRDefault="006D3BA7"/>
    <w:p w14:paraId="45A3E817" w14:textId="77777777" w:rsidR="006D3BA7" w:rsidRDefault="006D3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C893" w14:textId="77777777" w:rsidR="00983F47" w:rsidRDefault="00983F47">
    <w:pPr>
      <w:pStyle w:val="Header"/>
    </w:pPr>
  </w:p>
  <w:p w14:paraId="71D99215" w14:textId="77777777" w:rsidR="00983F47" w:rsidRDefault="00983F47"/>
  <w:p w14:paraId="42C611EF" w14:textId="77777777" w:rsidR="00983F47" w:rsidRDefault="00983F47"/>
  <w:p w14:paraId="43AAE3A7" w14:textId="77777777" w:rsidR="00F44A46" w:rsidRDefault="00F44A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1DB" w14:textId="5C0568BB" w:rsidR="00963525" w:rsidRPr="001264E4" w:rsidRDefault="00000000" w:rsidP="001264E4">
    <w:pPr>
      <w:spacing w:before="0" w:after="0"/>
      <w:jc w:val="right"/>
      <w:rPr>
        <w:color w:val="6B6E71"/>
        <w:sz w:val="16"/>
      </w:rPr>
    </w:pPr>
    <w:fldSimple w:instr=" STYLEREF  &quot;Document Title&quot;  \* MERGEFORMAT ">
      <w:r w:rsidR="00B44C44">
        <w:rPr>
          <w:noProof/>
        </w:rPr>
        <w:t>Well operations management plan submission cover sheet</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E4F386D" wp14:editId="10345FE1">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B44C44">
        <w:rPr>
          <w:noProof/>
        </w:rPr>
        <w:t>Form</w:t>
      </w:r>
    </w:fldSimple>
  </w:p>
  <w:p w14:paraId="69D0625C" w14:textId="77777777" w:rsidR="00983F47" w:rsidRDefault="00983F47" w:rsidP="001264E4"/>
  <w:p w14:paraId="7A5A6186" w14:textId="77777777" w:rsidR="00F44A46" w:rsidRDefault="00F44A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CB54" w14:textId="4602CD54"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B44C44">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44EE9A5" wp14:editId="22662D8B">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287C3BA5" w14:textId="77777777" w:rsidR="00983F47" w:rsidRDefault="00983F47">
    <w:pPr>
      <w:pStyle w:val="Header"/>
    </w:pPr>
  </w:p>
  <w:p w14:paraId="4108F299" w14:textId="77777777" w:rsidR="00F44A46" w:rsidRDefault="00F44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947A74"/>
    <w:multiLevelType w:val="multilevel"/>
    <w:tmpl w:val="0C09001D"/>
    <w:styleLink w:val="Style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9D62B7"/>
    <w:multiLevelType w:val="multilevel"/>
    <w:tmpl w:val="0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E09"/>
    <w:multiLevelType w:val="multilevel"/>
    <w:tmpl w:val="0C09001D"/>
    <w:numStyleLink w:val="Style4"/>
  </w:abstractNum>
  <w:abstractNum w:abstractNumId="8" w15:restartNumberingAfterBreak="0">
    <w:nsid w:val="246320A7"/>
    <w:multiLevelType w:val="multilevel"/>
    <w:tmpl w:val="6C800644"/>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5F785431"/>
    <w:multiLevelType w:val="multilevel"/>
    <w:tmpl w:val="0C09001D"/>
    <w:numStyleLink w:val="Style3"/>
  </w:abstractNum>
  <w:abstractNum w:abstractNumId="16"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97662576">
    <w:abstractNumId w:val="14"/>
  </w:num>
  <w:num w:numId="2" w16cid:durableId="808283523">
    <w:abstractNumId w:val="8"/>
  </w:num>
  <w:num w:numId="3" w16cid:durableId="532153512">
    <w:abstractNumId w:val="1"/>
  </w:num>
  <w:num w:numId="4" w16cid:durableId="974261061">
    <w:abstractNumId w:val="0"/>
  </w:num>
  <w:num w:numId="5" w16cid:durableId="922681607">
    <w:abstractNumId w:val="11"/>
  </w:num>
  <w:num w:numId="6" w16cid:durableId="982393548">
    <w:abstractNumId w:val="9"/>
  </w:num>
  <w:num w:numId="7" w16cid:durableId="947279442">
    <w:abstractNumId w:val="12"/>
  </w:num>
  <w:num w:numId="8" w16cid:durableId="1777210575">
    <w:abstractNumId w:val="3"/>
  </w:num>
  <w:num w:numId="9" w16cid:durableId="537936294">
    <w:abstractNumId w:val="3"/>
  </w:num>
  <w:num w:numId="10" w16cid:durableId="2083945869">
    <w:abstractNumId w:val="10"/>
  </w:num>
  <w:num w:numId="11" w16cid:durableId="743334661">
    <w:abstractNumId w:val="13"/>
  </w:num>
  <w:num w:numId="12" w16cid:durableId="220799045">
    <w:abstractNumId w:val="12"/>
  </w:num>
  <w:num w:numId="13" w16cid:durableId="1645234133">
    <w:abstractNumId w:val="12"/>
  </w:num>
  <w:num w:numId="14" w16cid:durableId="1239755253">
    <w:abstractNumId w:val="2"/>
  </w:num>
  <w:num w:numId="15" w16cid:durableId="1450776997">
    <w:abstractNumId w:val="16"/>
  </w:num>
  <w:num w:numId="16" w16cid:durableId="212085744">
    <w:abstractNumId w:val="6"/>
  </w:num>
  <w:num w:numId="17" w16cid:durableId="1388456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5710510">
    <w:abstractNumId w:val="5"/>
  </w:num>
  <w:num w:numId="19" w16cid:durableId="1396201136">
    <w:abstractNumId w:val="15"/>
  </w:num>
  <w:num w:numId="20" w16cid:durableId="2019960754">
    <w:abstractNumId w:val="4"/>
  </w:num>
  <w:num w:numId="21" w16cid:durableId="75845287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78"/>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1451"/>
    <w:rsid w:val="0005577E"/>
    <w:rsid w:val="00057B71"/>
    <w:rsid w:val="00070494"/>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017C"/>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4405C"/>
    <w:rsid w:val="00151D1C"/>
    <w:rsid w:val="00151EA0"/>
    <w:rsid w:val="0015591C"/>
    <w:rsid w:val="00157C98"/>
    <w:rsid w:val="001653B6"/>
    <w:rsid w:val="001658D4"/>
    <w:rsid w:val="00172E04"/>
    <w:rsid w:val="00174B0F"/>
    <w:rsid w:val="00174C0D"/>
    <w:rsid w:val="001755DB"/>
    <w:rsid w:val="00175CA5"/>
    <w:rsid w:val="0018235E"/>
    <w:rsid w:val="0018436E"/>
    <w:rsid w:val="001912C9"/>
    <w:rsid w:val="001A3763"/>
    <w:rsid w:val="001A422E"/>
    <w:rsid w:val="001A4A41"/>
    <w:rsid w:val="001A664F"/>
    <w:rsid w:val="001B2A32"/>
    <w:rsid w:val="001B2DB7"/>
    <w:rsid w:val="001B2E0E"/>
    <w:rsid w:val="001C1E92"/>
    <w:rsid w:val="001C6DD0"/>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96D9A"/>
    <w:rsid w:val="002A1894"/>
    <w:rsid w:val="002A1E2F"/>
    <w:rsid w:val="002A2188"/>
    <w:rsid w:val="002A36F2"/>
    <w:rsid w:val="002A4B4D"/>
    <w:rsid w:val="002A7304"/>
    <w:rsid w:val="002A7D14"/>
    <w:rsid w:val="002B0913"/>
    <w:rsid w:val="002B28E4"/>
    <w:rsid w:val="002B4984"/>
    <w:rsid w:val="002B6643"/>
    <w:rsid w:val="002B7504"/>
    <w:rsid w:val="002C0443"/>
    <w:rsid w:val="002C0D97"/>
    <w:rsid w:val="002C1C06"/>
    <w:rsid w:val="002C66D1"/>
    <w:rsid w:val="002C7065"/>
    <w:rsid w:val="002C7F4A"/>
    <w:rsid w:val="002D2804"/>
    <w:rsid w:val="002D4B6C"/>
    <w:rsid w:val="002D5274"/>
    <w:rsid w:val="002D57C2"/>
    <w:rsid w:val="002E6726"/>
    <w:rsid w:val="002F0C2C"/>
    <w:rsid w:val="002F7E4F"/>
    <w:rsid w:val="00300655"/>
    <w:rsid w:val="00303D18"/>
    <w:rsid w:val="00307ADD"/>
    <w:rsid w:val="00307C08"/>
    <w:rsid w:val="00310138"/>
    <w:rsid w:val="0031140C"/>
    <w:rsid w:val="00311E3E"/>
    <w:rsid w:val="00312A66"/>
    <w:rsid w:val="003130CA"/>
    <w:rsid w:val="00315AAB"/>
    <w:rsid w:val="0032372A"/>
    <w:rsid w:val="00324368"/>
    <w:rsid w:val="00324641"/>
    <w:rsid w:val="00325C13"/>
    <w:rsid w:val="003320FA"/>
    <w:rsid w:val="00334BEC"/>
    <w:rsid w:val="00334E13"/>
    <w:rsid w:val="00334EDD"/>
    <w:rsid w:val="0033501F"/>
    <w:rsid w:val="00335917"/>
    <w:rsid w:val="003517AE"/>
    <w:rsid w:val="00352360"/>
    <w:rsid w:val="00371F54"/>
    <w:rsid w:val="00374ED1"/>
    <w:rsid w:val="0037770C"/>
    <w:rsid w:val="00377BA8"/>
    <w:rsid w:val="00377C8B"/>
    <w:rsid w:val="00383A95"/>
    <w:rsid w:val="00385CA0"/>
    <w:rsid w:val="003928CD"/>
    <w:rsid w:val="00397CC6"/>
    <w:rsid w:val="003A2733"/>
    <w:rsid w:val="003A3021"/>
    <w:rsid w:val="003A6107"/>
    <w:rsid w:val="003A627E"/>
    <w:rsid w:val="003A79EE"/>
    <w:rsid w:val="003B2721"/>
    <w:rsid w:val="003B6E16"/>
    <w:rsid w:val="003C180A"/>
    <w:rsid w:val="003C1E25"/>
    <w:rsid w:val="003C4F0F"/>
    <w:rsid w:val="003C653E"/>
    <w:rsid w:val="003C77AE"/>
    <w:rsid w:val="003C7C05"/>
    <w:rsid w:val="003D27CB"/>
    <w:rsid w:val="003D329D"/>
    <w:rsid w:val="003E53BA"/>
    <w:rsid w:val="003E6BF6"/>
    <w:rsid w:val="003F0F0D"/>
    <w:rsid w:val="0040173E"/>
    <w:rsid w:val="00404502"/>
    <w:rsid w:val="00411E5A"/>
    <w:rsid w:val="00413682"/>
    <w:rsid w:val="00413C56"/>
    <w:rsid w:val="00435339"/>
    <w:rsid w:val="00436A8C"/>
    <w:rsid w:val="00442B85"/>
    <w:rsid w:val="0044447D"/>
    <w:rsid w:val="00450928"/>
    <w:rsid w:val="00461E70"/>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4AF3"/>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2550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6C0D"/>
    <w:rsid w:val="005C7AFA"/>
    <w:rsid w:val="005C7C48"/>
    <w:rsid w:val="005D4F12"/>
    <w:rsid w:val="005D5FAE"/>
    <w:rsid w:val="005E1333"/>
    <w:rsid w:val="005F29B7"/>
    <w:rsid w:val="005F5039"/>
    <w:rsid w:val="005F728C"/>
    <w:rsid w:val="006008E4"/>
    <w:rsid w:val="006043D6"/>
    <w:rsid w:val="00606EB5"/>
    <w:rsid w:val="00617BD7"/>
    <w:rsid w:val="00617FDA"/>
    <w:rsid w:val="0062116F"/>
    <w:rsid w:val="00621260"/>
    <w:rsid w:val="00624169"/>
    <w:rsid w:val="00626087"/>
    <w:rsid w:val="006262DA"/>
    <w:rsid w:val="006306F7"/>
    <w:rsid w:val="006309FA"/>
    <w:rsid w:val="006312B5"/>
    <w:rsid w:val="00632357"/>
    <w:rsid w:val="00634E4C"/>
    <w:rsid w:val="00636B8B"/>
    <w:rsid w:val="006427FE"/>
    <w:rsid w:val="0064414F"/>
    <w:rsid w:val="006506C1"/>
    <w:rsid w:val="00650E52"/>
    <w:rsid w:val="006512DB"/>
    <w:rsid w:val="00651CFE"/>
    <w:rsid w:val="006563DD"/>
    <w:rsid w:val="0065747A"/>
    <w:rsid w:val="00657FCC"/>
    <w:rsid w:val="00665B6A"/>
    <w:rsid w:val="0066674D"/>
    <w:rsid w:val="00666A78"/>
    <w:rsid w:val="0067687D"/>
    <w:rsid w:val="00676C12"/>
    <w:rsid w:val="00682B3E"/>
    <w:rsid w:val="006909E2"/>
    <w:rsid w:val="00690EA8"/>
    <w:rsid w:val="0069243D"/>
    <w:rsid w:val="0069375D"/>
    <w:rsid w:val="0069407C"/>
    <w:rsid w:val="0069574E"/>
    <w:rsid w:val="006A0153"/>
    <w:rsid w:val="006A1631"/>
    <w:rsid w:val="006A1921"/>
    <w:rsid w:val="006A1988"/>
    <w:rsid w:val="006A2303"/>
    <w:rsid w:val="006A4553"/>
    <w:rsid w:val="006A47C3"/>
    <w:rsid w:val="006B0158"/>
    <w:rsid w:val="006C4A34"/>
    <w:rsid w:val="006D1B91"/>
    <w:rsid w:val="006D3BA7"/>
    <w:rsid w:val="006D793E"/>
    <w:rsid w:val="006E113F"/>
    <w:rsid w:val="006E1C18"/>
    <w:rsid w:val="006E270D"/>
    <w:rsid w:val="006E6F70"/>
    <w:rsid w:val="006F145A"/>
    <w:rsid w:val="006F27CB"/>
    <w:rsid w:val="006F359B"/>
    <w:rsid w:val="006F3E47"/>
    <w:rsid w:val="006F5865"/>
    <w:rsid w:val="00701EC6"/>
    <w:rsid w:val="00705779"/>
    <w:rsid w:val="00706179"/>
    <w:rsid w:val="007063E5"/>
    <w:rsid w:val="00710701"/>
    <w:rsid w:val="007134D5"/>
    <w:rsid w:val="00714F78"/>
    <w:rsid w:val="007170F7"/>
    <w:rsid w:val="00721291"/>
    <w:rsid w:val="007253B8"/>
    <w:rsid w:val="007314A2"/>
    <w:rsid w:val="00731F3A"/>
    <w:rsid w:val="00736E7D"/>
    <w:rsid w:val="00741052"/>
    <w:rsid w:val="00742E91"/>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1BF6"/>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5D8"/>
    <w:rsid w:val="00844B1D"/>
    <w:rsid w:val="00844F5C"/>
    <w:rsid w:val="00845843"/>
    <w:rsid w:val="00846D34"/>
    <w:rsid w:val="00851749"/>
    <w:rsid w:val="00852D9F"/>
    <w:rsid w:val="00857001"/>
    <w:rsid w:val="00857697"/>
    <w:rsid w:val="008608F3"/>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5216"/>
    <w:rsid w:val="008B5784"/>
    <w:rsid w:val="008B6868"/>
    <w:rsid w:val="008B6D24"/>
    <w:rsid w:val="008C2F17"/>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2ABE"/>
    <w:rsid w:val="00934C3F"/>
    <w:rsid w:val="009410E3"/>
    <w:rsid w:val="009417AE"/>
    <w:rsid w:val="009421CA"/>
    <w:rsid w:val="00945B3F"/>
    <w:rsid w:val="00946E85"/>
    <w:rsid w:val="00950DCB"/>
    <w:rsid w:val="00952D4C"/>
    <w:rsid w:val="00960246"/>
    <w:rsid w:val="00963525"/>
    <w:rsid w:val="009635C4"/>
    <w:rsid w:val="00964E2C"/>
    <w:rsid w:val="009657E7"/>
    <w:rsid w:val="00967B4E"/>
    <w:rsid w:val="009720E1"/>
    <w:rsid w:val="00974F0E"/>
    <w:rsid w:val="00975A93"/>
    <w:rsid w:val="00975CD7"/>
    <w:rsid w:val="00983F47"/>
    <w:rsid w:val="0098448A"/>
    <w:rsid w:val="00985E70"/>
    <w:rsid w:val="0098740B"/>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002F"/>
    <w:rsid w:val="00A33802"/>
    <w:rsid w:val="00A37162"/>
    <w:rsid w:val="00A37E51"/>
    <w:rsid w:val="00A40D44"/>
    <w:rsid w:val="00A53690"/>
    <w:rsid w:val="00A537AD"/>
    <w:rsid w:val="00A57971"/>
    <w:rsid w:val="00A6205C"/>
    <w:rsid w:val="00A6208D"/>
    <w:rsid w:val="00A62D31"/>
    <w:rsid w:val="00A63380"/>
    <w:rsid w:val="00A71D5D"/>
    <w:rsid w:val="00A8204C"/>
    <w:rsid w:val="00A82B17"/>
    <w:rsid w:val="00A8584C"/>
    <w:rsid w:val="00A865C7"/>
    <w:rsid w:val="00A92B94"/>
    <w:rsid w:val="00A93D36"/>
    <w:rsid w:val="00A94C00"/>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9B2"/>
    <w:rsid w:val="00B24FA1"/>
    <w:rsid w:val="00B33568"/>
    <w:rsid w:val="00B34339"/>
    <w:rsid w:val="00B34380"/>
    <w:rsid w:val="00B41678"/>
    <w:rsid w:val="00B41ED8"/>
    <w:rsid w:val="00B42B2F"/>
    <w:rsid w:val="00B44900"/>
    <w:rsid w:val="00B44C44"/>
    <w:rsid w:val="00B46555"/>
    <w:rsid w:val="00B472E1"/>
    <w:rsid w:val="00B52821"/>
    <w:rsid w:val="00B61D9C"/>
    <w:rsid w:val="00B65B2B"/>
    <w:rsid w:val="00B71170"/>
    <w:rsid w:val="00B74908"/>
    <w:rsid w:val="00B77FEF"/>
    <w:rsid w:val="00B77FFD"/>
    <w:rsid w:val="00B80BCE"/>
    <w:rsid w:val="00B81524"/>
    <w:rsid w:val="00B81740"/>
    <w:rsid w:val="00B85702"/>
    <w:rsid w:val="00B8594B"/>
    <w:rsid w:val="00B85CDF"/>
    <w:rsid w:val="00B85D7B"/>
    <w:rsid w:val="00B900EA"/>
    <w:rsid w:val="00B91069"/>
    <w:rsid w:val="00B92842"/>
    <w:rsid w:val="00B936C7"/>
    <w:rsid w:val="00B94C93"/>
    <w:rsid w:val="00B97506"/>
    <w:rsid w:val="00BA03D7"/>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5FCF"/>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1EA3"/>
    <w:rsid w:val="00C9512E"/>
    <w:rsid w:val="00C9654B"/>
    <w:rsid w:val="00CA6D74"/>
    <w:rsid w:val="00CA6FF9"/>
    <w:rsid w:val="00CB4238"/>
    <w:rsid w:val="00CB5938"/>
    <w:rsid w:val="00CC1A64"/>
    <w:rsid w:val="00CC333D"/>
    <w:rsid w:val="00CC34EB"/>
    <w:rsid w:val="00CC66EA"/>
    <w:rsid w:val="00CD3C17"/>
    <w:rsid w:val="00CD56C4"/>
    <w:rsid w:val="00CD69B8"/>
    <w:rsid w:val="00CE13EC"/>
    <w:rsid w:val="00CE1F9C"/>
    <w:rsid w:val="00CE2E48"/>
    <w:rsid w:val="00CF4F85"/>
    <w:rsid w:val="00CF6672"/>
    <w:rsid w:val="00CF7DE4"/>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1790"/>
    <w:rsid w:val="00D45954"/>
    <w:rsid w:val="00D461C2"/>
    <w:rsid w:val="00D46914"/>
    <w:rsid w:val="00D50669"/>
    <w:rsid w:val="00D61AAE"/>
    <w:rsid w:val="00D63A47"/>
    <w:rsid w:val="00D64CB8"/>
    <w:rsid w:val="00D7010A"/>
    <w:rsid w:val="00D72FD8"/>
    <w:rsid w:val="00D73A5A"/>
    <w:rsid w:val="00D73F5E"/>
    <w:rsid w:val="00D76DEA"/>
    <w:rsid w:val="00D90207"/>
    <w:rsid w:val="00D91EE6"/>
    <w:rsid w:val="00D948F2"/>
    <w:rsid w:val="00D9697A"/>
    <w:rsid w:val="00DA4C48"/>
    <w:rsid w:val="00DA727D"/>
    <w:rsid w:val="00DB0066"/>
    <w:rsid w:val="00DB460C"/>
    <w:rsid w:val="00DB53A7"/>
    <w:rsid w:val="00DC0A09"/>
    <w:rsid w:val="00DC1347"/>
    <w:rsid w:val="00DC4FAE"/>
    <w:rsid w:val="00DD0E98"/>
    <w:rsid w:val="00DD170F"/>
    <w:rsid w:val="00DD4A7A"/>
    <w:rsid w:val="00DE0A8A"/>
    <w:rsid w:val="00DE4358"/>
    <w:rsid w:val="00DF6E54"/>
    <w:rsid w:val="00E00B30"/>
    <w:rsid w:val="00E00D14"/>
    <w:rsid w:val="00E013AA"/>
    <w:rsid w:val="00E04228"/>
    <w:rsid w:val="00E04457"/>
    <w:rsid w:val="00E04787"/>
    <w:rsid w:val="00E04BBC"/>
    <w:rsid w:val="00E05741"/>
    <w:rsid w:val="00E10450"/>
    <w:rsid w:val="00E1478E"/>
    <w:rsid w:val="00E15809"/>
    <w:rsid w:val="00E159D7"/>
    <w:rsid w:val="00E21653"/>
    <w:rsid w:val="00E227A5"/>
    <w:rsid w:val="00E2414E"/>
    <w:rsid w:val="00E24778"/>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07A55"/>
    <w:rsid w:val="00F15F14"/>
    <w:rsid w:val="00F16DF9"/>
    <w:rsid w:val="00F24F8F"/>
    <w:rsid w:val="00F26797"/>
    <w:rsid w:val="00F307E0"/>
    <w:rsid w:val="00F33DAF"/>
    <w:rsid w:val="00F34D63"/>
    <w:rsid w:val="00F44A46"/>
    <w:rsid w:val="00F463F7"/>
    <w:rsid w:val="00F521C5"/>
    <w:rsid w:val="00F57F7A"/>
    <w:rsid w:val="00F62D33"/>
    <w:rsid w:val="00F63C48"/>
    <w:rsid w:val="00F6570B"/>
    <w:rsid w:val="00F67615"/>
    <w:rsid w:val="00F70DE1"/>
    <w:rsid w:val="00F730F1"/>
    <w:rsid w:val="00F752C1"/>
    <w:rsid w:val="00F75C0A"/>
    <w:rsid w:val="00F76663"/>
    <w:rsid w:val="00F76C98"/>
    <w:rsid w:val="00F76CA0"/>
    <w:rsid w:val="00F778E1"/>
    <w:rsid w:val="00F804CD"/>
    <w:rsid w:val="00F80750"/>
    <w:rsid w:val="00F82B1E"/>
    <w:rsid w:val="00F85F59"/>
    <w:rsid w:val="00F86717"/>
    <w:rsid w:val="00F86BD8"/>
    <w:rsid w:val="00F86DD4"/>
    <w:rsid w:val="00F91ED4"/>
    <w:rsid w:val="00F92C35"/>
    <w:rsid w:val="00FA3414"/>
    <w:rsid w:val="00FA3CEC"/>
    <w:rsid w:val="00FB1585"/>
    <w:rsid w:val="00FB24CA"/>
    <w:rsid w:val="00FB4CF2"/>
    <w:rsid w:val="00FB4F85"/>
    <w:rsid w:val="00FB7078"/>
    <w:rsid w:val="00FC4845"/>
    <w:rsid w:val="00FC6B03"/>
    <w:rsid w:val="00FC7C46"/>
    <w:rsid w:val="00FD06D5"/>
    <w:rsid w:val="00FD2A17"/>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BE4D"/>
  <w15:docId w15:val="{09DBEAFB-5131-461C-AF42-78572040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Bullet1">
    <w:name w:val="Bullet 1"/>
    <w:basedOn w:val="ListParagraph"/>
    <w:qFormat/>
    <w:rsid w:val="00E24778"/>
    <w:pPr>
      <w:numPr>
        <w:numId w:val="16"/>
      </w:numPr>
      <w:tabs>
        <w:tab w:val="clear" w:pos="357"/>
      </w:tabs>
      <w:spacing w:before="60" w:after="60" w:line="240" w:lineRule="auto"/>
      <w:ind w:left="284" w:hanging="284"/>
      <w:contextualSpacing w:val="0"/>
    </w:pPr>
    <w:rPr>
      <w:rFonts w:asciiTheme="minorHAnsi" w:hAnsiTheme="minorHAnsi"/>
      <w:color w:val="auto"/>
      <w:sz w:val="20"/>
      <w:lang w:val="en-US"/>
    </w:rPr>
  </w:style>
  <w:style w:type="paragraph" w:customStyle="1" w:styleId="Style1">
    <w:name w:val="Style1"/>
    <w:basedOn w:val="Normal"/>
    <w:link w:val="Style1Char"/>
    <w:qFormat/>
    <w:rsid w:val="006D793E"/>
    <w:pPr>
      <w:keepNext/>
      <w:keepLines/>
      <w:spacing w:before="240" w:after="80" w:line="240" w:lineRule="auto"/>
      <w:outlineLvl w:val="1"/>
    </w:pPr>
    <w:rPr>
      <w:rFonts w:eastAsia="Times New Roman" w:cs="Calibri"/>
      <w:b/>
      <w:bCs/>
      <w:color w:val="auto"/>
      <w:sz w:val="20"/>
      <w:szCs w:val="24"/>
      <w:lang w:val="en-US"/>
    </w:rPr>
  </w:style>
  <w:style w:type="paragraph" w:customStyle="1" w:styleId="Style2">
    <w:name w:val="Style2"/>
    <w:basedOn w:val="DocumentData"/>
    <w:link w:val="Style2Char"/>
    <w:qFormat/>
    <w:rsid w:val="006D793E"/>
    <w:rPr>
      <w:sz w:val="20"/>
    </w:rPr>
  </w:style>
  <w:style w:type="character" w:customStyle="1" w:styleId="Style1Char">
    <w:name w:val="Style1 Char"/>
    <w:basedOn w:val="DefaultParagraphFont"/>
    <w:link w:val="Style1"/>
    <w:rsid w:val="006D793E"/>
    <w:rPr>
      <w:rFonts w:eastAsia="Times New Roman" w:cs="Calibri"/>
      <w:b/>
      <w:bCs/>
      <w:color w:val="auto"/>
      <w:sz w:val="20"/>
      <w:szCs w:val="24"/>
      <w:lang w:val="en-US"/>
    </w:rPr>
  </w:style>
  <w:style w:type="numbering" w:customStyle="1" w:styleId="Style3">
    <w:name w:val="Style3"/>
    <w:basedOn w:val="NoList"/>
    <w:uiPriority w:val="99"/>
    <w:rsid w:val="006D793E"/>
    <w:pPr>
      <w:numPr>
        <w:numId w:val="18"/>
      </w:numPr>
    </w:pPr>
  </w:style>
  <w:style w:type="character" w:customStyle="1" w:styleId="Style2Char">
    <w:name w:val="Style2 Char"/>
    <w:basedOn w:val="DocumentDataChar"/>
    <w:link w:val="Style2"/>
    <w:rsid w:val="006D793E"/>
    <w:rPr>
      <w:sz w:val="20"/>
    </w:rPr>
  </w:style>
  <w:style w:type="numbering" w:customStyle="1" w:styleId="Style4">
    <w:name w:val="Style4"/>
    <w:basedOn w:val="NoList"/>
    <w:uiPriority w:val="99"/>
    <w:rsid w:val="006D793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missions@nopse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file.nopsema.gov.au/filedrop/submiss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psem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non.barrett\OneDrive%20-%20NOPSEMA\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7C076653147DAA140FC22F9B9651E"/>
        <w:category>
          <w:name w:val="General"/>
          <w:gallery w:val="placeholder"/>
        </w:category>
        <w:types>
          <w:type w:val="bbPlcHdr"/>
        </w:types>
        <w:behaviors>
          <w:behavior w:val="content"/>
        </w:behaviors>
        <w:guid w:val="{C2188D52-5CA8-49BF-8763-0F8182D0FB6F}"/>
      </w:docPartPr>
      <w:docPartBody>
        <w:p w:rsidR="00DE48B3" w:rsidRDefault="00C87372">
          <w:pPr>
            <w:pStyle w:val="C797C076653147DAA140FC22F9B9651E"/>
          </w:pPr>
          <w:r w:rsidRPr="00F47BAD">
            <w:rPr>
              <w:rStyle w:val="PlaceholderText"/>
            </w:rPr>
            <w:t>Click or tap here to enter text.</w:t>
          </w:r>
        </w:p>
      </w:docPartBody>
    </w:docPart>
    <w:docPart>
      <w:docPartPr>
        <w:name w:val="5FBFEB4B943543F59FE9172608BCD698"/>
        <w:category>
          <w:name w:val="General"/>
          <w:gallery w:val="placeholder"/>
        </w:category>
        <w:types>
          <w:type w:val="bbPlcHdr"/>
        </w:types>
        <w:behaviors>
          <w:behavior w:val="content"/>
        </w:behaviors>
        <w:guid w:val="{2CE6BE06-6B15-4AB1-A8B1-64956ABF81F2}"/>
      </w:docPartPr>
      <w:docPartBody>
        <w:p w:rsidR="00DE48B3" w:rsidRDefault="00C87372">
          <w:pPr>
            <w:pStyle w:val="5FBFEB4B943543F59FE9172608BCD698"/>
          </w:pPr>
          <w:r w:rsidRPr="006B5B70">
            <w:rPr>
              <w:rStyle w:val="PlaceholderText"/>
            </w:rPr>
            <w:t>Choose an item.</w:t>
          </w:r>
        </w:p>
      </w:docPartBody>
    </w:docPart>
    <w:docPart>
      <w:docPartPr>
        <w:name w:val="ADE061F9D2054E4BB72D42F2419FB51A"/>
        <w:category>
          <w:name w:val="General"/>
          <w:gallery w:val="placeholder"/>
        </w:category>
        <w:types>
          <w:type w:val="bbPlcHdr"/>
        </w:types>
        <w:behaviors>
          <w:behavior w:val="content"/>
        </w:behaviors>
        <w:guid w:val="{D8484930-2A82-4FB6-B434-894892E1B2C0}"/>
      </w:docPartPr>
      <w:docPartBody>
        <w:p w:rsidR="00DE48B3" w:rsidRDefault="00C87372">
          <w:pPr>
            <w:pStyle w:val="ADE061F9D2054E4BB72D42F2419FB51A"/>
          </w:pPr>
          <w:r w:rsidRPr="00D936A8">
            <w:rPr>
              <w:rStyle w:val="PlaceholderText"/>
            </w:rPr>
            <w:t>Click or tap here to enter text.</w:t>
          </w:r>
        </w:p>
      </w:docPartBody>
    </w:docPart>
    <w:docPart>
      <w:docPartPr>
        <w:name w:val="D46D06E594A04D09A35659C99C5C33FD"/>
        <w:category>
          <w:name w:val="General"/>
          <w:gallery w:val="placeholder"/>
        </w:category>
        <w:types>
          <w:type w:val="bbPlcHdr"/>
        </w:types>
        <w:behaviors>
          <w:behavior w:val="content"/>
        </w:behaviors>
        <w:guid w:val="{675F3539-A0FC-46D3-8FB7-F407E7A921EC}"/>
      </w:docPartPr>
      <w:docPartBody>
        <w:p w:rsidR="00DE48B3" w:rsidRDefault="00C87372" w:rsidP="00C87372">
          <w:pPr>
            <w:pStyle w:val="D46D06E594A04D09A35659C99C5C33FD"/>
          </w:pPr>
          <w:r w:rsidRPr="00903301">
            <w:rPr>
              <w:rStyle w:val="PlaceholderText"/>
              <w:sz w:val="20"/>
            </w:rPr>
            <w:t xml:space="preserve">Insert </w:t>
          </w:r>
          <w:r w:rsidRPr="00903301">
            <w:rPr>
              <w:color w:val="808080"/>
              <w:sz w:val="20"/>
            </w:rPr>
            <w:t>name of sole, or nominated Titleholder - reference OPGGSA 2006, Section 775B</w:t>
          </w:r>
        </w:p>
      </w:docPartBody>
    </w:docPart>
    <w:docPart>
      <w:docPartPr>
        <w:name w:val="0A8EAA01CB0D41B6AF71E94343534CA2"/>
        <w:category>
          <w:name w:val="General"/>
          <w:gallery w:val="placeholder"/>
        </w:category>
        <w:types>
          <w:type w:val="bbPlcHdr"/>
        </w:types>
        <w:behaviors>
          <w:behavior w:val="content"/>
        </w:behaviors>
        <w:guid w:val="{220E8B20-48C3-4A35-8D32-0C25D3090922}"/>
      </w:docPartPr>
      <w:docPartBody>
        <w:p w:rsidR="00DE48B3" w:rsidRDefault="00C87372" w:rsidP="00C87372">
          <w:pPr>
            <w:pStyle w:val="0A8EAA01CB0D41B6AF71E94343534CA2"/>
          </w:pPr>
          <w:r>
            <w:rPr>
              <w:rStyle w:val="PlaceholderText"/>
              <w:rFonts w:cstheme="minorHAnsi"/>
              <w:sz w:val="20"/>
              <w:szCs w:val="20"/>
            </w:rPr>
            <w:t xml:space="preserve">      </w:t>
          </w:r>
        </w:p>
      </w:docPartBody>
    </w:docPart>
    <w:docPart>
      <w:docPartPr>
        <w:name w:val="3D075643EDF44EC98167E5782E3EBB40"/>
        <w:category>
          <w:name w:val="General"/>
          <w:gallery w:val="placeholder"/>
        </w:category>
        <w:types>
          <w:type w:val="bbPlcHdr"/>
        </w:types>
        <w:behaviors>
          <w:behavior w:val="content"/>
        </w:behaviors>
        <w:guid w:val="{F27BC6D4-3843-42E6-ADF5-6FD8D3875E65}"/>
      </w:docPartPr>
      <w:docPartBody>
        <w:p w:rsidR="00DE48B3" w:rsidRDefault="00C87372" w:rsidP="00C87372">
          <w:pPr>
            <w:pStyle w:val="3D075643EDF44EC98167E5782E3EBB40"/>
          </w:pPr>
          <w:r>
            <w:rPr>
              <w:rStyle w:val="PlaceholderText"/>
              <w:rFonts w:cstheme="minorHAnsi"/>
              <w:sz w:val="20"/>
              <w:szCs w:val="20"/>
            </w:rPr>
            <w:t xml:space="preserve">      </w:t>
          </w:r>
        </w:p>
      </w:docPartBody>
    </w:docPart>
    <w:docPart>
      <w:docPartPr>
        <w:name w:val="0CA50BCB6242472B885E0C6AFF17265F"/>
        <w:category>
          <w:name w:val="General"/>
          <w:gallery w:val="placeholder"/>
        </w:category>
        <w:types>
          <w:type w:val="bbPlcHdr"/>
        </w:types>
        <w:behaviors>
          <w:behavior w:val="content"/>
        </w:behaviors>
        <w:guid w:val="{3C3C7E1D-FE08-4E7E-B520-51AAF485AAD2}"/>
      </w:docPartPr>
      <w:docPartBody>
        <w:p w:rsidR="00DE48B3" w:rsidRDefault="00C87372" w:rsidP="00C87372">
          <w:pPr>
            <w:pStyle w:val="0CA50BCB6242472B885E0C6AFF17265F"/>
          </w:pPr>
          <w:r>
            <w:rPr>
              <w:rStyle w:val="PlaceholderText"/>
              <w:rFonts w:cstheme="minorHAnsi"/>
              <w:sz w:val="20"/>
              <w:szCs w:val="20"/>
            </w:rPr>
            <w:t xml:space="preserve">      </w:t>
          </w:r>
        </w:p>
      </w:docPartBody>
    </w:docPart>
    <w:docPart>
      <w:docPartPr>
        <w:name w:val="ED1E3879A96E4F49BBDCE0466A300B43"/>
        <w:category>
          <w:name w:val="General"/>
          <w:gallery w:val="placeholder"/>
        </w:category>
        <w:types>
          <w:type w:val="bbPlcHdr"/>
        </w:types>
        <w:behaviors>
          <w:behavior w:val="content"/>
        </w:behaviors>
        <w:guid w:val="{4256190D-FDAA-40B0-8A28-065E64FA4CA2}"/>
      </w:docPartPr>
      <w:docPartBody>
        <w:p w:rsidR="00DE48B3" w:rsidRDefault="00C87372" w:rsidP="00C87372">
          <w:pPr>
            <w:pStyle w:val="ED1E3879A96E4F49BBDCE0466A300B43"/>
          </w:pPr>
          <w:r>
            <w:rPr>
              <w:rStyle w:val="PlaceholderText"/>
              <w:rFonts w:cstheme="minorHAnsi"/>
              <w:sz w:val="20"/>
              <w:szCs w:val="20"/>
            </w:rPr>
            <w:t xml:space="preserve">      </w:t>
          </w:r>
        </w:p>
      </w:docPartBody>
    </w:docPart>
    <w:docPart>
      <w:docPartPr>
        <w:name w:val="8543122FE6D048F4A7C501587074B3EB"/>
        <w:category>
          <w:name w:val="General"/>
          <w:gallery w:val="placeholder"/>
        </w:category>
        <w:types>
          <w:type w:val="bbPlcHdr"/>
        </w:types>
        <w:behaviors>
          <w:behavior w:val="content"/>
        </w:behaviors>
        <w:guid w:val="{CBAC5833-5B3F-4E86-BE20-EFC8E95C79BE}"/>
      </w:docPartPr>
      <w:docPartBody>
        <w:p w:rsidR="00DE48B3" w:rsidRDefault="00C87372" w:rsidP="00C87372">
          <w:pPr>
            <w:pStyle w:val="8543122FE6D048F4A7C501587074B3EB"/>
          </w:pPr>
          <w:r>
            <w:rPr>
              <w:rStyle w:val="PlaceholderText"/>
              <w:rFonts w:cstheme="minorHAnsi"/>
              <w:sz w:val="20"/>
              <w:szCs w:val="20"/>
            </w:rPr>
            <w:t xml:space="preserve">      </w:t>
          </w:r>
        </w:p>
      </w:docPartBody>
    </w:docPart>
    <w:docPart>
      <w:docPartPr>
        <w:name w:val="4D6D292B5BEE43359CCCD9AC5312D386"/>
        <w:category>
          <w:name w:val="General"/>
          <w:gallery w:val="placeholder"/>
        </w:category>
        <w:types>
          <w:type w:val="bbPlcHdr"/>
        </w:types>
        <w:behaviors>
          <w:behavior w:val="content"/>
        </w:behaviors>
        <w:guid w:val="{4787C8D8-ED06-40A3-99CE-E9AA3E8D1A24}"/>
      </w:docPartPr>
      <w:docPartBody>
        <w:p w:rsidR="00DE48B3" w:rsidRDefault="00C87372" w:rsidP="00C87372">
          <w:pPr>
            <w:pStyle w:val="4D6D292B5BEE43359CCCD9AC5312D386"/>
          </w:pPr>
          <w:r>
            <w:rPr>
              <w:rStyle w:val="PlaceholderText"/>
              <w:rFonts w:cstheme="minorHAnsi"/>
              <w:sz w:val="20"/>
              <w:szCs w:val="20"/>
            </w:rPr>
            <w:t xml:space="preserve">      </w:t>
          </w:r>
        </w:p>
      </w:docPartBody>
    </w:docPart>
    <w:docPart>
      <w:docPartPr>
        <w:name w:val="866E00CDB30C41B5B92E266703685ABA"/>
        <w:category>
          <w:name w:val="General"/>
          <w:gallery w:val="placeholder"/>
        </w:category>
        <w:types>
          <w:type w:val="bbPlcHdr"/>
        </w:types>
        <w:behaviors>
          <w:behavior w:val="content"/>
        </w:behaviors>
        <w:guid w:val="{B2D9CAF9-0F49-4763-961F-97FD9C3A1CB6}"/>
      </w:docPartPr>
      <w:docPartBody>
        <w:p w:rsidR="00DE48B3" w:rsidRDefault="00C87372" w:rsidP="00C87372">
          <w:pPr>
            <w:pStyle w:val="866E00CDB30C41B5B92E266703685ABA"/>
          </w:pPr>
          <w:r>
            <w:rPr>
              <w:rStyle w:val="PlaceholderText"/>
              <w:rFonts w:cstheme="minorHAnsi"/>
              <w:sz w:val="20"/>
              <w:szCs w:val="20"/>
            </w:rPr>
            <w:t xml:space="preserve">      </w:t>
          </w:r>
        </w:p>
      </w:docPartBody>
    </w:docPart>
    <w:docPart>
      <w:docPartPr>
        <w:name w:val="C6DCC516739F4DB396CA3EAC27C34125"/>
        <w:category>
          <w:name w:val="General"/>
          <w:gallery w:val="placeholder"/>
        </w:category>
        <w:types>
          <w:type w:val="bbPlcHdr"/>
        </w:types>
        <w:behaviors>
          <w:behavior w:val="content"/>
        </w:behaviors>
        <w:guid w:val="{EEFAE104-4E82-4822-9F18-5705603AA635}"/>
      </w:docPartPr>
      <w:docPartBody>
        <w:p w:rsidR="00DE48B3" w:rsidRDefault="00C87372" w:rsidP="00C87372">
          <w:pPr>
            <w:pStyle w:val="C6DCC516739F4DB396CA3EAC27C34125"/>
          </w:pPr>
          <w:r>
            <w:rPr>
              <w:rStyle w:val="PlaceholderText"/>
              <w:rFonts w:cstheme="minorHAnsi"/>
              <w:sz w:val="20"/>
              <w:szCs w:val="20"/>
            </w:rPr>
            <w:t xml:space="preserve">      </w:t>
          </w:r>
        </w:p>
      </w:docPartBody>
    </w:docPart>
    <w:docPart>
      <w:docPartPr>
        <w:name w:val="BBFE21BCCFB4476E906D3ED7E6DFADE8"/>
        <w:category>
          <w:name w:val="General"/>
          <w:gallery w:val="placeholder"/>
        </w:category>
        <w:types>
          <w:type w:val="bbPlcHdr"/>
        </w:types>
        <w:behaviors>
          <w:behavior w:val="content"/>
        </w:behaviors>
        <w:guid w:val="{77923028-0171-43AB-8CBE-D55FA02B6866}"/>
      </w:docPartPr>
      <w:docPartBody>
        <w:p w:rsidR="00DE48B3" w:rsidRDefault="00C87372" w:rsidP="00C87372">
          <w:pPr>
            <w:pStyle w:val="BBFE21BCCFB4476E906D3ED7E6DFADE8"/>
          </w:pPr>
          <w:r>
            <w:rPr>
              <w:rStyle w:val="PlaceholderText"/>
              <w:rFonts w:cstheme="minorHAnsi"/>
              <w:sz w:val="20"/>
              <w:szCs w:val="20"/>
            </w:rPr>
            <w:t xml:space="preserve">      </w:t>
          </w:r>
        </w:p>
      </w:docPartBody>
    </w:docPart>
    <w:docPart>
      <w:docPartPr>
        <w:name w:val="50B5791C2FD345839E957F935CFD4CB7"/>
        <w:category>
          <w:name w:val="General"/>
          <w:gallery w:val="placeholder"/>
        </w:category>
        <w:types>
          <w:type w:val="bbPlcHdr"/>
        </w:types>
        <w:behaviors>
          <w:behavior w:val="content"/>
        </w:behaviors>
        <w:guid w:val="{0E3B35AB-604B-46B2-92D0-4C9586D19980}"/>
      </w:docPartPr>
      <w:docPartBody>
        <w:p w:rsidR="00DE48B3" w:rsidRDefault="00C87372" w:rsidP="00C87372">
          <w:pPr>
            <w:pStyle w:val="50B5791C2FD345839E957F935CFD4CB7"/>
          </w:pPr>
          <w:r w:rsidRPr="00D21497">
            <w:rPr>
              <w:rStyle w:val="PlaceholderText"/>
              <w:rFonts w:cstheme="minorHAnsi"/>
              <w:sz w:val="20"/>
              <w:szCs w:val="20"/>
            </w:rPr>
            <w:t xml:space="preserve">      </w:t>
          </w:r>
        </w:p>
      </w:docPartBody>
    </w:docPart>
    <w:docPart>
      <w:docPartPr>
        <w:name w:val="3E6A6F93B015448E912AC25B86B51755"/>
        <w:category>
          <w:name w:val="General"/>
          <w:gallery w:val="placeholder"/>
        </w:category>
        <w:types>
          <w:type w:val="bbPlcHdr"/>
        </w:types>
        <w:behaviors>
          <w:behavior w:val="content"/>
        </w:behaviors>
        <w:guid w:val="{296E5F8B-7752-4408-9CDC-C375A98C8E83}"/>
      </w:docPartPr>
      <w:docPartBody>
        <w:p w:rsidR="00DE48B3" w:rsidRDefault="00C87372" w:rsidP="00C87372">
          <w:pPr>
            <w:pStyle w:val="3E6A6F93B015448E912AC25B86B51755"/>
          </w:pPr>
          <w:r w:rsidRPr="00D21497">
            <w:rPr>
              <w:rStyle w:val="PlaceholderText"/>
              <w:rFonts w:cstheme="minorHAnsi"/>
              <w:sz w:val="20"/>
              <w:szCs w:val="20"/>
            </w:rPr>
            <w:t xml:space="preserve">      </w:t>
          </w:r>
        </w:p>
      </w:docPartBody>
    </w:docPart>
    <w:docPart>
      <w:docPartPr>
        <w:name w:val="932B1C5EAFE14E858EBAC8FC17607D6F"/>
        <w:category>
          <w:name w:val="General"/>
          <w:gallery w:val="placeholder"/>
        </w:category>
        <w:types>
          <w:type w:val="bbPlcHdr"/>
        </w:types>
        <w:behaviors>
          <w:behavior w:val="content"/>
        </w:behaviors>
        <w:guid w:val="{5F497E23-A8CC-422B-9F34-DD0A32643F39}"/>
      </w:docPartPr>
      <w:docPartBody>
        <w:p w:rsidR="004A67E5" w:rsidRDefault="0077143B" w:rsidP="0077143B">
          <w:pPr>
            <w:pStyle w:val="932B1C5EAFE14E858EBAC8FC17607D6F"/>
          </w:pPr>
          <w:r w:rsidRPr="00D21497">
            <w:rPr>
              <w:rStyle w:val="PlaceholderText"/>
              <w:rFonts w:cstheme="minorHAnsi"/>
              <w:sz w:val="20"/>
              <w:szCs w:val="20"/>
            </w:rPr>
            <w:t xml:space="preserve">      </w:t>
          </w:r>
        </w:p>
      </w:docPartBody>
    </w:docPart>
    <w:docPart>
      <w:docPartPr>
        <w:name w:val="C0EEE1B9FE5E4C4480D1CD04595E0C90"/>
        <w:category>
          <w:name w:val="General"/>
          <w:gallery w:val="placeholder"/>
        </w:category>
        <w:types>
          <w:type w:val="bbPlcHdr"/>
        </w:types>
        <w:behaviors>
          <w:behavior w:val="content"/>
        </w:behaviors>
        <w:guid w:val="{94973CEC-42C0-47D7-A83A-BC3E7E6E2493}"/>
      </w:docPartPr>
      <w:docPartBody>
        <w:p w:rsidR="004D2A49" w:rsidRDefault="00D63277" w:rsidP="00D63277">
          <w:pPr>
            <w:pStyle w:val="C0EEE1B9FE5E4C4480D1CD04595E0C90"/>
          </w:pPr>
          <w:r w:rsidRPr="00D21497">
            <w:rPr>
              <w:rStyle w:val="PlaceholderText"/>
              <w:rFonts w:cstheme="minorHAnsi"/>
              <w:sz w:val="20"/>
              <w:szCs w:val="20"/>
            </w:rPr>
            <w:t xml:space="preserve">      </w:t>
          </w:r>
        </w:p>
      </w:docPartBody>
    </w:docPart>
    <w:docPart>
      <w:docPartPr>
        <w:name w:val="C678D76DCA5B492F8821D8E7D2CA4B39"/>
        <w:category>
          <w:name w:val="General"/>
          <w:gallery w:val="placeholder"/>
        </w:category>
        <w:types>
          <w:type w:val="bbPlcHdr"/>
        </w:types>
        <w:behaviors>
          <w:behavior w:val="content"/>
        </w:behaviors>
        <w:guid w:val="{44F1D229-BAFF-461D-B566-9176EC20C6B6}"/>
      </w:docPartPr>
      <w:docPartBody>
        <w:p w:rsidR="0048410A" w:rsidRDefault="004D2A49" w:rsidP="004D2A49">
          <w:pPr>
            <w:pStyle w:val="C678D76DCA5B492F8821D8E7D2CA4B39"/>
          </w:pPr>
          <w:r w:rsidRPr="00D936A8">
            <w:rPr>
              <w:rStyle w:val="PlaceholderText"/>
            </w:rPr>
            <w:t>Click or tap here to enter text.</w:t>
          </w:r>
        </w:p>
      </w:docPartBody>
    </w:docPart>
    <w:docPart>
      <w:docPartPr>
        <w:name w:val="EAB232C7492F480E8D1EA24453CCA9E2"/>
        <w:category>
          <w:name w:val="General"/>
          <w:gallery w:val="placeholder"/>
        </w:category>
        <w:types>
          <w:type w:val="bbPlcHdr"/>
        </w:types>
        <w:behaviors>
          <w:behavior w:val="content"/>
        </w:behaviors>
        <w:guid w:val="{3993E8F7-7345-44AB-BDAF-A0DB81CAEC5E}"/>
      </w:docPartPr>
      <w:docPartBody>
        <w:p w:rsidR="0048410A" w:rsidRDefault="004D2A49" w:rsidP="004D2A49">
          <w:pPr>
            <w:pStyle w:val="EAB232C7492F480E8D1EA24453CCA9E2"/>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72"/>
    <w:rsid w:val="00071C77"/>
    <w:rsid w:val="000C1343"/>
    <w:rsid w:val="0025789D"/>
    <w:rsid w:val="002646C7"/>
    <w:rsid w:val="002E27C5"/>
    <w:rsid w:val="0048410A"/>
    <w:rsid w:val="004A67E5"/>
    <w:rsid w:val="004D2A49"/>
    <w:rsid w:val="005013F9"/>
    <w:rsid w:val="0077143B"/>
    <w:rsid w:val="007A6B71"/>
    <w:rsid w:val="009A7E55"/>
    <w:rsid w:val="00B15DFB"/>
    <w:rsid w:val="00B402A2"/>
    <w:rsid w:val="00B96785"/>
    <w:rsid w:val="00C0648E"/>
    <w:rsid w:val="00C0796A"/>
    <w:rsid w:val="00C21D83"/>
    <w:rsid w:val="00C87372"/>
    <w:rsid w:val="00CD4B0D"/>
    <w:rsid w:val="00D52C67"/>
    <w:rsid w:val="00D57F9B"/>
    <w:rsid w:val="00D63277"/>
    <w:rsid w:val="00DC4A12"/>
    <w:rsid w:val="00DE48B3"/>
    <w:rsid w:val="00E66A82"/>
    <w:rsid w:val="00ED3D3B"/>
    <w:rsid w:val="00F577B3"/>
    <w:rsid w:val="00FF1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2A49"/>
    <w:rPr>
      <w:color w:val="808080"/>
    </w:rPr>
  </w:style>
  <w:style w:type="paragraph" w:customStyle="1" w:styleId="C797C076653147DAA140FC22F9B9651E">
    <w:name w:val="C797C076653147DAA140FC22F9B9651E"/>
  </w:style>
  <w:style w:type="paragraph" w:customStyle="1" w:styleId="5FBFEB4B943543F59FE9172608BCD698">
    <w:name w:val="5FBFEB4B943543F59FE9172608BCD698"/>
  </w:style>
  <w:style w:type="paragraph" w:customStyle="1" w:styleId="ADE061F9D2054E4BB72D42F2419FB51A">
    <w:name w:val="ADE061F9D2054E4BB72D42F2419FB51A"/>
  </w:style>
  <w:style w:type="paragraph" w:customStyle="1" w:styleId="D46D06E594A04D09A35659C99C5C33FD">
    <w:name w:val="D46D06E594A04D09A35659C99C5C33FD"/>
    <w:rsid w:val="00C87372"/>
  </w:style>
  <w:style w:type="paragraph" w:customStyle="1" w:styleId="0A8EAA01CB0D41B6AF71E94343534CA2">
    <w:name w:val="0A8EAA01CB0D41B6AF71E94343534CA2"/>
    <w:rsid w:val="00C87372"/>
  </w:style>
  <w:style w:type="paragraph" w:customStyle="1" w:styleId="3D075643EDF44EC98167E5782E3EBB40">
    <w:name w:val="3D075643EDF44EC98167E5782E3EBB40"/>
    <w:rsid w:val="00C87372"/>
  </w:style>
  <w:style w:type="paragraph" w:customStyle="1" w:styleId="0CA50BCB6242472B885E0C6AFF17265F">
    <w:name w:val="0CA50BCB6242472B885E0C6AFF17265F"/>
    <w:rsid w:val="00C87372"/>
  </w:style>
  <w:style w:type="paragraph" w:customStyle="1" w:styleId="ED1E3879A96E4F49BBDCE0466A300B43">
    <w:name w:val="ED1E3879A96E4F49BBDCE0466A300B43"/>
    <w:rsid w:val="00C87372"/>
  </w:style>
  <w:style w:type="paragraph" w:customStyle="1" w:styleId="8543122FE6D048F4A7C501587074B3EB">
    <w:name w:val="8543122FE6D048F4A7C501587074B3EB"/>
    <w:rsid w:val="00C87372"/>
  </w:style>
  <w:style w:type="paragraph" w:customStyle="1" w:styleId="4D6D292B5BEE43359CCCD9AC5312D386">
    <w:name w:val="4D6D292B5BEE43359CCCD9AC5312D386"/>
    <w:rsid w:val="00C87372"/>
  </w:style>
  <w:style w:type="paragraph" w:customStyle="1" w:styleId="866E00CDB30C41B5B92E266703685ABA">
    <w:name w:val="866E00CDB30C41B5B92E266703685ABA"/>
    <w:rsid w:val="00C87372"/>
  </w:style>
  <w:style w:type="paragraph" w:customStyle="1" w:styleId="C6DCC516739F4DB396CA3EAC27C34125">
    <w:name w:val="C6DCC516739F4DB396CA3EAC27C34125"/>
    <w:rsid w:val="00C87372"/>
  </w:style>
  <w:style w:type="paragraph" w:customStyle="1" w:styleId="BBFE21BCCFB4476E906D3ED7E6DFADE8">
    <w:name w:val="BBFE21BCCFB4476E906D3ED7E6DFADE8"/>
    <w:rsid w:val="00C87372"/>
  </w:style>
  <w:style w:type="paragraph" w:customStyle="1" w:styleId="50B5791C2FD345839E957F935CFD4CB7">
    <w:name w:val="50B5791C2FD345839E957F935CFD4CB7"/>
    <w:rsid w:val="00C87372"/>
  </w:style>
  <w:style w:type="paragraph" w:customStyle="1" w:styleId="3E6A6F93B015448E912AC25B86B51755">
    <w:name w:val="3E6A6F93B015448E912AC25B86B51755"/>
    <w:rsid w:val="00C87372"/>
  </w:style>
  <w:style w:type="paragraph" w:customStyle="1" w:styleId="932B1C5EAFE14E858EBAC8FC17607D6F">
    <w:name w:val="932B1C5EAFE14E858EBAC8FC17607D6F"/>
    <w:rsid w:val="0077143B"/>
  </w:style>
  <w:style w:type="paragraph" w:customStyle="1" w:styleId="C0EEE1B9FE5E4C4480D1CD04595E0C90">
    <w:name w:val="C0EEE1B9FE5E4C4480D1CD04595E0C90"/>
    <w:rsid w:val="00D63277"/>
  </w:style>
  <w:style w:type="paragraph" w:customStyle="1" w:styleId="C678D76DCA5B492F8821D8E7D2CA4B39">
    <w:name w:val="C678D76DCA5B492F8821D8E7D2CA4B39"/>
    <w:rsid w:val="004D2A49"/>
  </w:style>
  <w:style w:type="paragraph" w:customStyle="1" w:styleId="EAB232C7492F480E8D1EA24453CCA9E2">
    <w:name w:val="EAB232C7492F480E8D1EA24453CCA9E2"/>
    <w:rsid w:val="004D2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2C89A8D7623F46F88A15EF133A706EA0" version="1.0.0">
  <systemFields>
    <field name="Objective-Id">
      <value order="0">A448237</value>
    </field>
    <field name="Objective-Title">
      <value order="0">N-04600-FM1600 - WOMP Submission Cover Sheet</value>
    </field>
    <field name="Objective-Description">
      <value order="0">; Email to Communications team for consideration of further publishing requirements 30-12-2015 09:34:15 by Workflow - MOC- N-04600-FM 22/12/2015</value>
    </field>
    <field name="Objective-CreationStamp">
      <value order="0">2015-10-13T06:19:09Z</value>
    </field>
    <field name="Objective-IsApproved">
      <value order="0">false</value>
    </field>
    <field name="Objective-IsPublished">
      <value order="0">true</value>
    </field>
    <field name="Objective-DatePublished">
      <value order="0">2022-10-05T02:56:40Z</value>
    </field>
    <field name="Objective-ModificationStamp">
      <value order="0">2022-10-05T02:57:10Z</value>
    </field>
    <field name="Objective-Owner">
      <value order="0">Kelly Farrell</value>
    </field>
    <field name="Objective-Path">
      <value order="0">Objective Global Folder:File Plan:Strategic Management:Document Control:N-04600 Assessment - Well Integrity:N-04600-FM1600 - WOMP or WOMP Revision - Submission Cover Sheet</value>
    </field>
    <field name="Objective-Parent">
      <value order="0">N-04600-FM1600 - WOMP or WOMP Revision - Submission Cover Sheet</value>
    </field>
    <field name="Objective-State">
      <value order="0">Published</value>
    </field>
    <field name="Objective-VersionId">
      <value order="0">vA1732072</value>
    </field>
    <field name="Objective-Version">
      <value order="0">5.0</value>
    </field>
    <field name="Objective-VersionNumber">
      <value order="0">35</value>
    </field>
    <field name="Objective-VersionComment">
      <value order="0">QA Checks completed.</value>
    </field>
    <field name="Objective-FileNumber">
      <value order="0">N-04600-FM1600</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Justine Haines</value>
      </field>
      <field name="Objective-Date last reviewed">
        <value order="0">2022-10-04T16:00:00Z</value>
      </field>
      <field name="Objective-RMS Default Name">
        <value order="0"/>
      </field>
      <field name="Objective-RMS Tags">
        <value order="0"/>
      </field>
      <field name="Objective-Approval History">
        <value order="0"/>
      </field>
    </catalogue>
  </catalogues>
</metadata>
</file>

<file path=customXml/item4.xml><?xml version="1.0" encoding="utf-8"?>
<metadata xmlns="http://www.objective.com/ecm/document/metadata/4DF519ADBEA544C0814A494B3FABFF75" version="1.0.0">
  <systemFields>
    <field name="Objective-Id">
      <value order="0">A448237</value>
    </field>
    <field name="Objective-Title">
      <value order="0">N-04600-FM1600 - WOMP Submission Cover Sheet</value>
    </field>
    <field name="Objective-Description">
      <value order="0">; Email to Communications team for consideration of further publishing requirements 30-12-2015 09:34:15 by Workflow - MOC- N-04600-FM 22/12/2015</value>
    </field>
    <field name="Objective-CreationStamp">
      <value order="0">2015-10-13T06:19:09Z</value>
    </field>
    <field name="Objective-IsApproved">
      <value order="0">false</value>
    </field>
    <field name="Objective-IsPublished">
      <value order="0">false</value>
    </field>
    <field name="Objective-DatePublished">
      <value order="0"/>
    </field>
    <field name="Objective-ModificationStamp">
      <value order="0">2020-05-27T07:20:32Z</value>
    </field>
    <field name="Objective-Owner">
      <value order="0">Kelly Farrell</value>
    </field>
    <field name="Objective-Path">
      <value order="0">Objective Global Folder:File Plan:Strategic Management:Document Control:N-04600 Assessment - Well Integrity:N-04600-FM1600 - WOMP or WOMP Revision - Submission Cover Sheet</value>
    </field>
    <field name="Objective-Parent">
      <value order="0">N-04600-FM1600 - WOMP or WOMP Revision - Submission Cover Sheet</value>
    </field>
    <field name="Objective-State">
      <value order="0">Being Edited</value>
    </field>
    <field name="Objective-VersionId">
      <value order="0">vA1426995</value>
    </field>
    <field name="Objective-Version">
      <value order="0">1.8</value>
    </field>
    <field name="Objective-VersionNumber">
      <value order="0">16</value>
    </field>
    <field name="Objective-VersionComment">
      <value order="0">QA Check</value>
    </field>
    <field name="Objective-FileNumber">
      <value order="0">N-04600-FM1600</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0</value>
      </field>
      <field name="Objective-Approved for External Publication">
        <value order="0">Yes</value>
      </field>
      <field name="Objective-Internal Author">
        <value order="0">Kelly Farrell</value>
      </field>
      <field name="Objective-Date last reviewed">
        <value order="0">2016-01-01T15:59:59Z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E15FA-E9B0-48C8-AE32-A1A17957326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External QMS Template v2.5</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Sam Gibbs</cp:lastModifiedBy>
  <cp:revision>2</cp:revision>
  <cp:lastPrinted>2018-03-05T07:10:00Z</cp:lastPrinted>
  <dcterms:created xsi:type="dcterms:W3CDTF">2022-10-10T02:32:00Z</dcterms:created>
  <dcterms:modified xsi:type="dcterms:W3CDTF">2022-10-10T02:32:00Z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A448237</vt:lpwstr>
  </property>
  <property fmtid="{D5CDD505-2E9C-101B-9397-08002B2CF9AE}" pid="6" name="Objective-Title">
    <vt:lpwstr>N-04600-FM1600 - WOMP Submission Cover Sheet</vt:lpwstr>
  </property>
  <property fmtid="{D5CDD505-2E9C-101B-9397-08002B2CF9AE}" pid="7" name="Objective-Description">
    <vt:lpwstr>; Email to Communications team for consideration of further publishing requirements 30-12-2015 09:34:15 by Workflow - MOC- N-04600-FM 22/12/2015</vt:lpwstr>
  </property>
  <property fmtid="{D5CDD505-2E9C-101B-9397-08002B2CF9AE}" pid="8" name="Objective-CreationStamp">
    <vt:filetime>2015-10-13T06:19:09Z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2022-10-05T02:56:40Z</vt:filetime>
  </property>
  <property fmtid="{D5CDD505-2E9C-101B-9397-08002B2CF9AE}" pid="12" name="Objective-ModificationStamp">
    <vt:filetime>2022-10-05T02:57:10Z</vt:filetime>
  </property>
  <property fmtid="{D5CDD505-2E9C-101B-9397-08002B2CF9AE}" pid="13" name="Objective-Owner">
    <vt:lpwstr>Kelly Farrell</vt:lpwstr>
  </property>
  <property fmtid="{D5CDD505-2E9C-101B-9397-08002B2CF9AE}" pid="14" name="Objective-Path">
    <vt:lpwstr>Objective Global Folder:File Plan:Strategic Management:Document Control:N-04600 Assessment - Well Integrity:N-04600-FM1600 - WOMP or WOMP Revision - Submission Cover Sheet</vt:lpwstr>
  </property>
  <property fmtid="{D5CDD505-2E9C-101B-9397-08002B2CF9AE}" pid="15" name="Objective-Parent">
    <vt:lpwstr>N-04600-FM1600 - WOMP or WOMP Revision - Submission Cover Sheet</vt:lpwstr>
  </property>
  <property fmtid="{D5CDD505-2E9C-101B-9397-08002B2CF9AE}" pid="16" name="Objective-State">
    <vt:lpwstr>Published</vt:lpwstr>
  </property>
  <property fmtid="{D5CDD505-2E9C-101B-9397-08002B2CF9AE}" pid="17" name="Objective-VersionId">
    <vt:lpwstr>vA1732072</vt:lpwstr>
  </property>
  <property fmtid="{D5CDD505-2E9C-101B-9397-08002B2CF9AE}" pid="18" name="Objective-Version">
    <vt:lpwstr>5.0</vt:lpwstr>
  </property>
  <property fmtid="{D5CDD505-2E9C-101B-9397-08002B2CF9AE}" pid="19" name="Objective-VersionNumber">
    <vt:r8>35</vt:r8>
  </property>
  <property fmtid="{D5CDD505-2E9C-101B-9397-08002B2CF9AE}" pid="20" name="Objective-VersionComment">
    <vt:lpwstr>QA Checks completed.</vt:lpwstr>
  </property>
  <property fmtid="{D5CDD505-2E9C-101B-9397-08002B2CF9AE}" pid="21" name="Objective-FileNumber">
    <vt:lpwstr>N-04600-FM1600</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Justine Haines</vt:lpwstr>
  </property>
  <property fmtid="{D5CDD505-2E9C-101B-9397-08002B2CF9AE}" pid="30" name="Objective-Date last reviewed">
    <vt:filetime>2022-10-04T16:00:00Z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30-12-2015 09:34:15 by Workflow - MOC- N-04600-FM 22/12/2015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Kelly Farrell</vt:lpwstr>
  </property>
  <property fmtid="{D5CDD505-2E9C-101B-9397-08002B2CF9AE}" pid="40" name="Objective-Date last reviewed [system]">
    <vt:filetime>2020-05-26T16:00:00Z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