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C55" w:rsidRPr="00EB30FD" w:rsidRDefault="00A91964" w:rsidP="00F91ED4">
      <w:pPr>
        <w:pStyle w:val="DocumentTitle"/>
        <w:rPr>
          <w:rFonts w:asciiTheme="majorHAnsi" w:hAnsiTheme="majorHAnsi" w:cstheme="majorHAnsi"/>
        </w:rPr>
      </w:pPr>
      <w:sdt>
        <w:sdtPr>
          <w:rPr>
            <w:rFonts w:asciiTheme="majorHAnsi" w:hAnsiTheme="majorHAnsi" w:cstheme="majorHAnsi"/>
          </w:rPr>
          <w:alias w:val="Highlight title to type in your document title"/>
          <w:tag w:val="Highlight title to type in your document title"/>
          <w:id w:val="-1422871033"/>
          <w:lock w:val="contentLocked"/>
          <w:placeholder>
            <w:docPart w:val="B7BFB9A3F3DB4F6A9A9393A8D1863A2A"/>
          </w:placeholder>
        </w:sdtPr>
        <w:sdtEndPr/>
        <w:sdtContent>
          <w:r w:rsidR="005311A4" w:rsidRPr="00EB30FD">
            <w:rPr>
              <w:rFonts w:asciiTheme="majorHAnsi" w:hAnsiTheme="majorHAnsi" w:cstheme="majorHAnsi"/>
            </w:rPr>
            <w:t>Request for NOPSEMA Agreement to HSR Assistance by Consultant</w:t>
          </w:r>
        </w:sdtContent>
      </w:sdt>
    </w:p>
    <w:sdt>
      <w:sdtPr>
        <w:rPr>
          <w:rFonts w:asciiTheme="majorHAnsi" w:hAnsiTheme="majorHAnsi" w:cstheme="majorHAnsi"/>
        </w:rPr>
        <w:alias w:val="Use Drop down or type your own - it will autofill header field"/>
        <w:tag w:val="Document_Type"/>
        <w:id w:val="109256046"/>
        <w:lock w:val="contentLocked"/>
        <w:placeholder>
          <w:docPart w:val="503621F7B25B4226A324C4F0E3C1031D"/>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EndPr/>
      <w:sdtContent>
        <w:p w:rsidR="00201C55" w:rsidRPr="00EB30FD" w:rsidRDefault="005311A4" w:rsidP="003320FA">
          <w:pPr>
            <w:pStyle w:val="DocTypeinBody"/>
            <w:rPr>
              <w:rFonts w:asciiTheme="majorHAnsi" w:hAnsiTheme="majorHAnsi" w:cstheme="majorHAnsi"/>
            </w:rPr>
          </w:pPr>
          <w:r w:rsidRPr="00EB30FD">
            <w:rPr>
              <w:rFonts w:asciiTheme="majorHAnsi" w:hAnsiTheme="majorHAnsi" w:cstheme="majorHAnsi"/>
            </w:rPr>
            <w:t>Form</w:t>
          </w:r>
        </w:p>
      </w:sdtContent>
    </w:sdt>
    <w:p w:rsidR="001264E4" w:rsidRPr="00EB30FD" w:rsidRDefault="00A91964" w:rsidP="009D1D6B">
      <w:pPr>
        <w:pStyle w:val="Dateref"/>
        <w:rPr>
          <w:rFonts w:asciiTheme="majorHAnsi" w:hAnsiTheme="majorHAnsi" w:cstheme="majorHAnsi"/>
        </w:rPr>
      </w:pPr>
      <w:r>
        <w:rPr>
          <w:rFonts w:asciiTheme="majorHAnsi" w:hAnsiTheme="majorHAnsi" w:cstheme="majorHAnsi"/>
        </w:rPr>
        <w:pict w14:anchorId="30091366">
          <v:rect id="_x0000_i1025" style="width:0;height:1.5pt" o:hralign="center" o:hrstd="t" o:hr="t" fillcolor="#a0a0a0" stroked="f"/>
        </w:pict>
      </w:r>
    </w:p>
    <w:tbl>
      <w:tblPr>
        <w:tblStyle w:val="ListTable4-Accent3"/>
        <w:tblW w:w="5000" w:type="pct"/>
        <w:tblLook w:val="01E0" w:firstRow="1" w:lastRow="1" w:firstColumn="1" w:lastColumn="1" w:noHBand="0" w:noVBand="0"/>
      </w:tblPr>
      <w:tblGrid>
        <w:gridCol w:w="1226"/>
        <w:gridCol w:w="3588"/>
        <w:gridCol w:w="368"/>
        <w:gridCol w:w="1192"/>
        <w:gridCol w:w="3255"/>
      </w:tblGrid>
      <w:tr w:rsidR="00302303" w:rsidRPr="00302303" w:rsidTr="002571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2"/>
          </w:tcPr>
          <w:p w:rsidR="00302303" w:rsidRPr="00257152" w:rsidRDefault="00302303" w:rsidP="00302303">
            <w:pPr>
              <w:pStyle w:val="NoticeNumebr"/>
              <w:jc w:val="left"/>
              <w:rPr>
                <w:b/>
              </w:rPr>
            </w:pPr>
            <w:r w:rsidRPr="00257152">
              <w:rPr>
                <w:b/>
              </w:rPr>
              <w:t>Part 1 – Details of HSR making the request</w:t>
            </w:r>
            <w:r w:rsidRPr="00257152">
              <w:rPr>
                <w:b/>
              </w:rPr>
              <w:tab/>
            </w:r>
          </w:p>
        </w:tc>
        <w:tc>
          <w:tcPr>
            <w:cnfStyle w:val="000100000000" w:firstRow="0" w:lastRow="0" w:firstColumn="0" w:lastColumn="1" w:oddVBand="0" w:evenVBand="0" w:oddHBand="0" w:evenHBand="0" w:firstRowFirstColumn="0" w:firstRowLastColumn="0" w:lastRowFirstColumn="0" w:lastRowLastColumn="0"/>
            <w:tcW w:w="2500" w:type="pct"/>
            <w:gridSpan w:val="3"/>
          </w:tcPr>
          <w:p w:rsidR="00302303" w:rsidRPr="00EC44AA" w:rsidRDefault="00302303" w:rsidP="003455CB">
            <w:pPr>
              <w:pStyle w:val="Instructionalinwhitetext"/>
            </w:pPr>
            <w:r w:rsidRPr="00EC44AA">
              <w:t>(Your detail and how NOPSEMA can contact you)</w:t>
            </w:r>
          </w:p>
        </w:tc>
      </w:tr>
      <w:tr w:rsidR="00752903" w:rsidRPr="00EB30FD" w:rsidTr="00665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shd w:val="clear" w:color="auto" w:fill="D9D9D9" w:themeFill="background1" w:themeFillShade="D9"/>
          </w:tcPr>
          <w:p w:rsidR="00752903" w:rsidRPr="007456DC" w:rsidRDefault="00752903" w:rsidP="007456DC">
            <w:pPr>
              <w:pStyle w:val="TableTag"/>
              <w:rPr>
                <w:b w:val="0"/>
              </w:rPr>
            </w:pPr>
            <w:r w:rsidRPr="007456DC">
              <w:rPr>
                <w:b w:val="0"/>
              </w:rPr>
              <w:t>Name:</w:t>
            </w:r>
          </w:p>
        </w:tc>
        <w:tc>
          <w:tcPr>
            <w:cnfStyle w:val="000010000000" w:firstRow="0" w:lastRow="0" w:firstColumn="0" w:lastColumn="0" w:oddVBand="1" w:evenVBand="0" w:oddHBand="0" w:evenHBand="0" w:firstRowFirstColumn="0" w:firstRowLastColumn="0" w:lastRowFirstColumn="0" w:lastRowLastColumn="0"/>
            <w:tcW w:w="2054" w:type="pct"/>
            <w:gridSpan w:val="2"/>
            <w:shd w:val="clear" w:color="auto" w:fill="auto"/>
          </w:tcPr>
          <w:p w:rsidR="00752903" w:rsidRPr="00EB30FD" w:rsidRDefault="003431AD" w:rsidP="00A15A1D">
            <w:pPr>
              <w:pStyle w:val="TableTextFill"/>
            </w:pPr>
            <w:r>
              <w:fldChar w:fldCharType="begin">
                <w:ffData>
                  <w:name w:val="Text2"/>
                  <w:enabled/>
                  <w:calcOnExit w:val="0"/>
                  <w:textInput/>
                </w:ffData>
              </w:fldChar>
            </w:r>
            <w:bookmarkStart w:id="0" w:name="Text2"/>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619" w:type="pct"/>
            <w:shd w:val="clear" w:color="auto" w:fill="D9D9D9" w:themeFill="background1" w:themeFillShade="D9"/>
          </w:tcPr>
          <w:p w:rsidR="00752903" w:rsidRPr="00574D62" w:rsidRDefault="00752903" w:rsidP="007456DC">
            <w:pPr>
              <w:pStyle w:val="TableTag"/>
              <w:cnfStyle w:val="000000100000" w:firstRow="0" w:lastRow="0" w:firstColumn="0" w:lastColumn="0" w:oddVBand="0" w:evenVBand="0" w:oddHBand="1" w:evenHBand="0" w:firstRowFirstColumn="0" w:firstRowLastColumn="0" w:lastRowFirstColumn="0" w:lastRowLastColumn="0"/>
            </w:pPr>
            <w:r w:rsidRPr="00574D62">
              <w:t>Date:</w:t>
            </w:r>
          </w:p>
        </w:tc>
        <w:tc>
          <w:tcPr>
            <w:cnfStyle w:val="000100000000" w:firstRow="0" w:lastRow="0" w:firstColumn="0" w:lastColumn="1" w:oddVBand="0" w:evenVBand="0" w:oddHBand="0" w:evenHBand="0" w:firstRowFirstColumn="0" w:firstRowLastColumn="0" w:lastRowFirstColumn="0" w:lastRowLastColumn="0"/>
            <w:tcW w:w="1690" w:type="pct"/>
            <w:shd w:val="clear" w:color="auto" w:fill="auto"/>
          </w:tcPr>
          <w:p w:rsidR="00752903" w:rsidRPr="00574D62" w:rsidRDefault="003431AD" w:rsidP="00A15A1D">
            <w:pPr>
              <w:pStyle w:val="TableTextFill"/>
            </w:pPr>
            <w:r w:rsidRPr="00574D62">
              <w:fldChar w:fldCharType="begin">
                <w:ffData>
                  <w:name w:val="Text6"/>
                  <w:enabled/>
                  <w:calcOnExit w:val="0"/>
                  <w:textInput/>
                </w:ffData>
              </w:fldChar>
            </w:r>
            <w:bookmarkStart w:id="2" w:name="Text6"/>
            <w:r w:rsidRPr="00574D62">
              <w:instrText xml:space="preserve"> FORMTEXT </w:instrText>
            </w:r>
            <w:r w:rsidRPr="00574D62">
              <w:fldChar w:fldCharType="separate"/>
            </w:r>
            <w:r w:rsidRPr="00574D62">
              <w:rPr>
                <w:noProof/>
              </w:rPr>
              <w:t> </w:t>
            </w:r>
            <w:r w:rsidRPr="00574D62">
              <w:rPr>
                <w:noProof/>
              </w:rPr>
              <w:t> </w:t>
            </w:r>
            <w:r w:rsidRPr="00574D62">
              <w:rPr>
                <w:noProof/>
              </w:rPr>
              <w:t> </w:t>
            </w:r>
            <w:r w:rsidRPr="00574D62">
              <w:rPr>
                <w:noProof/>
              </w:rPr>
              <w:t> </w:t>
            </w:r>
            <w:r w:rsidRPr="00574D62">
              <w:rPr>
                <w:noProof/>
              </w:rPr>
              <w:t> </w:t>
            </w:r>
            <w:r w:rsidRPr="00574D62">
              <w:fldChar w:fldCharType="end"/>
            </w:r>
            <w:bookmarkEnd w:id="2"/>
          </w:p>
        </w:tc>
      </w:tr>
      <w:tr w:rsidR="00752903" w:rsidRPr="00EB30FD" w:rsidTr="00665BB4">
        <w:tc>
          <w:tcPr>
            <w:cnfStyle w:val="001000000000" w:firstRow="0" w:lastRow="0" w:firstColumn="1" w:lastColumn="0" w:oddVBand="0" w:evenVBand="0" w:oddHBand="0" w:evenHBand="0" w:firstRowFirstColumn="0" w:firstRowLastColumn="0" w:lastRowFirstColumn="0" w:lastRowLastColumn="0"/>
            <w:tcW w:w="637" w:type="pct"/>
            <w:shd w:val="clear" w:color="auto" w:fill="D9D9D9" w:themeFill="background1" w:themeFillShade="D9"/>
          </w:tcPr>
          <w:p w:rsidR="00752903" w:rsidRPr="007456DC" w:rsidRDefault="00752903" w:rsidP="007456DC">
            <w:pPr>
              <w:pStyle w:val="TableTag"/>
              <w:rPr>
                <w:b w:val="0"/>
              </w:rPr>
            </w:pPr>
            <w:r w:rsidRPr="007456DC">
              <w:rPr>
                <w:b w:val="0"/>
              </w:rPr>
              <w:t>Facility:</w:t>
            </w:r>
          </w:p>
        </w:tc>
        <w:tc>
          <w:tcPr>
            <w:cnfStyle w:val="000010000000" w:firstRow="0" w:lastRow="0" w:firstColumn="0" w:lastColumn="0" w:oddVBand="1" w:evenVBand="0" w:oddHBand="0" w:evenHBand="0" w:firstRowFirstColumn="0" w:firstRowLastColumn="0" w:lastRowFirstColumn="0" w:lastRowLastColumn="0"/>
            <w:tcW w:w="2054" w:type="pct"/>
            <w:gridSpan w:val="2"/>
            <w:shd w:val="clear" w:color="auto" w:fill="auto"/>
          </w:tcPr>
          <w:p w:rsidR="00752903" w:rsidRPr="00EB30FD" w:rsidRDefault="003431AD" w:rsidP="00A15A1D">
            <w:pPr>
              <w:pStyle w:val="TableTextFill"/>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619" w:type="pct"/>
            <w:shd w:val="clear" w:color="auto" w:fill="D9D9D9" w:themeFill="background1" w:themeFillShade="D9"/>
          </w:tcPr>
          <w:p w:rsidR="00752903" w:rsidRPr="00574D62" w:rsidRDefault="00752903" w:rsidP="007456DC">
            <w:pPr>
              <w:pStyle w:val="TableTag"/>
              <w:cnfStyle w:val="000000000000" w:firstRow="0" w:lastRow="0" w:firstColumn="0" w:lastColumn="0" w:oddVBand="0" w:evenVBand="0" w:oddHBand="0" w:evenHBand="0" w:firstRowFirstColumn="0" w:firstRowLastColumn="0" w:lastRowFirstColumn="0" w:lastRowLastColumn="0"/>
            </w:pPr>
            <w:r w:rsidRPr="00574D62">
              <w:t>Email:</w:t>
            </w:r>
          </w:p>
        </w:tc>
        <w:tc>
          <w:tcPr>
            <w:cnfStyle w:val="000100000000" w:firstRow="0" w:lastRow="0" w:firstColumn="0" w:lastColumn="1" w:oddVBand="0" w:evenVBand="0" w:oddHBand="0" w:evenHBand="0" w:firstRowFirstColumn="0" w:firstRowLastColumn="0" w:lastRowFirstColumn="0" w:lastRowLastColumn="0"/>
            <w:tcW w:w="1690" w:type="pct"/>
            <w:shd w:val="clear" w:color="auto" w:fill="auto"/>
          </w:tcPr>
          <w:p w:rsidR="00752903" w:rsidRPr="00574D62" w:rsidRDefault="003431AD" w:rsidP="00A15A1D">
            <w:pPr>
              <w:pStyle w:val="TableTextFill"/>
            </w:pPr>
            <w:r w:rsidRPr="00574D62">
              <w:fldChar w:fldCharType="begin">
                <w:ffData>
                  <w:name w:val="Text7"/>
                  <w:enabled/>
                  <w:calcOnExit w:val="0"/>
                  <w:textInput/>
                </w:ffData>
              </w:fldChar>
            </w:r>
            <w:bookmarkStart w:id="4" w:name="Text7"/>
            <w:r w:rsidRPr="00574D62">
              <w:instrText xml:space="preserve"> FORMTEXT </w:instrText>
            </w:r>
            <w:r w:rsidRPr="00574D62">
              <w:fldChar w:fldCharType="separate"/>
            </w:r>
            <w:r w:rsidRPr="00574D62">
              <w:rPr>
                <w:noProof/>
              </w:rPr>
              <w:t> </w:t>
            </w:r>
            <w:r w:rsidRPr="00574D62">
              <w:rPr>
                <w:noProof/>
              </w:rPr>
              <w:t> </w:t>
            </w:r>
            <w:r w:rsidRPr="00574D62">
              <w:rPr>
                <w:noProof/>
              </w:rPr>
              <w:t> </w:t>
            </w:r>
            <w:r w:rsidRPr="00574D62">
              <w:rPr>
                <w:noProof/>
              </w:rPr>
              <w:t> </w:t>
            </w:r>
            <w:r w:rsidRPr="00574D62">
              <w:rPr>
                <w:noProof/>
              </w:rPr>
              <w:t> </w:t>
            </w:r>
            <w:r w:rsidRPr="00574D62">
              <w:fldChar w:fldCharType="end"/>
            </w:r>
            <w:bookmarkEnd w:id="4"/>
          </w:p>
        </w:tc>
      </w:tr>
      <w:tr w:rsidR="00752903" w:rsidRPr="00EB30FD" w:rsidTr="00665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shd w:val="clear" w:color="auto" w:fill="D9D9D9" w:themeFill="background1" w:themeFillShade="D9"/>
          </w:tcPr>
          <w:p w:rsidR="00752903" w:rsidRPr="007456DC" w:rsidRDefault="00752903" w:rsidP="007456DC">
            <w:pPr>
              <w:pStyle w:val="TableTag"/>
              <w:rPr>
                <w:b w:val="0"/>
              </w:rPr>
            </w:pPr>
            <w:r w:rsidRPr="007456DC">
              <w:rPr>
                <w:b w:val="0"/>
              </w:rPr>
              <w:t>Operator:</w:t>
            </w:r>
          </w:p>
        </w:tc>
        <w:tc>
          <w:tcPr>
            <w:cnfStyle w:val="000010000000" w:firstRow="0" w:lastRow="0" w:firstColumn="0" w:lastColumn="0" w:oddVBand="1" w:evenVBand="0" w:oddHBand="0" w:evenHBand="0" w:firstRowFirstColumn="0" w:firstRowLastColumn="0" w:lastRowFirstColumn="0" w:lastRowLastColumn="0"/>
            <w:tcW w:w="2054" w:type="pct"/>
            <w:gridSpan w:val="2"/>
            <w:shd w:val="clear" w:color="auto" w:fill="auto"/>
          </w:tcPr>
          <w:p w:rsidR="00752903" w:rsidRPr="00EB30FD" w:rsidRDefault="003431AD" w:rsidP="00A15A1D">
            <w:pPr>
              <w:pStyle w:val="TableTextFill"/>
            </w:pP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619" w:type="pct"/>
            <w:shd w:val="clear" w:color="auto" w:fill="D9D9D9" w:themeFill="background1" w:themeFillShade="D9"/>
          </w:tcPr>
          <w:p w:rsidR="00752903" w:rsidRPr="00574D62" w:rsidRDefault="00752903" w:rsidP="007456DC">
            <w:pPr>
              <w:pStyle w:val="TableTag"/>
              <w:cnfStyle w:val="000000100000" w:firstRow="0" w:lastRow="0" w:firstColumn="0" w:lastColumn="0" w:oddVBand="0" w:evenVBand="0" w:oddHBand="1" w:evenHBand="0" w:firstRowFirstColumn="0" w:firstRowLastColumn="0" w:lastRowFirstColumn="0" w:lastRowLastColumn="0"/>
            </w:pPr>
            <w:r w:rsidRPr="00574D62">
              <w:t>Phone:</w:t>
            </w:r>
          </w:p>
        </w:tc>
        <w:tc>
          <w:tcPr>
            <w:cnfStyle w:val="000100000000" w:firstRow="0" w:lastRow="0" w:firstColumn="0" w:lastColumn="1" w:oddVBand="0" w:evenVBand="0" w:oddHBand="0" w:evenHBand="0" w:firstRowFirstColumn="0" w:firstRowLastColumn="0" w:lastRowFirstColumn="0" w:lastRowLastColumn="0"/>
            <w:tcW w:w="1690" w:type="pct"/>
            <w:shd w:val="clear" w:color="auto" w:fill="auto"/>
          </w:tcPr>
          <w:p w:rsidR="00752903" w:rsidRPr="00EB30FD" w:rsidRDefault="003431AD" w:rsidP="003431AD">
            <w:pPr>
              <w:spacing w:before="80" w:after="80"/>
              <w:rPr>
                <w:rFonts w:asciiTheme="majorHAnsi" w:hAnsiTheme="majorHAnsi" w:cstheme="majorHAnsi"/>
                <w:sz w:val="16"/>
                <w:szCs w:val="16"/>
              </w:rPr>
            </w:pPr>
            <w:r>
              <w:rPr>
                <w:rFonts w:asciiTheme="majorHAnsi" w:hAnsiTheme="majorHAnsi" w:cstheme="majorHAnsi"/>
                <w:sz w:val="16"/>
                <w:szCs w:val="16"/>
              </w:rPr>
              <w:fldChar w:fldCharType="begin">
                <w:ffData>
                  <w:name w:val="Text8"/>
                  <w:enabled/>
                  <w:calcOnExit w:val="0"/>
                  <w:textInput/>
                </w:ffData>
              </w:fldChar>
            </w:r>
            <w:bookmarkStart w:id="6" w:name="Text8"/>
            <w:r>
              <w:rPr>
                <w:rFonts w:asciiTheme="majorHAnsi" w:hAnsiTheme="majorHAnsi" w:cstheme="majorHAnsi"/>
                <w:sz w:val="16"/>
                <w:szCs w:val="16"/>
              </w:rPr>
              <w:instrText xml:space="preserve"> FORMTEXT </w:instrText>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 </w:t>
            </w:r>
            <w:r>
              <w:rPr>
                <w:rFonts w:asciiTheme="majorHAnsi" w:hAnsiTheme="majorHAnsi" w:cstheme="majorHAnsi"/>
                <w:noProof/>
                <w:sz w:val="16"/>
                <w:szCs w:val="16"/>
              </w:rPr>
              <w:t> </w:t>
            </w:r>
            <w:r>
              <w:rPr>
                <w:rFonts w:asciiTheme="majorHAnsi" w:hAnsiTheme="majorHAnsi" w:cstheme="majorHAnsi"/>
                <w:noProof/>
                <w:sz w:val="16"/>
                <w:szCs w:val="16"/>
              </w:rPr>
              <w:t> </w:t>
            </w:r>
            <w:r>
              <w:rPr>
                <w:rFonts w:asciiTheme="majorHAnsi" w:hAnsiTheme="majorHAnsi" w:cstheme="majorHAnsi"/>
                <w:noProof/>
                <w:sz w:val="16"/>
                <w:szCs w:val="16"/>
              </w:rPr>
              <w:t> </w:t>
            </w:r>
            <w:r>
              <w:rPr>
                <w:rFonts w:asciiTheme="majorHAnsi" w:hAnsiTheme="majorHAnsi" w:cstheme="majorHAnsi"/>
                <w:noProof/>
                <w:sz w:val="16"/>
                <w:szCs w:val="16"/>
              </w:rPr>
              <w:t> </w:t>
            </w:r>
            <w:r>
              <w:rPr>
                <w:rFonts w:asciiTheme="majorHAnsi" w:hAnsiTheme="majorHAnsi" w:cstheme="majorHAnsi"/>
                <w:sz w:val="16"/>
                <w:szCs w:val="16"/>
              </w:rPr>
              <w:fldChar w:fldCharType="end"/>
            </w:r>
            <w:bookmarkEnd w:id="6"/>
          </w:p>
        </w:tc>
      </w:tr>
      <w:tr w:rsidR="00752903" w:rsidRPr="00EB30FD" w:rsidTr="00665BB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pct"/>
            <w:shd w:val="clear" w:color="auto" w:fill="D9D9D9" w:themeFill="background1" w:themeFillShade="D9"/>
          </w:tcPr>
          <w:p w:rsidR="00752903" w:rsidRPr="007456DC" w:rsidRDefault="00752903" w:rsidP="007456DC">
            <w:pPr>
              <w:pStyle w:val="TableTag"/>
              <w:rPr>
                <w:b w:val="0"/>
              </w:rPr>
            </w:pPr>
            <w:r w:rsidRPr="007456DC">
              <w:rPr>
                <w:b w:val="0"/>
              </w:rPr>
              <w:t>Designated workgroup:</w:t>
            </w:r>
          </w:p>
        </w:tc>
        <w:tc>
          <w:tcPr>
            <w:cnfStyle w:val="000010000000" w:firstRow="0" w:lastRow="0" w:firstColumn="0" w:lastColumn="0" w:oddVBand="1" w:evenVBand="0" w:oddHBand="0" w:evenHBand="0" w:firstRowFirstColumn="0" w:firstRowLastColumn="0" w:lastRowFirstColumn="0" w:lastRowLastColumn="0"/>
            <w:tcW w:w="2054" w:type="pct"/>
            <w:gridSpan w:val="2"/>
            <w:shd w:val="clear" w:color="auto" w:fill="auto"/>
          </w:tcPr>
          <w:p w:rsidR="00752903" w:rsidRPr="00574D62" w:rsidRDefault="003431AD" w:rsidP="00A15A1D">
            <w:pPr>
              <w:pStyle w:val="TableTextFill"/>
            </w:pPr>
            <w:r w:rsidRPr="00574D62">
              <w:fldChar w:fldCharType="begin">
                <w:ffData>
                  <w:name w:val="Text5"/>
                  <w:enabled/>
                  <w:calcOnExit w:val="0"/>
                  <w:textInput/>
                </w:ffData>
              </w:fldChar>
            </w:r>
            <w:bookmarkStart w:id="7" w:name="Text5"/>
            <w:r w:rsidRPr="00574D62">
              <w:instrText xml:space="preserve"> FORMTEXT </w:instrText>
            </w:r>
            <w:r w:rsidRPr="00574D62">
              <w:fldChar w:fldCharType="separate"/>
            </w:r>
            <w:r w:rsidRPr="00574D62">
              <w:rPr>
                <w:noProof/>
              </w:rPr>
              <w:t> </w:t>
            </w:r>
            <w:r w:rsidRPr="00574D62">
              <w:rPr>
                <w:noProof/>
              </w:rPr>
              <w:t> </w:t>
            </w:r>
            <w:r w:rsidRPr="00574D62">
              <w:rPr>
                <w:noProof/>
              </w:rPr>
              <w:t> </w:t>
            </w:r>
            <w:r w:rsidRPr="00574D62">
              <w:rPr>
                <w:noProof/>
              </w:rPr>
              <w:t> </w:t>
            </w:r>
            <w:r w:rsidRPr="00574D62">
              <w:rPr>
                <w:noProof/>
              </w:rPr>
              <w:t> </w:t>
            </w:r>
            <w:r w:rsidRPr="00574D62">
              <w:fldChar w:fldCharType="end"/>
            </w:r>
            <w:bookmarkEnd w:id="7"/>
          </w:p>
        </w:tc>
        <w:tc>
          <w:tcPr>
            <w:cnfStyle w:val="000100000000" w:firstRow="0" w:lastRow="0" w:firstColumn="0" w:lastColumn="1" w:oddVBand="0" w:evenVBand="0" w:oddHBand="0" w:evenHBand="0" w:firstRowFirstColumn="0" w:firstRowLastColumn="0" w:lastRowFirstColumn="0" w:lastRowLastColumn="0"/>
            <w:tcW w:w="2309" w:type="pct"/>
            <w:gridSpan w:val="2"/>
          </w:tcPr>
          <w:p w:rsidR="00752903" w:rsidRPr="00EB30FD" w:rsidRDefault="00752903" w:rsidP="00001A1A">
            <w:pPr>
              <w:tabs>
                <w:tab w:val="left" w:pos="358"/>
              </w:tabs>
              <w:spacing w:before="80" w:after="80"/>
              <w:ind w:left="358" w:hanging="358"/>
              <w:rPr>
                <w:rFonts w:asciiTheme="majorHAnsi" w:hAnsiTheme="majorHAnsi" w:cstheme="majorHAnsi"/>
                <w:sz w:val="16"/>
                <w:szCs w:val="16"/>
              </w:rPr>
            </w:pPr>
            <w:r w:rsidRPr="00EB30FD">
              <w:rPr>
                <w:rFonts w:asciiTheme="majorHAnsi" w:hAnsiTheme="majorHAnsi" w:cstheme="majorHAnsi"/>
                <w:b w:val="0"/>
                <w:sz w:val="16"/>
                <w:szCs w:val="16"/>
              </w:rPr>
              <w:sym w:font="Symbol" w:char="F0AC"/>
            </w:r>
            <w:r w:rsidR="00001A1A">
              <w:rPr>
                <w:rFonts w:asciiTheme="majorHAnsi" w:hAnsiTheme="majorHAnsi" w:cstheme="majorHAnsi"/>
                <w:b w:val="0"/>
                <w:sz w:val="16"/>
                <w:szCs w:val="16"/>
              </w:rPr>
              <w:t xml:space="preserve"> </w:t>
            </w:r>
            <w:r w:rsidRPr="00EB30FD">
              <w:rPr>
                <w:rFonts w:asciiTheme="majorHAnsi" w:hAnsiTheme="majorHAnsi" w:cstheme="majorHAnsi"/>
                <w:sz w:val="16"/>
                <w:szCs w:val="16"/>
              </w:rPr>
              <w:t xml:space="preserve"> (The workgroup for which you are the HSR) </w:t>
            </w:r>
          </w:p>
        </w:tc>
      </w:tr>
    </w:tbl>
    <w:p w:rsidR="002D1ED6" w:rsidRDefault="002D1ED6" w:rsidP="002D1ED6">
      <w:pPr>
        <w:pStyle w:val="QMSHidden"/>
      </w:pPr>
    </w:p>
    <w:tbl>
      <w:tblPr>
        <w:tblStyle w:val="GridTable4-Accent3"/>
        <w:tblW w:w="4999" w:type="pct"/>
        <w:tblLook w:val="01E0" w:firstRow="1" w:lastRow="1" w:firstColumn="1" w:lastColumn="1" w:noHBand="0" w:noVBand="0"/>
      </w:tblPr>
      <w:tblGrid>
        <w:gridCol w:w="616"/>
        <w:gridCol w:w="4057"/>
        <w:gridCol w:w="141"/>
        <w:gridCol w:w="406"/>
        <w:gridCol w:w="4407"/>
      </w:tblGrid>
      <w:tr w:rsidR="00302303" w:rsidRPr="00257152" w:rsidTr="002F3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3"/>
          </w:tcPr>
          <w:p w:rsidR="00302303" w:rsidRPr="00EB30FD" w:rsidRDefault="00302303" w:rsidP="00AF11B7">
            <w:pPr>
              <w:pStyle w:val="Tableheader"/>
            </w:pPr>
            <w:r w:rsidRPr="00EB30FD">
              <w:t xml:space="preserve">Part 2 – Powers </w:t>
            </w:r>
            <w:r w:rsidRPr="00AF11B7">
              <w:t>being</w:t>
            </w:r>
            <w:r w:rsidRPr="00EB30FD">
              <w:t xml:space="preserve"> exercised</w:t>
            </w:r>
            <w:r w:rsidRPr="00EB30FD">
              <w:tab/>
            </w:r>
          </w:p>
        </w:tc>
        <w:tc>
          <w:tcPr>
            <w:cnfStyle w:val="000100000000" w:firstRow="0" w:lastRow="0" w:firstColumn="0" w:lastColumn="1" w:oddVBand="0" w:evenVBand="0" w:oddHBand="0" w:evenHBand="0" w:firstRowFirstColumn="0" w:firstRowLastColumn="0" w:lastRowFirstColumn="0" w:lastRowLastColumn="0"/>
            <w:tcW w:w="2500" w:type="pct"/>
            <w:gridSpan w:val="2"/>
          </w:tcPr>
          <w:p w:rsidR="00302303" w:rsidRPr="00FD4721" w:rsidRDefault="00302303" w:rsidP="003455CB">
            <w:pPr>
              <w:pStyle w:val="Instructionalinwhitetext"/>
            </w:pPr>
            <w:r w:rsidRPr="00FD4721">
              <w:t>(Which powers are you going to be exercising? See note 3 for full details)</w:t>
            </w:r>
          </w:p>
        </w:tc>
      </w:tr>
      <w:tr w:rsidR="00752903" w:rsidRPr="00EB30FD" w:rsidTr="002F3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rsidR="00752903" w:rsidRPr="00EB30FD" w:rsidRDefault="00752903" w:rsidP="003431AD">
            <w:pPr>
              <w:pStyle w:val="Tabletagsmall"/>
              <w:rPr>
                <w:rFonts w:asciiTheme="majorHAnsi" w:hAnsiTheme="majorHAnsi" w:cstheme="majorHAnsi"/>
                <w:sz w:val="20"/>
              </w:rPr>
            </w:pPr>
            <w:r w:rsidRPr="00EB30FD">
              <w:rPr>
                <w:rFonts w:asciiTheme="majorHAnsi" w:hAnsiTheme="majorHAnsi" w:cstheme="majorHAnsi"/>
                <w:sz w:val="20"/>
              </w:rPr>
              <w:t>In performing my role as an HSR, I need access to a consultant to assist me exercise the following power(s):</w:t>
            </w:r>
          </w:p>
        </w:tc>
      </w:tr>
      <w:tr w:rsidR="00752903" w:rsidRPr="00AC0EF9" w:rsidTr="002F3ED0">
        <w:sdt>
          <w:sdtPr>
            <w:id w:val="-4417626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20" w:type="pct"/>
                <w:shd w:val="clear" w:color="auto" w:fill="auto"/>
              </w:tcPr>
              <w:p w:rsidR="00752903" w:rsidRPr="007456DC" w:rsidRDefault="007456DC" w:rsidP="00A15A1D">
                <w:pPr>
                  <w:pStyle w:val="TableTextFill"/>
                  <w:rPr>
                    <w:b w:val="0"/>
                  </w:rPr>
                </w:pPr>
                <w:r>
                  <w:rPr>
                    <w:rFonts w:ascii="MS Gothic" w:eastAsia="MS Gothic" w:hAnsi="MS Gothic" w:hint="eastAsia"/>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shd w:val="clear" w:color="auto" w:fill="F2F2F2" w:themeFill="background1" w:themeFillShade="F2"/>
          </w:tcPr>
          <w:p w:rsidR="00752903" w:rsidRPr="00574D62" w:rsidRDefault="00752903" w:rsidP="007456DC">
            <w:pPr>
              <w:pStyle w:val="TableTag"/>
            </w:pPr>
            <w:r w:rsidRPr="00574D62">
              <w:t>Inspecting the workplace [s.34(1)(a)(i) and (ii)]</w:t>
            </w:r>
          </w:p>
        </w:tc>
        <w:sdt>
          <w:sdtPr>
            <w:id w:val="310442864"/>
            <w14:checkbox>
              <w14:checked w14:val="0"/>
              <w14:checkedState w14:val="2612" w14:font="MS Gothic"/>
              <w14:uncheckedState w14:val="2610" w14:font="MS Gothic"/>
            </w14:checkbox>
          </w:sdtPr>
          <w:sdtEndPr/>
          <w:sdtContent>
            <w:tc>
              <w:tcPr>
                <w:tcW w:w="284" w:type="pct"/>
                <w:gridSpan w:val="2"/>
                <w:shd w:val="clear" w:color="auto" w:fill="auto"/>
              </w:tcPr>
              <w:p w:rsidR="00752903" w:rsidRPr="00AC0EF9" w:rsidRDefault="00574D62" w:rsidP="00A15A1D">
                <w:pPr>
                  <w:pStyle w:val="TableTextFill"/>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cnfStyle w:val="000100000000" w:firstRow="0" w:lastRow="0" w:firstColumn="0" w:lastColumn="1" w:oddVBand="0" w:evenVBand="0" w:oddHBand="0" w:evenHBand="0" w:firstRowFirstColumn="0" w:firstRowLastColumn="0" w:lastRowFirstColumn="0" w:lastRowLastColumn="0"/>
            <w:tcW w:w="2289" w:type="pct"/>
            <w:shd w:val="clear" w:color="auto" w:fill="F2F2F2" w:themeFill="background1" w:themeFillShade="F2"/>
          </w:tcPr>
          <w:p w:rsidR="00752903" w:rsidRPr="007456DC" w:rsidRDefault="00752903" w:rsidP="007456DC">
            <w:pPr>
              <w:pStyle w:val="TableTag"/>
              <w:rPr>
                <w:b w:val="0"/>
              </w:rPr>
            </w:pPr>
            <w:r w:rsidRPr="007456DC">
              <w:rPr>
                <w:b w:val="0"/>
              </w:rPr>
              <w:t>Investigating OHS complaints [s.34(1)(b)]</w:t>
            </w:r>
          </w:p>
        </w:tc>
      </w:tr>
      <w:tr w:rsidR="00752903" w:rsidRPr="00AC0EF9" w:rsidTr="002F3ED0">
        <w:trPr>
          <w:cnfStyle w:val="000000100000" w:firstRow="0" w:lastRow="0" w:firstColumn="0" w:lastColumn="0" w:oddVBand="0" w:evenVBand="0" w:oddHBand="1" w:evenHBand="0" w:firstRowFirstColumn="0" w:firstRowLastColumn="0" w:lastRowFirstColumn="0" w:lastRowLastColumn="0"/>
        </w:trPr>
        <w:sdt>
          <w:sdtPr>
            <w:id w:val="198535718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20" w:type="pct"/>
                <w:shd w:val="clear" w:color="auto" w:fill="auto"/>
              </w:tcPr>
              <w:p w:rsidR="00752903" w:rsidRPr="007456DC" w:rsidRDefault="003431AD" w:rsidP="00A15A1D">
                <w:pPr>
                  <w:pStyle w:val="TableTextFill"/>
                  <w:rPr>
                    <w:b w:val="0"/>
                  </w:rPr>
                </w:pPr>
                <w:r w:rsidRPr="007456DC">
                  <w:rPr>
                    <w:rFonts w:ascii="Segoe UI Symbol" w:hAnsi="Segoe UI Symbol" w:cs="Segoe UI Symbol"/>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shd w:val="clear" w:color="auto" w:fill="F2F2F2" w:themeFill="background1" w:themeFillShade="F2"/>
          </w:tcPr>
          <w:p w:rsidR="00752903" w:rsidRPr="00574D62" w:rsidRDefault="00752903" w:rsidP="007456DC">
            <w:pPr>
              <w:pStyle w:val="TableTag"/>
            </w:pPr>
            <w:r w:rsidRPr="00574D62">
              <w:t>Making a request for a workplace inspection [s.34(1)(a)(iii)]</w:t>
            </w:r>
          </w:p>
        </w:tc>
        <w:sdt>
          <w:sdtPr>
            <w:id w:val="1418980373"/>
            <w14:checkbox>
              <w14:checked w14:val="0"/>
              <w14:checkedState w14:val="2612" w14:font="MS Gothic"/>
              <w14:uncheckedState w14:val="2610" w14:font="MS Gothic"/>
            </w14:checkbox>
          </w:sdtPr>
          <w:sdtEndPr/>
          <w:sdtContent>
            <w:tc>
              <w:tcPr>
                <w:tcW w:w="284" w:type="pct"/>
                <w:gridSpan w:val="2"/>
                <w:shd w:val="clear" w:color="auto" w:fill="auto"/>
              </w:tcPr>
              <w:p w:rsidR="00752903" w:rsidRPr="00AC0EF9" w:rsidRDefault="003431AD" w:rsidP="00A15A1D">
                <w:pPr>
                  <w:pStyle w:val="TableTextFill"/>
                  <w:cnfStyle w:val="000000100000" w:firstRow="0" w:lastRow="0" w:firstColumn="0" w:lastColumn="0" w:oddVBand="0" w:evenVBand="0" w:oddHBand="1" w:evenHBand="0" w:firstRowFirstColumn="0" w:firstRowLastColumn="0" w:lastRowFirstColumn="0" w:lastRowLastColumn="0"/>
                </w:pPr>
                <w:r w:rsidRPr="00AC0EF9">
                  <w:rPr>
                    <w:rFonts w:ascii="Segoe UI Symbol" w:hAnsi="Segoe UI Symbol" w:cs="Segoe UI Symbol"/>
                  </w:rPr>
                  <w:t>☐</w:t>
                </w:r>
              </w:p>
            </w:tc>
          </w:sdtContent>
        </w:sdt>
        <w:tc>
          <w:tcPr>
            <w:cnfStyle w:val="000100000000" w:firstRow="0" w:lastRow="0" w:firstColumn="0" w:lastColumn="1" w:oddVBand="0" w:evenVBand="0" w:oddHBand="0" w:evenHBand="0" w:firstRowFirstColumn="0" w:firstRowLastColumn="0" w:lastRowFirstColumn="0" w:lastRowLastColumn="0"/>
            <w:tcW w:w="2289" w:type="pct"/>
            <w:shd w:val="clear" w:color="auto" w:fill="F2F2F2" w:themeFill="background1" w:themeFillShade="F2"/>
          </w:tcPr>
          <w:p w:rsidR="00752903" w:rsidRPr="007456DC" w:rsidRDefault="00752903" w:rsidP="007456DC">
            <w:pPr>
              <w:pStyle w:val="TableTag"/>
              <w:rPr>
                <w:b w:val="0"/>
              </w:rPr>
            </w:pPr>
            <w:r w:rsidRPr="007456DC">
              <w:rPr>
                <w:b w:val="0"/>
              </w:rPr>
              <w:t>Attending OHS interviews [s.35(1)(c)]</w:t>
            </w:r>
          </w:p>
        </w:tc>
      </w:tr>
      <w:tr w:rsidR="00752903" w:rsidRPr="00AC0EF9" w:rsidTr="002F3ED0">
        <w:sdt>
          <w:sdtPr>
            <w:id w:val="5902868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20" w:type="pct"/>
                <w:shd w:val="clear" w:color="auto" w:fill="auto"/>
              </w:tcPr>
              <w:p w:rsidR="00752903" w:rsidRPr="007456DC" w:rsidRDefault="003431AD" w:rsidP="00A15A1D">
                <w:pPr>
                  <w:pStyle w:val="TableTextFill"/>
                  <w:rPr>
                    <w:b w:val="0"/>
                  </w:rPr>
                </w:pPr>
                <w:r w:rsidRPr="007456DC">
                  <w:rPr>
                    <w:rFonts w:ascii="Segoe UI Symbol" w:hAnsi="Segoe UI Symbol" w:cs="Segoe UI Symbol"/>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shd w:val="clear" w:color="auto" w:fill="F2F2F2" w:themeFill="background1" w:themeFillShade="F2"/>
          </w:tcPr>
          <w:p w:rsidR="00752903" w:rsidRPr="00574D62" w:rsidRDefault="00752903" w:rsidP="007456DC">
            <w:pPr>
              <w:pStyle w:val="TableTag"/>
            </w:pPr>
            <w:r w:rsidRPr="00574D62">
              <w:t>Accompanying an Inspector on an inspection [s.34(1)(a)(iv)]</w:t>
            </w:r>
          </w:p>
        </w:tc>
        <w:sdt>
          <w:sdtPr>
            <w:id w:val="1301116152"/>
            <w14:checkbox>
              <w14:checked w14:val="0"/>
              <w14:checkedState w14:val="2612" w14:font="MS Gothic"/>
              <w14:uncheckedState w14:val="2610" w14:font="MS Gothic"/>
            </w14:checkbox>
          </w:sdtPr>
          <w:sdtEndPr/>
          <w:sdtContent>
            <w:tc>
              <w:tcPr>
                <w:tcW w:w="284" w:type="pct"/>
                <w:gridSpan w:val="2"/>
                <w:shd w:val="clear" w:color="auto" w:fill="auto"/>
              </w:tcPr>
              <w:p w:rsidR="00752903" w:rsidRPr="00AC0EF9" w:rsidRDefault="003431AD" w:rsidP="00A15A1D">
                <w:pPr>
                  <w:pStyle w:val="TableTextFill"/>
                  <w:cnfStyle w:val="000000000000" w:firstRow="0" w:lastRow="0" w:firstColumn="0" w:lastColumn="0" w:oddVBand="0" w:evenVBand="0" w:oddHBand="0" w:evenHBand="0" w:firstRowFirstColumn="0" w:firstRowLastColumn="0" w:lastRowFirstColumn="0" w:lastRowLastColumn="0"/>
                </w:pPr>
                <w:r w:rsidRPr="00AC0EF9">
                  <w:rPr>
                    <w:rFonts w:ascii="Segoe UI Symbol" w:hAnsi="Segoe UI Symbol" w:cs="Segoe UI Symbol"/>
                  </w:rPr>
                  <w:t>☐</w:t>
                </w:r>
              </w:p>
            </w:tc>
          </w:sdtContent>
        </w:sdt>
        <w:tc>
          <w:tcPr>
            <w:cnfStyle w:val="000100000000" w:firstRow="0" w:lastRow="0" w:firstColumn="0" w:lastColumn="1" w:oddVBand="0" w:evenVBand="0" w:oddHBand="0" w:evenHBand="0" w:firstRowFirstColumn="0" w:firstRowLastColumn="0" w:lastRowFirstColumn="0" w:lastRowLastColumn="0"/>
            <w:tcW w:w="2289" w:type="pct"/>
            <w:shd w:val="clear" w:color="auto" w:fill="F2F2F2" w:themeFill="background1" w:themeFillShade="F2"/>
          </w:tcPr>
          <w:p w:rsidR="00752903" w:rsidRPr="007456DC" w:rsidRDefault="00752903" w:rsidP="007456DC">
            <w:pPr>
              <w:pStyle w:val="TableTag"/>
              <w:rPr>
                <w:b w:val="0"/>
              </w:rPr>
            </w:pPr>
            <w:r w:rsidRPr="007456DC">
              <w:rPr>
                <w:b w:val="0"/>
              </w:rPr>
              <w:t>Obtaining OHS information  [s.35(1)(d)]</w:t>
            </w:r>
          </w:p>
        </w:tc>
      </w:tr>
      <w:tr w:rsidR="00752903" w:rsidRPr="00AC0EF9" w:rsidTr="002F3ED0">
        <w:trPr>
          <w:cnfStyle w:val="000000100000" w:firstRow="0" w:lastRow="0" w:firstColumn="0" w:lastColumn="0" w:oddVBand="0" w:evenVBand="0" w:oddHBand="1" w:evenHBand="0" w:firstRowFirstColumn="0" w:firstRowLastColumn="0" w:lastRowFirstColumn="0" w:lastRowLastColumn="0"/>
        </w:trPr>
        <w:sdt>
          <w:sdtPr>
            <w:id w:val="93239824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20" w:type="pct"/>
                <w:tcBorders>
                  <w:bottom w:val="single" w:sz="4" w:space="0" w:color="A5A7AA" w:themeColor="accent3" w:themeTint="99"/>
                </w:tcBorders>
                <w:shd w:val="clear" w:color="auto" w:fill="auto"/>
              </w:tcPr>
              <w:p w:rsidR="00752903" w:rsidRPr="007456DC" w:rsidRDefault="003431AD" w:rsidP="00A15A1D">
                <w:pPr>
                  <w:pStyle w:val="TableTextFill"/>
                  <w:rPr>
                    <w:b w:val="0"/>
                  </w:rPr>
                </w:pPr>
                <w:r w:rsidRPr="007456DC">
                  <w:rPr>
                    <w:rFonts w:ascii="Segoe UI Symbol" w:hAnsi="Segoe UI Symbol" w:cs="Segoe UI Symbol"/>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tcBorders>
              <w:bottom w:val="single" w:sz="4" w:space="0" w:color="A5A7AA" w:themeColor="accent3" w:themeTint="99"/>
            </w:tcBorders>
            <w:shd w:val="clear" w:color="auto" w:fill="F2F2F2" w:themeFill="background1" w:themeFillShade="F2"/>
          </w:tcPr>
          <w:p w:rsidR="00752903" w:rsidRPr="00574D62" w:rsidRDefault="00752903" w:rsidP="007456DC">
            <w:pPr>
              <w:pStyle w:val="TableTag"/>
            </w:pPr>
            <w:r w:rsidRPr="00574D62">
              <w:t>Representing group members in consultations [s.34(1)(a)(v)]</w:t>
            </w:r>
          </w:p>
        </w:tc>
        <w:sdt>
          <w:sdtPr>
            <w:id w:val="-1714417364"/>
            <w14:checkbox>
              <w14:checked w14:val="0"/>
              <w14:checkedState w14:val="2612" w14:font="MS Gothic"/>
              <w14:uncheckedState w14:val="2610" w14:font="MS Gothic"/>
            </w14:checkbox>
          </w:sdtPr>
          <w:sdtEndPr/>
          <w:sdtContent>
            <w:tc>
              <w:tcPr>
                <w:tcW w:w="284" w:type="pct"/>
                <w:gridSpan w:val="2"/>
                <w:tcBorders>
                  <w:bottom w:val="single" w:sz="4" w:space="0" w:color="A5A7AA" w:themeColor="accent3" w:themeTint="99"/>
                </w:tcBorders>
                <w:shd w:val="clear" w:color="auto" w:fill="auto"/>
              </w:tcPr>
              <w:p w:rsidR="00752903" w:rsidRPr="00AC0EF9" w:rsidRDefault="003431AD" w:rsidP="00A15A1D">
                <w:pPr>
                  <w:pStyle w:val="TableTextFill"/>
                  <w:cnfStyle w:val="000000100000" w:firstRow="0" w:lastRow="0" w:firstColumn="0" w:lastColumn="0" w:oddVBand="0" w:evenVBand="0" w:oddHBand="1" w:evenHBand="0" w:firstRowFirstColumn="0" w:firstRowLastColumn="0" w:lastRowFirstColumn="0" w:lastRowLastColumn="0"/>
                </w:pPr>
                <w:r w:rsidRPr="00AC0EF9">
                  <w:rPr>
                    <w:rFonts w:ascii="Segoe UI Symbol" w:hAnsi="Segoe UI Symbol" w:cs="Segoe UI Symbol"/>
                  </w:rPr>
                  <w:t>☐</w:t>
                </w:r>
              </w:p>
            </w:tc>
          </w:sdtContent>
        </w:sdt>
        <w:tc>
          <w:tcPr>
            <w:cnfStyle w:val="000100000000" w:firstRow="0" w:lastRow="0" w:firstColumn="0" w:lastColumn="1" w:oddVBand="0" w:evenVBand="0" w:oddHBand="0" w:evenHBand="0" w:firstRowFirstColumn="0" w:firstRowLastColumn="0" w:lastRowFirstColumn="0" w:lastRowLastColumn="0"/>
            <w:tcW w:w="2289" w:type="pct"/>
            <w:tcBorders>
              <w:bottom w:val="single" w:sz="4" w:space="0" w:color="A5A7AA" w:themeColor="accent3" w:themeTint="99"/>
            </w:tcBorders>
            <w:shd w:val="clear" w:color="auto" w:fill="F2F2F2" w:themeFill="background1" w:themeFillShade="F2"/>
          </w:tcPr>
          <w:p w:rsidR="00752903" w:rsidRPr="007456DC" w:rsidRDefault="00752903" w:rsidP="007456DC">
            <w:pPr>
              <w:pStyle w:val="TableTag"/>
              <w:rPr>
                <w:b w:val="0"/>
              </w:rPr>
            </w:pPr>
            <w:r w:rsidRPr="007456DC">
              <w:rPr>
                <w:b w:val="0"/>
              </w:rPr>
              <w:t>Issuing PINs [s.35(1)(e)]</w:t>
            </w:r>
          </w:p>
        </w:tc>
      </w:tr>
      <w:tr w:rsidR="002F3ED0" w:rsidRPr="00AC0EF9" w:rsidTr="002F3ED0">
        <w:trPr>
          <w:cnfStyle w:val="010000000000" w:firstRow="0" w:lastRow="1" w:firstColumn="0" w:lastColumn="0" w:oddVBand="0" w:evenVBand="0" w:oddHBand="0" w:evenHBand="0" w:firstRowFirstColumn="0" w:firstRowLastColumn="0" w:lastRowFirstColumn="0" w:lastRowLastColumn="0"/>
        </w:trPr>
        <w:sdt>
          <w:sdtPr>
            <w:id w:val="133880951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20" w:type="pct"/>
                <w:tcBorders>
                  <w:top w:val="single" w:sz="4" w:space="0" w:color="A5A7AA" w:themeColor="accent3" w:themeTint="99"/>
                </w:tcBorders>
                <w:shd w:val="clear" w:color="auto" w:fill="auto"/>
              </w:tcPr>
              <w:p w:rsidR="002F3ED0" w:rsidRPr="007456DC" w:rsidRDefault="002F3ED0" w:rsidP="00A15A1D">
                <w:pPr>
                  <w:pStyle w:val="TableTextFill"/>
                  <w:rPr>
                    <w:b w:val="0"/>
                  </w:rPr>
                </w:pPr>
                <w:r w:rsidRPr="007456DC">
                  <w:rPr>
                    <w:rFonts w:ascii="Segoe UI Symbol" w:hAnsi="Segoe UI Symbol" w:cs="Segoe UI Symbol"/>
                    <w:b w:val="0"/>
                  </w:rPr>
                  <w:t>☐</w:t>
                </w:r>
              </w:p>
            </w:tc>
          </w:sdtContent>
        </w:sdt>
        <w:tc>
          <w:tcPr>
            <w:cnfStyle w:val="000010000000" w:firstRow="0" w:lastRow="0" w:firstColumn="0" w:lastColumn="0" w:oddVBand="1" w:evenVBand="0" w:oddHBand="0" w:evenHBand="0" w:firstRowFirstColumn="0" w:firstRowLastColumn="0" w:lastRowFirstColumn="0" w:lastRowLastColumn="0"/>
            <w:tcW w:w="2107" w:type="pct"/>
            <w:tcBorders>
              <w:top w:val="single" w:sz="4" w:space="0" w:color="A5A7AA" w:themeColor="accent3" w:themeTint="99"/>
            </w:tcBorders>
            <w:shd w:val="clear" w:color="auto" w:fill="F2F2F2" w:themeFill="background1" w:themeFillShade="F2"/>
          </w:tcPr>
          <w:p w:rsidR="002F3ED0" w:rsidRPr="007456DC" w:rsidRDefault="002F3ED0" w:rsidP="007456DC">
            <w:pPr>
              <w:pStyle w:val="TableTag"/>
              <w:rPr>
                <w:b w:val="0"/>
              </w:rPr>
            </w:pPr>
            <w:r w:rsidRPr="007456DC">
              <w:rPr>
                <w:b w:val="0"/>
              </w:rPr>
              <w:t>Examining H&amp;S Committee records [s.34(1)(a)(vi)]</w:t>
            </w:r>
          </w:p>
        </w:tc>
        <w:tc>
          <w:tcPr>
            <w:tcW w:w="284" w:type="pct"/>
            <w:gridSpan w:val="2"/>
            <w:tcBorders>
              <w:top w:val="single" w:sz="4" w:space="0" w:color="A5A7AA" w:themeColor="accent3" w:themeTint="99"/>
            </w:tcBorders>
            <w:shd w:val="clear" w:color="auto" w:fill="auto"/>
          </w:tcPr>
          <w:p w:rsidR="002F3ED0" w:rsidRPr="00AC0EF9" w:rsidRDefault="002F3ED0" w:rsidP="00A15A1D">
            <w:pPr>
              <w:pStyle w:val="TableTextFill"/>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289" w:type="pct"/>
            <w:tcBorders>
              <w:top w:val="single" w:sz="4" w:space="0" w:color="A5A7AA" w:themeColor="accent3" w:themeTint="99"/>
            </w:tcBorders>
            <w:shd w:val="clear" w:color="auto" w:fill="F2F2F2" w:themeFill="background1" w:themeFillShade="F2"/>
          </w:tcPr>
          <w:p w:rsidR="002F3ED0" w:rsidRPr="00574D62" w:rsidRDefault="002F3ED0" w:rsidP="007456DC">
            <w:pPr>
              <w:pStyle w:val="TableTag"/>
            </w:pPr>
          </w:p>
        </w:tc>
      </w:tr>
    </w:tbl>
    <w:p w:rsidR="002D1ED6" w:rsidRDefault="002D1ED6" w:rsidP="002D1ED6">
      <w:pPr>
        <w:pStyle w:val="QMSHidden"/>
      </w:pPr>
    </w:p>
    <w:tbl>
      <w:tblPr>
        <w:tblStyle w:val="GridTable4-Accent3"/>
        <w:tblW w:w="5000" w:type="pct"/>
        <w:tblLook w:val="01E0" w:firstRow="1" w:lastRow="1" w:firstColumn="1" w:lastColumn="1" w:noHBand="0" w:noVBand="0"/>
      </w:tblPr>
      <w:tblGrid>
        <w:gridCol w:w="4814"/>
        <w:gridCol w:w="4815"/>
      </w:tblGrid>
      <w:tr w:rsidR="00663501" w:rsidRPr="00EB30FD" w:rsidTr="002F3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00663501" w:rsidRPr="00FD4721" w:rsidRDefault="00663501" w:rsidP="00EC44AA">
            <w:pPr>
              <w:pStyle w:val="Tableheader"/>
            </w:pPr>
            <w:r w:rsidRPr="00FD4721">
              <w:t>Part 3 – Details of the workplace health &amp; safety matter</w:t>
            </w:r>
            <w:r w:rsidRPr="00FD4721">
              <w:tab/>
            </w:r>
          </w:p>
        </w:tc>
        <w:tc>
          <w:tcPr>
            <w:cnfStyle w:val="000100000000" w:firstRow="0" w:lastRow="0" w:firstColumn="0" w:lastColumn="1" w:oddVBand="0" w:evenVBand="0" w:oddHBand="0" w:evenHBand="0" w:firstRowFirstColumn="0" w:firstRowLastColumn="0" w:lastRowFirstColumn="0" w:lastRowLastColumn="0"/>
            <w:tcW w:w="2500" w:type="pct"/>
          </w:tcPr>
          <w:p w:rsidR="00663501" w:rsidRPr="00FD4721" w:rsidRDefault="00663501" w:rsidP="003455CB">
            <w:pPr>
              <w:pStyle w:val="Instructionalinwhitetext"/>
            </w:pPr>
            <w:r w:rsidRPr="00FD4721">
              <w:t>(What is the OHS matter you are requesting a consultant to assist with?)</w:t>
            </w:r>
          </w:p>
        </w:tc>
      </w:tr>
      <w:tr w:rsidR="00752903" w:rsidRPr="008A2A27" w:rsidTr="002F3ED0">
        <w:trPr>
          <w:cnfStyle w:val="010000000000" w:firstRow="0" w:lastRow="1" w:firstColumn="0" w:lastColumn="0" w:oddVBand="0" w:evenVBand="0" w:oddHBand="0" w:evenHBand="0" w:firstRowFirstColumn="0" w:firstRowLastColumn="0" w:lastRowFirstColumn="0" w:lastRowLastColumn="0"/>
          <w:trHeight w:val="2446"/>
        </w:trPr>
        <w:tc>
          <w:tcPr>
            <w:cnfStyle w:val="001000000000" w:firstRow="0" w:lastRow="0" w:firstColumn="1" w:lastColumn="0" w:oddVBand="0" w:evenVBand="0" w:oddHBand="0" w:evenHBand="0" w:firstRowFirstColumn="0" w:firstRowLastColumn="0" w:lastRowFirstColumn="0" w:lastRowLastColumn="0"/>
            <w:tcW w:w="5000" w:type="pct"/>
            <w:gridSpan w:val="2"/>
          </w:tcPr>
          <w:p w:rsidR="00752903" w:rsidRPr="00574D62" w:rsidRDefault="003431AD" w:rsidP="00A15A1D">
            <w:pPr>
              <w:pStyle w:val="TableTextFill"/>
            </w:pPr>
            <w:r w:rsidRPr="00574D62">
              <w:fldChar w:fldCharType="begin">
                <w:ffData>
                  <w:name w:val="Text1"/>
                  <w:enabled/>
                  <w:calcOnExit w:val="0"/>
                  <w:textInput/>
                </w:ffData>
              </w:fldChar>
            </w:r>
            <w:bookmarkStart w:id="8" w:name="Text1"/>
            <w:r w:rsidRPr="00574D62">
              <w:instrText xml:space="preserve"> FORMTEXT </w:instrText>
            </w:r>
            <w:r w:rsidRPr="00574D62">
              <w:fldChar w:fldCharType="separate"/>
            </w:r>
            <w:r w:rsidRPr="00574D62">
              <w:rPr>
                <w:noProof/>
              </w:rPr>
              <w:t> </w:t>
            </w:r>
            <w:r w:rsidRPr="00574D62">
              <w:rPr>
                <w:noProof/>
              </w:rPr>
              <w:t> </w:t>
            </w:r>
            <w:r w:rsidRPr="00574D62">
              <w:rPr>
                <w:noProof/>
              </w:rPr>
              <w:t> </w:t>
            </w:r>
            <w:r w:rsidRPr="00574D62">
              <w:rPr>
                <w:noProof/>
              </w:rPr>
              <w:t> </w:t>
            </w:r>
            <w:r w:rsidRPr="00574D62">
              <w:rPr>
                <w:noProof/>
              </w:rPr>
              <w:t> </w:t>
            </w:r>
            <w:r w:rsidRPr="00574D62">
              <w:fldChar w:fldCharType="end"/>
            </w:r>
            <w:bookmarkEnd w:id="8"/>
          </w:p>
        </w:tc>
      </w:tr>
    </w:tbl>
    <w:p w:rsidR="002D1ED6" w:rsidRDefault="002D1ED6" w:rsidP="002D1ED6">
      <w:pPr>
        <w:pStyle w:val="QMSHidden"/>
      </w:pPr>
    </w:p>
    <w:tbl>
      <w:tblPr>
        <w:tblStyle w:val="TableGrid"/>
        <w:tblW w:w="5000" w:type="pct"/>
        <w:tblLook w:val="01E0" w:firstRow="1" w:lastRow="1" w:firstColumn="1" w:lastColumn="1" w:noHBand="0" w:noVBand="0"/>
      </w:tblPr>
      <w:tblGrid>
        <w:gridCol w:w="1739"/>
        <w:gridCol w:w="2931"/>
        <w:gridCol w:w="1554"/>
        <w:gridCol w:w="3405"/>
      </w:tblGrid>
      <w:tr w:rsidR="00663501" w:rsidRPr="00EB30FD" w:rsidTr="008A2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pct"/>
            <w:gridSpan w:val="2"/>
            <w:tcBorders>
              <w:top w:val="single" w:sz="4" w:space="0" w:color="A5A7AA" w:themeColor="accent3" w:themeTint="99"/>
              <w:left w:val="single" w:sz="4" w:space="0" w:color="A5A7AA" w:themeColor="accent3" w:themeTint="99"/>
              <w:bottom w:val="single" w:sz="4" w:space="0" w:color="A5A7AA" w:themeColor="accent3" w:themeTint="99"/>
              <w:right w:val="nil"/>
            </w:tcBorders>
          </w:tcPr>
          <w:p w:rsidR="00663501" w:rsidRPr="00FD4721" w:rsidRDefault="00663501" w:rsidP="00EC44AA">
            <w:pPr>
              <w:pStyle w:val="Tableheader"/>
            </w:pPr>
            <w:r w:rsidRPr="00FD4721">
              <w:t>Part 4 – Detai</w:t>
            </w:r>
            <w:r w:rsidR="003455CB">
              <w:t>ls of the consultant</w:t>
            </w:r>
          </w:p>
        </w:tc>
        <w:tc>
          <w:tcPr>
            <w:cnfStyle w:val="000100000000" w:firstRow="0" w:lastRow="0" w:firstColumn="0" w:lastColumn="1" w:oddVBand="0" w:evenVBand="0" w:oddHBand="0" w:evenHBand="0" w:firstRowFirstColumn="0" w:firstRowLastColumn="0" w:lastRowFirstColumn="0" w:lastRowLastColumn="0"/>
            <w:tcW w:w="2575" w:type="pct"/>
            <w:gridSpan w:val="2"/>
            <w:tcBorders>
              <w:top w:val="single" w:sz="4" w:space="0" w:color="A5A7AA" w:themeColor="accent3" w:themeTint="99"/>
              <w:left w:val="nil"/>
              <w:bottom w:val="single" w:sz="4" w:space="0" w:color="A5A7AA" w:themeColor="accent3" w:themeTint="99"/>
              <w:right w:val="single" w:sz="4" w:space="0" w:color="A5A7AA" w:themeColor="accent3" w:themeTint="99"/>
            </w:tcBorders>
          </w:tcPr>
          <w:p w:rsidR="00663501" w:rsidRPr="00FD4721" w:rsidRDefault="00663501" w:rsidP="003455CB">
            <w:pPr>
              <w:pStyle w:val="Instructionalinwhitetext"/>
            </w:pPr>
            <w:r w:rsidRPr="00FD4721">
              <w:t>(Relevant to the OHS issue )</w:t>
            </w:r>
          </w:p>
        </w:tc>
      </w:tr>
      <w:tr w:rsidR="008A2A27" w:rsidRPr="003455CB" w:rsidTr="007456DC">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663501" w:rsidRPr="007456DC" w:rsidRDefault="00663501" w:rsidP="007456DC">
            <w:pPr>
              <w:pStyle w:val="TableTag"/>
              <w:rPr>
                <w:b w:val="0"/>
                <w:noProof/>
              </w:rPr>
            </w:pPr>
            <w:r w:rsidRPr="007456DC">
              <w:rPr>
                <w:b w:val="0"/>
                <w:noProof/>
              </w:rPr>
              <w:t>Name:</w:t>
            </w:r>
          </w:p>
        </w:tc>
        <w:tc>
          <w:tcPr>
            <w:tcW w:w="1522"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663501" w:rsidRPr="008A2A27" w:rsidRDefault="00663501" w:rsidP="00A15A1D">
            <w:pPr>
              <w:pStyle w:val="TableTextFill"/>
              <w:cnfStyle w:val="000000000000" w:firstRow="0" w:lastRow="0" w:firstColumn="0" w:lastColumn="0" w:oddVBand="0" w:evenVBand="0" w:oddHBand="0" w:evenHBand="0" w:firstRowFirstColumn="0" w:firstRowLastColumn="0" w:lastRowFirstColumn="0" w:lastRowLastColumn="0"/>
              <w:rPr>
                <w:noProof/>
              </w:rPr>
            </w:pPr>
            <w:r w:rsidRPr="008A2A27">
              <w:rPr>
                <w:noProof/>
              </w:rPr>
              <w:fldChar w:fldCharType="begin">
                <w:ffData>
                  <w:name w:val="Text9"/>
                  <w:enabled/>
                  <w:calcOnExit w:val="0"/>
                  <w:textInput/>
                </w:ffData>
              </w:fldChar>
            </w:r>
            <w:bookmarkStart w:id="9" w:name="Text9"/>
            <w:r w:rsidRPr="008A2A27">
              <w:rPr>
                <w:noProof/>
              </w:rPr>
              <w:instrText xml:space="preserve"> FORMTEXT </w:instrText>
            </w:r>
            <w:r w:rsidRPr="008A2A27">
              <w:rPr>
                <w:noProof/>
              </w:rPr>
            </w:r>
            <w:r w:rsidRPr="008A2A27">
              <w:rPr>
                <w:noProof/>
              </w:rPr>
              <w:fldChar w:fldCharType="separate"/>
            </w:r>
            <w:r w:rsidRPr="008A2A27">
              <w:rPr>
                <w:noProof/>
              </w:rPr>
              <w:t> </w:t>
            </w:r>
            <w:r w:rsidRPr="008A2A27">
              <w:rPr>
                <w:noProof/>
              </w:rPr>
              <w:t> </w:t>
            </w:r>
            <w:r w:rsidRPr="008A2A27">
              <w:rPr>
                <w:noProof/>
              </w:rPr>
              <w:t> </w:t>
            </w:r>
            <w:r w:rsidRPr="008A2A27">
              <w:rPr>
                <w:noProof/>
              </w:rPr>
              <w:t> </w:t>
            </w:r>
            <w:r w:rsidRPr="008A2A27">
              <w:rPr>
                <w:noProof/>
              </w:rPr>
              <w:t> </w:t>
            </w:r>
            <w:r w:rsidRPr="008A2A27">
              <w:rPr>
                <w:noProof/>
              </w:rPr>
              <w:fldChar w:fldCharType="end"/>
            </w:r>
            <w:bookmarkEnd w:id="9"/>
          </w:p>
        </w:tc>
        <w:tc>
          <w:tcPr>
            <w:tcW w:w="807"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663501" w:rsidRPr="008A2A27" w:rsidRDefault="00663501" w:rsidP="007456DC">
            <w:pPr>
              <w:pStyle w:val="TableTag"/>
              <w:cnfStyle w:val="000000000000" w:firstRow="0" w:lastRow="0" w:firstColumn="0" w:lastColumn="0" w:oddVBand="0" w:evenVBand="0" w:oddHBand="0" w:evenHBand="0" w:firstRowFirstColumn="0" w:firstRowLastColumn="0" w:lastRowFirstColumn="0" w:lastRowLastColumn="0"/>
              <w:rPr>
                <w:noProof/>
              </w:rPr>
            </w:pPr>
            <w:r w:rsidRPr="008A2A27">
              <w:rPr>
                <w:noProof/>
              </w:rPr>
              <w:t>Email:</w:t>
            </w:r>
          </w:p>
        </w:tc>
        <w:tc>
          <w:tcPr>
            <w:cnfStyle w:val="000100000000" w:firstRow="0" w:lastRow="0" w:firstColumn="0" w:lastColumn="1" w:oddVBand="0" w:evenVBand="0" w:oddHBand="0" w:evenHBand="0" w:firstRowFirstColumn="0" w:firstRowLastColumn="0" w:lastRowFirstColumn="0" w:lastRowLastColumn="0"/>
            <w:tcW w:w="1768"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663501" w:rsidRPr="00574D62" w:rsidRDefault="00663501" w:rsidP="007456DC">
            <w:pPr>
              <w:pStyle w:val="TableTextFill"/>
              <w:jc w:val="left"/>
              <w:rPr>
                <w:noProof/>
              </w:rPr>
            </w:pPr>
            <w:r w:rsidRPr="00574D62">
              <w:rPr>
                <w:noProof/>
              </w:rPr>
              <w:fldChar w:fldCharType="begin">
                <w:ffData>
                  <w:name w:val="Text11"/>
                  <w:enabled/>
                  <w:calcOnExit w:val="0"/>
                  <w:textInput/>
                </w:ffData>
              </w:fldChar>
            </w:r>
            <w:bookmarkStart w:id="10" w:name="Text11"/>
            <w:r w:rsidRPr="00574D62">
              <w:rPr>
                <w:noProof/>
              </w:rPr>
              <w:instrText xml:space="preserve"> FORMTEXT </w:instrText>
            </w:r>
            <w:r w:rsidRPr="00574D62">
              <w:rPr>
                <w:noProof/>
              </w:rPr>
            </w:r>
            <w:r w:rsidRPr="00574D62">
              <w:rPr>
                <w:noProof/>
              </w:rPr>
              <w:fldChar w:fldCharType="separate"/>
            </w:r>
            <w:r w:rsidRPr="00574D62">
              <w:rPr>
                <w:noProof/>
              </w:rPr>
              <w:t> </w:t>
            </w:r>
            <w:r w:rsidRPr="00574D62">
              <w:rPr>
                <w:noProof/>
              </w:rPr>
              <w:t> </w:t>
            </w:r>
            <w:r w:rsidRPr="00574D62">
              <w:rPr>
                <w:noProof/>
              </w:rPr>
              <w:t> </w:t>
            </w:r>
            <w:r w:rsidRPr="00574D62">
              <w:rPr>
                <w:noProof/>
              </w:rPr>
              <w:t> </w:t>
            </w:r>
            <w:r w:rsidRPr="00574D62">
              <w:rPr>
                <w:noProof/>
              </w:rPr>
              <w:t> </w:t>
            </w:r>
            <w:r w:rsidRPr="00574D62">
              <w:rPr>
                <w:noProof/>
              </w:rPr>
              <w:fldChar w:fldCharType="end"/>
            </w:r>
            <w:bookmarkEnd w:id="10"/>
          </w:p>
        </w:tc>
      </w:tr>
      <w:tr w:rsidR="008A2A27" w:rsidRPr="003455CB" w:rsidTr="00745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663501" w:rsidRPr="007456DC" w:rsidRDefault="00663501" w:rsidP="007456DC">
            <w:pPr>
              <w:pStyle w:val="TableTag"/>
              <w:rPr>
                <w:b w:val="0"/>
                <w:noProof/>
              </w:rPr>
            </w:pPr>
            <w:r w:rsidRPr="007456DC">
              <w:rPr>
                <w:b w:val="0"/>
                <w:noProof/>
              </w:rPr>
              <w:t>Organisation:</w:t>
            </w:r>
          </w:p>
        </w:tc>
        <w:tc>
          <w:tcPr>
            <w:tcW w:w="1522"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663501" w:rsidRPr="008A2A27" w:rsidRDefault="00663501" w:rsidP="00A15A1D">
            <w:pPr>
              <w:pStyle w:val="TableTextFill"/>
              <w:cnfStyle w:val="000000010000" w:firstRow="0" w:lastRow="0" w:firstColumn="0" w:lastColumn="0" w:oddVBand="0" w:evenVBand="0" w:oddHBand="0" w:evenHBand="1" w:firstRowFirstColumn="0" w:firstRowLastColumn="0" w:lastRowFirstColumn="0" w:lastRowLastColumn="0"/>
              <w:rPr>
                <w:noProof/>
              </w:rPr>
            </w:pPr>
            <w:r w:rsidRPr="008A2A27">
              <w:rPr>
                <w:noProof/>
              </w:rPr>
              <w:fldChar w:fldCharType="begin">
                <w:ffData>
                  <w:name w:val="Text10"/>
                  <w:enabled/>
                  <w:calcOnExit w:val="0"/>
                  <w:textInput/>
                </w:ffData>
              </w:fldChar>
            </w:r>
            <w:bookmarkStart w:id="11" w:name="Text10"/>
            <w:r w:rsidRPr="008A2A27">
              <w:rPr>
                <w:noProof/>
              </w:rPr>
              <w:instrText xml:space="preserve"> FORMTEXT </w:instrText>
            </w:r>
            <w:r w:rsidRPr="008A2A27">
              <w:rPr>
                <w:noProof/>
              </w:rPr>
            </w:r>
            <w:r w:rsidRPr="008A2A27">
              <w:rPr>
                <w:noProof/>
              </w:rPr>
              <w:fldChar w:fldCharType="separate"/>
            </w:r>
            <w:r w:rsidRPr="008A2A27">
              <w:rPr>
                <w:noProof/>
              </w:rPr>
              <w:t> </w:t>
            </w:r>
            <w:r w:rsidRPr="008A2A27">
              <w:rPr>
                <w:noProof/>
              </w:rPr>
              <w:t> </w:t>
            </w:r>
            <w:r w:rsidRPr="008A2A27">
              <w:rPr>
                <w:noProof/>
              </w:rPr>
              <w:t> </w:t>
            </w:r>
            <w:r w:rsidRPr="008A2A27">
              <w:rPr>
                <w:noProof/>
              </w:rPr>
              <w:t> </w:t>
            </w:r>
            <w:r w:rsidRPr="008A2A27">
              <w:rPr>
                <w:noProof/>
              </w:rPr>
              <w:t> </w:t>
            </w:r>
            <w:r w:rsidRPr="008A2A27">
              <w:rPr>
                <w:noProof/>
              </w:rPr>
              <w:fldChar w:fldCharType="end"/>
            </w:r>
            <w:bookmarkEnd w:id="11"/>
          </w:p>
        </w:tc>
        <w:tc>
          <w:tcPr>
            <w:tcW w:w="807"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663501" w:rsidRPr="008A2A27" w:rsidRDefault="00663501" w:rsidP="007456DC">
            <w:pPr>
              <w:pStyle w:val="TableTag"/>
              <w:cnfStyle w:val="000000010000" w:firstRow="0" w:lastRow="0" w:firstColumn="0" w:lastColumn="0" w:oddVBand="0" w:evenVBand="0" w:oddHBand="0" w:evenHBand="1" w:firstRowFirstColumn="0" w:firstRowLastColumn="0" w:lastRowFirstColumn="0" w:lastRowLastColumn="0"/>
              <w:rPr>
                <w:noProof/>
              </w:rPr>
            </w:pPr>
            <w:r w:rsidRPr="008A2A27">
              <w:rPr>
                <w:noProof/>
              </w:rPr>
              <w:t>Phone:</w:t>
            </w:r>
          </w:p>
        </w:tc>
        <w:tc>
          <w:tcPr>
            <w:cnfStyle w:val="000100000000" w:firstRow="0" w:lastRow="0" w:firstColumn="0" w:lastColumn="1" w:oddVBand="0" w:evenVBand="0" w:oddHBand="0" w:evenHBand="0" w:firstRowFirstColumn="0" w:firstRowLastColumn="0" w:lastRowFirstColumn="0" w:lastRowLastColumn="0"/>
            <w:tcW w:w="1768"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663501" w:rsidRPr="00574D62" w:rsidRDefault="00663501" w:rsidP="007456DC">
            <w:pPr>
              <w:pStyle w:val="TableTextFill"/>
              <w:jc w:val="left"/>
              <w:rPr>
                <w:noProof/>
              </w:rPr>
            </w:pPr>
            <w:r w:rsidRPr="00574D62">
              <w:rPr>
                <w:noProof/>
              </w:rPr>
              <w:fldChar w:fldCharType="begin">
                <w:ffData>
                  <w:name w:val="Text12"/>
                  <w:enabled/>
                  <w:calcOnExit w:val="0"/>
                  <w:textInput/>
                </w:ffData>
              </w:fldChar>
            </w:r>
            <w:bookmarkStart w:id="12" w:name="Text12"/>
            <w:r w:rsidRPr="00574D62">
              <w:rPr>
                <w:noProof/>
              </w:rPr>
              <w:instrText xml:space="preserve"> FORMTEXT </w:instrText>
            </w:r>
            <w:r w:rsidRPr="00574D62">
              <w:rPr>
                <w:noProof/>
              </w:rPr>
            </w:r>
            <w:r w:rsidRPr="00574D62">
              <w:rPr>
                <w:noProof/>
              </w:rPr>
              <w:fldChar w:fldCharType="separate"/>
            </w:r>
            <w:r w:rsidRPr="00574D62">
              <w:rPr>
                <w:noProof/>
              </w:rPr>
              <w:t> </w:t>
            </w:r>
            <w:r w:rsidRPr="00574D62">
              <w:rPr>
                <w:noProof/>
              </w:rPr>
              <w:t> </w:t>
            </w:r>
            <w:r w:rsidRPr="00574D62">
              <w:rPr>
                <w:noProof/>
              </w:rPr>
              <w:t> </w:t>
            </w:r>
            <w:r w:rsidRPr="00574D62">
              <w:rPr>
                <w:noProof/>
              </w:rPr>
              <w:t> </w:t>
            </w:r>
            <w:r w:rsidRPr="00574D62">
              <w:rPr>
                <w:noProof/>
              </w:rPr>
              <w:t> </w:t>
            </w:r>
            <w:r w:rsidRPr="00574D62">
              <w:rPr>
                <w:noProof/>
              </w:rPr>
              <w:fldChar w:fldCharType="end"/>
            </w:r>
            <w:bookmarkEnd w:id="12"/>
          </w:p>
        </w:tc>
      </w:tr>
      <w:tr w:rsidR="00663501" w:rsidRPr="003455CB" w:rsidTr="007456DC">
        <w:trPr>
          <w:trHeight w:val="928"/>
        </w:trPr>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663501" w:rsidRPr="007456DC" w:rsidRDefault="00663501" w:rsidP="007456DC">
            <w:pPr>
              <w:pStyle w:val="TableTag"/>
              <w:rPr>
                <w:b w:val="0"/>
                <w:noProof/>
              </w:rPr>
            </w:pPr>
            <w:r w:rsidRPr="007456DC">
              <w:rPr>
                <w:b w:val="0"/>
                <w:noProof/>
              </w:rPr>
              <w:t>Qualifications relevant to the OHS matter:</w:t>
            </w:r>
          </w:p>
        </w:tc>
        <w:tc>
          <w:tcPr>
            <w:cnfStyle w:val="000100000000" w:firstRow="0" w:lastRow="0" w:firstColumn="0" w:lastColumn="1" w:oddVBand="0" w:evenVBand="0" w:oddHBand="0" w:evenHBand="0" w:firstRowFirstColumn="0" w:firstRowLastColumn="0" w:lastRowFirstColumn="0" w:lastRowLastColumn="0"/>
            <w:tcW w:w="4097"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663501" w:rsidRPr="00574D62" w:rsidRDefault="00663501" w:rsidP="007456DC">
            <w:pPr>
              <w:pStyle w:val="TableTextFill"/>
              <w:jc w:val="left"/>
              <w:rPr>
                <w:noProof/>
              </w:rPr>
            </w:pPr>
            <w:r w:rsidRPr="00574D62">
              <w:rPr>
                <w:noProof/>
              </w:rPr>
              <w:fldChar w:fldCharType="begin">
                <w:ffData>
                  <w:name w:val="Text13"/>
                  <w:enabled/>
                  <w:calcOnExit w:val="0"/>
                  <w:textInput/>
                </w:ffData>
              </w:fldChar>
            </w:r>
            <w:bookmarkStart w:id="13" w:name="Text13"/>
            <w:r w:rsidRPr="00574D62">
              <w:rPr>
                <w:noProof/>
              </w:rPr>
              <w:instrText xml:space="preserve"> FORMTEXT </w:instrText>
            </w:r>
            <w:r w:rsidRPr="00574D62">
              <w:rPr>
                <w:noProof/>
              </w:rPr>
            </w:r>
            <w:r w:rsidRPr="00574D62">
              <w:rPr>
                <w:noProof/>
              </w:rPr>
              <w:fldChar w:fldCharType="separate"/>
            </w:r>
            <w:r w:rsidRPr="00574D62">
              <w:rPr>
                <w:noProof/>
              </w:rPr>
              <w:t> </w:t>
            </w:r>
            <w:r w:rsidRPr="00574D62">
              <w:rPr>
                <w:noProof/>
              </w:rPr>
              <w:t> </w:t>
            </w:r>
            <w:r w:rsidRPr="00574D62">
              <w:rPr>
                <w:noProof/>
              </w:rPr>
              <w:t> </w:t>
            </w:r>
            <w:r w:rsidRPr="00574D62">
              <w:rPr>
                <w:noProof/>
              </w:rPr>
              <w:t> </w:t>
            </w:r>
            <w:r w:rsidRPr="00574D62">
              <w:rPr>
                <w:noProof/>
              </w:rPr>
              <w:t> </w:t>
            </w:r>
            <w:r w:rsidRPr="00574D62">
              <w:rPr>
                <w:noProof/>
              </w:rPr>
              <w:fldChar w:fldCharType="end"/>
            </w:r>
            <w:bookmarkEnd w:id="13"/>
          </w:p>
        </w:tc>
      </w:tr>
      <w:tr w:rsidR="00663501" w:rsidRPr="00EB30FD" w:rsidTr="007456DC">
        <w:trPr>
          <w:cnfStyle w:val="000000010000" w:firstRow="0" w:lastRow="0" w:firstColumn="0" w:lastColumn="0" w:oddVBand="0" w:evenVBand="0" w:oddHBand="0" w:evenHBand="1"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663501" w:rsidRPr="007456DC" w:rsidRDefault="00663501" w:rsidP="007456DC">
            <w:pPr>
              <w:pStyle w:val="TableTag"/>
              <w:rPr>
                <w:b w:val="0"/>
              </w:rPr>
            </w:pPr>
            <w:r w:rsidRPr="007456DC">
              <w:rPr>
                <w:b w:val="0"/>
              </w:rPr>
              <w:lastRenderedPageBreak/>
              <w:t>Experience relevant to the OHS matter:</w:t>
            </w:r>
          </w:p>
        </w:tc>
        <w:tc>
          <w:tcPr>
            <w:cnfStyle w:val="000100000000" w:firstRow="0" w:lastRow="0" w:firstColumn="0" w:lastColumn="1" w:oddVBand="0" w:evenVBand="0" w:oddHBand="0" w:evenHBand="0" w:firstRowFirstColumn="0" w:firstRowLastColumn="0" w:lastRowFirstColumn="0" w:lastRowLastColumn="0"/>
            <w:tcW w:w="4097"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663501" w:rsidRPr="00574D62" w:rsidRDefault="00663501" w:rsidP="007456DC">
            <w:pPr>
              <w:pStyle w:val="TableTextFill"/>
              <w:jc w:val="left"/>
            </w:pPr>
            <w:r w:rsidRPr="00574D62">
              <w:fldChar w:fldCharType="begin">
                <w:ffData>
                  <w:name w:val="Text14"/>
                  <w:enabled/>
                  <w:calcOnExit w:val="0"/>
                  <w:textInput/>
                </w:ffData>
              </w:fldChar>
            </w:r>
            <w:bookmarkStart w:id="14" w:name="Text14"/>
            <w:r w:rsidRPr="00574D62">
              <w:instrText xml:space="preserve"> FORMTEXT </w:instrText>
            </w:r>
            <w:r w:rsidRPr="00574D62">
              <w:fldChar w:fldCharType="separate"/>
            </w:r>
            <w:r w:rsidRPr="00574D62">
              <w:rPr>
                <w:noProof/>
              </w:rPr>
              <w:t> </w:t>
            </w:r>
            <w:r w:rsidRPr="00574D62">
              <w:rPr>
                <w:noProof/>
              </w:rPr>
              <w:t> </w:t>
            </w:r>
            <w:r w:rsidRPr="00574D62">
              <w:rPr>
                <w:noProof/>
              </w:rPr>
              <w:t> </w:t>
            </w:r>
            <w:r w:rsidRPr="00574D62">
              <w:rPr>
                <w:noProof/>
              </w:rPr>
              <w:t> </w:t>
            </w:r>
            <w:r w:rsidRPr="00574D62">
              <w:rPr>
                <w:noProof/>
              </w:rPr>
              <w:t> </w:t>
            </w:r>
            <w:r w:rsidRPr="00574D62">
              <w:fldChar w:fldCharType="end"/>
            </w:r>
            <w:bookmarkEnd w:id="14"/>
          </w:p>
        </w:tc>
      </w:tr>
      <w:tr w:rsidR="00663501" w:rsidRPr="00EB30FD" w:rsidTr="007456DC">
        <w:trPr>
          <w:cnfStyle w:val="010000000000" w:firstRow="0" w:lastRow="1" w:firstColumn="0" w:lastColumn="0" w:oddVBand="0" w:evenVBand="0" w:oddHBand="0"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9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663501" w:rsidRPr="007456DC" w:rsidRDefault="00663501" w:rsidP="007456DC">
            <w:pPr>
              <w:pStyle w:val="TableTag"/>
              <w:rPr>
                <w:b w:val="0"/>
              </w:rPr>
            </w:pPr>
            <w:r w:rsidRPr="007456DC">
              <w:rPr>
                <w:b w:val="0"/>
              </w:rPr>
              <w:t>Areas of specific expertise relevant to the OHS matter:</w:t>
            </w:r>
          </w:p>
        </w:tc>
        <w:tc>
          <w:tcPr>
            <w:cnfStyle w:val="000100000000" w:firstRow="0" w:lastRow="0" w:firstColumn="0" w:lastColumn="1" w:oddVBand="0" w:evenVBand="0" w:oddHBand="0" w:evenHBand="0" w:firstRowFirstColumn="0" w:firstRowLastColumn="0" w:lastRowFirstColumn="0" w:lastRowLastColumn="0"/>
            <w:tcW w:w="4097"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663501" w:rsidRPr="00574D62" w:rsidRDefault="00663501" w:rsidP="007456DC">
            <w:pPr>
              <w:pStyle w:val="TableTextFill"/>
              <w:jc w:val="left"/>
            </w:pPr>
            <w:r w:rsidRPr="00574D62">
              <w:fldChar w:fldCharType="begin">
                <w:ffData>
                  <w:name w:val="Text15"/>
                  <w:enabled/>
                  <w:calcOnExit w:val="0"/>
                  <w:textInput/>
                </w:ffData>
              </w:fldChar>
            </w:r>
            <w:bookmarkStart w:id="15" w:name="Text15"/>
            <w:r w:rsidRPr="00574D62">
              <w:instrText xml:space="preserve"> FORMTEXT </w:instrText>
            </w:r>
            <w:r w:rsidRPr="00574D62">
              <w:fldChar w:fldCharType="separate"/>
            </w:r>
            <w:r w:rsidRPr="00574D62">
              <w:rPr>
                <w:noProof/>
              </w:rPr>
              <w:t> </w:t>
            </w:r>
            <w:r w:rsidRPr="00574D62">
              <w:rPr>
                <w:noProof/>
              </w:rPr>
              <w:t> </w:t>
            </w:r>
            <w:r w:rsidRPr="00574D62">
              <w:rPr>
                <w:noProof/>
              </w:rPr>
              <w:t> </w:t>
            </w:r>
            <w:r w:rsidRPr="00574D62">
              <w:rPr>
                <w:noProof/>
              </w:rPr>
              <w:t> </w:t>
            </w:r>
            <w:r w:rsidRPr="00574D62">
              <w:rPr>
                <w:noProof/>
              </w:rPr>
              <w:t> </w:t>
            </w:r>
            <w:r w:rsidRPr="00574D62">
              <w:fldChar w:fldCharType="end"/>
            </w:r>
            <w:bookmarkEnd w:id="15"/>
          </w:p>
        </w:tc>
      </w:tr>
    </w:tbl>
    <w:p w:rsidR="002D1ED6" w:rsidRDefault="002D1ED6" w:rsidP="002D1ED6">
      <w:pPr>
        <w:pStyle w:val="QMSHidden"/>
      </w:pPr>
    </w:p>
    <w:tbl>
      <w:tblPr>
        <w:tblStyle w:val="TableGray1"/>
        <w:tblW w:w="5000" w:type="pct"/>
        <w:tblLook w:val="01E0" w:firstRow="1" w:lastRow="1" w:firstColumn="1" w:lastColumn="1" w:noHBand="0" w:noVBand="0"/>
      </w:tblPr>
      <w:tblGrid>
        <w:gridCol w:w="1568"/>
        <w:gridCol w:w="2398"/>
        <w:gridCol w:w="948"/>
        <w:gridCol w:w="2599"/>
        <w:gridCol w:w="2126"/>
      </w:tblGrid>
      <w:tr w:rsidR="00663501" w:rsidRPr="008A2A27" w:rsidTr="00F51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gridSpan w:val="3"/>
            <w:tcBorders>
              <w:bottom w:val="single" w:sz="4" w:space="0" w:color="A5A7AA" w:themeColor="accent3" w:themeTint="99"/>
            </w:tcBorders>
          </w:tcPr>
          <w:p w:rsidR="00663501" w:rsidRPr="00FD4721" w:rsidRDefault="00663501" w:rsidP="00EC44AA">
            <w:pPr>
              <w:pStyle w:val="Tableheader"/>
            </w:pPr>
            <w:r w:rsidRPr="00FD4721">
              <w:t>Part 5 – Assistance by a consultant at a workplace (clause 35(2)(a))</w:t>
            </w:r>
          </w:p>
        </w:tc>
        <w:tc>
          <w:tcPr>
            <w:cnfStyle w:val="000100000000" w:firstRow="0" w:lastRow="0" w:firstColumn="0" w:lastColumn="1" w:oddVBand="0" w:evenVBand="0" w:oddHBand="0" w:evenHBand="0" w:firstRowFirstColumn="0" w:firstRowLastColumn="0" w:lastRowFirstColumn="0" w:lastRowLastColumn="0"/>
            <w:tcW w:w="2451" w:type="pct"/>
            <w:gridSpan w:val="2"/>
            <w:tcBorders>
              <w:bottom w:val="single" w:sz="4" w:space="0" w:color="A5A7AA" w:themeColor="accent3" w:themeTint="99"/>
            </w:tcBorders>
          </w:tcPr>
          <w:p w:rsidR="00663501" w:rsidRPr="00FD4721" w:rsidRDefault="00663501" w:rsidP="008A2A27">
            <w:pPr>
              <w:pStyle w:val="Instructionalinwhitetext"/>
            </w:pPr>
            <w:r w:rsidRPr="00FD4721">
              <w:tab/>
              <w:t>(where and when is the assistance being sought)</w:t>
            </w:r>
          </w:p>
        </w:tc>
      </w:tr>
      <w:tr w:rsidR="00AC0EF9" w:rsidRPr="00EB30FD" w:rsidTr="007456DC">
        <w:tc>
          <w:tcPr>
            <w:cnfStyle w:val="001000000000" w:firstRow="0" w:lastRow="0" w:firstColumn="1" w:lastColumn="0" w:oddVBand="0" w:evenVBand="0" w:oddHBand="0" w:evenHBand="0" w:firstRowFirstColumn="0" w:firstRowLastColumn="0" w:lastRowFirstColumn="0" w:lastRowLastColumn="0"/>
            <w:tcW w:w="3897" w:type="pct"/>
            <w:gridSpan w:val="4"/>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AC0EF9" w:rsidRPr="007456DC" w:rsidRDefault="00AC0EF9" w:rsidP="007456DC">
            <w:pPr>
              <w:pStyle w:val="TableTag"/>
              <w:rPr>
                <w:b w:val="0"/>
              </w:rPr>
            </w:pPr>
            <w:r w:rsidRPr="007456DC">
              <w:rPr>
                <w:b w:val="0"/>
              </w:rPr>
              <w:t>Are you seeking NOPSEMA agreement for assistance by a consultant at a workplace at which work is performed?</w:t>
            </w:r>
          </w:p>
          <w:p w:rsidR="00AC0EF9" w:rsidRPr="007456DC" w:rsidRDefault="00AC0EF9" w:rsidP="007456DC">
            <w:pPr>
              <w:pStyle w:val="TableTag"/>
              <w:rPr>
                <w:b w:val="0"/>
              </w:rPr>
            </w:pPr>
          </w:p>
          <w:p w:rsidR="00AC0EF9" w:rsidRPr="007456DC" w:rsidRDefault="00AC0EF9" w:rsidP="007456DC">
            <w:pPr>
              <w:pStyle w:val="TableTag"/>
              <w:rPr>
                <w:b w:val="0"/>
              </w:rPr>
            </w:pPr>
            <w:r w:rsidRPr="007456DC">
              <w:rPr>
                <w:b w:val="0"/>
              </w:rPr>
              <w:t>If “Yes” complete the following</w:t>
            </w:r>
          </w:p>
        </w:tc>
        <w:tc>
          <w:tcPr>
            <w:cnfStyle w:val="000100000000" w:firstRow="0" w:lastRow="0" w:firstColumn="0" w:lastColumn="1" w:oddVBand="0" w:evenVBand="0" w:oddHBand="0" w:evenHBand="0" w:firstRowFirstColumn="0" w:firstRowLastColumn="0" w:lastRowFirstColumn="0" w:lastRowLastColumn="0"/>
            <w:tcW w:w="11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AC0EF9" w:rsidRPr="007456DC" w:rsidRDefault="00AC0EF9" w:rsidP="007456DC">
            <w:pPr>
              <w:pStyle w:val="TableTextFill"/>
              <w:jc w:val="center"/>
              <w:rPr>
                <w:b w:val="0"/>
              </w:rPr>
            </w:pPr>
            <w:r w:rsidRPr="007456DC">
              <w:rPr>
                <w:b w:val="0"/>
              </w:rPr>
              <w:t>Yes</w:t>
            </w:r>
            <w:r w:rsidR="00665BB4" w:rsidRPr="007456DC">
              <w:rPr>
                <w:b w:val="0"/>
              </w:rPr>
              <w:tab/>
            </w:r>
            <w:sdt>
              <w:sdtPr>
                <w:id w:val="-3368248"/>
                <w14:checkbox>
                  <w14:checked w14:val="0"/>
                  <w14:checkedState w14:val="2612" w14:font="MS Gothic"/>
                  <w14:uncheckedState w14:val="2610" w14:font="MS Gothic"/>
                </w14:checkbox>
              </w:sdtPr>
              <w:sdtEndPr/>
              <w:sdtContent>
                <w:r w:rsidR="007456DC" w:rsidRPr="007456DC">
                  <w:rPr>
                    <w:rFonts w:ascii="MS Gothic" w:eastAsia="MS Gothic" w:hAnsi="MS Gothic" w:hint="eastAsia"/>
                    <w:b w:val="0"/>
                  </w:rPr>
                  <w:t>☐</w:t>
                </w:r>
              </w:sdtContent>
            </w:sdt>
          </w:p>
          <w:p w:rsidR="00AC0EF9" w:rsidRPr="007456DC" w:rsidRDefault="00AC0EF9" w:rsidP="007456DC">
            <w:pPr>
              <w:pStyle w:val="TableTag"/>
              <w:jc w:val="center"/>
              <w:rPr>
                <w:b w:val="0"/>
              </w:rPr>
            </w:pPr>
          </w:p>
          <w:p w:rsidR="00AC0EF9" w:rsidRPr="007456DC" w:rsidRDefault="00AC0EF9" w:rsidP="007456DC">
            <w:pPr>
              <w:pStyle w:val="TableTextFill"/>
              <w:jc w:val="center"/>
              <w:rPr>
                <w:b w:val="0"/>
                <w:sz w:val="16"/>
                <w:szCs w:val="16"/>
              </w:rPr>
            </w:pPr>
            <w:r w:rsidRPr="007456DC">
              <w:rPr>
                <w:b w:val="0"/>
              </w:rPr>
              <w:t>No:</w:t>
            </w:r>
            <w:r w:rsidR="00665BB4" w:rsidRPr="007456DC">
              <w:rPr>
                <w:b w:val="0"/>
              </w:rPr>
              <w:tab/>
            </w:r>
            <w:sdt>
              <w:sdtPr>
                <w:id w:val="1143777020"/>
                <w14:checkbox>
                  <w14:checked w14:val="0"/>
                  <w14:checkedState w14:val="2612" w14:font="MS Gothic"/>
                  <w14:uncheckedState w14:val="2610" w14:font="MS Gothic"/>
                </w14:checkbox>
              </w:sdtPr>
              <w:sdtEndPr/>
              <w:sdtContent>
                <w:r w:rsidR="00665BB4" w:rsidRPr="007456DC">
                  <w:rPr>
                    <w:rFonts w:ascii="MS Gothic" w:eastAsia="MS Gothic" w:hAnsi="MS Gothic" w:hint="eastAsia"/>
                    <w:b w:val="0"/>
                  </w:rPr>
                  <w:t>☐</w:t>
                </w:r>
              </w:sdtContent>
            </w:sdt>
          </w:p>
        </w:tc>
      </w:tr>
      <w:tr w:rsidR="00F51539" w:rsidRPr="00EB30FD" w:rsidTr="00745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752903" w:rsidRPr="007456DC" w:rsidRDefault="00752903" w:rsidP="007456DC">
            <w:pPr>
              <w:pStyle w:val="TableTag"/>
              <w:rPr>
                <w:b w:val="0"/>
              </w:rPr>
            </w:pPr>
            <w:r w:rsidRPr="007456DC">
              <w:rPr>
                <w:b w:val="0"/>
              </w:rPr>
              <w:t>Facility in general?</w:t>
            </w:r>
          </w:p>
        </w:tc>
        <w:tc>
          <w:tcPr>
            <w:tcW w:w="1244"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752903" w:rsidRPr="007456DC" w:rsidRDefault="00F51539" w:rsidP="00A15A1D">
            <w:pPr>
              <w:pStyle w:val="TableTextFill"/>
              <w:cnfStyle w:val="000000010000" w:firstRow="0" w:lastRow="0" w:firstColumn="0" w:lastColumn="0" w:oddVBand="0" w:evenVBand="0" w:oddHBand="0" w:evenHBand="1" w:firstRowFirstColumn="0" w:firstRowLastColumn="0" w:lastRowFirstColumn="0" w:lastRowLastColumn="0"/>
            </w:pPr>
            <w:r w:rsidRPr="007456DC">
              <w:fldChar w:fldCharType="begin">
                <w:ffData>
                  <w:name w:val="Text19"/>
                  <w:enabled/>
                  <w:calcOnExit w:val="0"/>
                  <w:textInput/>
                </w:ffData>
              </w:fldChar>
            </w:r>
            <w:bookmarkStart w:id="16" w:name="Text19"/>
            <w:r w:rsidRPr="007456DC">
              <w:instrText xml:space="preserve"> FORMTEXT </w:instrText>
            </w:r>
            <w:r w:rsidRPr="007456DC">
              <w:fldChar w:fldCharType="separate"/>
            </w:r>
            <w:r w:rsidRPr="007456DC">
              <w:rPr>
                <w:noProof/>
              </w:rPr>
              <w:t> </w:t>
            </w:r>
            <w:r w:rsidRPr="007456DC">
              <w:rPr>
                <w:noProof/>
              </w:rPr>
              <w:t> </w:t>
            </w:r>
            <w:r w:rsidRPr="007456DC">
              <w:rPr>
                <w:noProof/>
              </w:rPr>
              <w:t> </w:t>
            </w:r>
            <w:r w:rsidRPr="007456DC">
              <w:rPr>
                <w:noProof/>
              </w:rPr>
              <w:t> </w:t>
            </w:r>
            <w:r w:rsidRPr="007456DC">
              <w:rPr>
                <w:noProof/>
              </w:rPr>
              <w:t> </w:t>
            </w:r>
            <w:r w:rsidRPr="007456DC">
              <w:fldChar w:fldCharType="end"/>
            </w:r>
            <w:bookmarkEnd w:id="16"/>
          </w:p>
        </w:tc>
        <w:tc>
          <w:tcPr>
            <w:tcW w:w="1840" w:type="pct"/>
            <w:gridSpan w:val="2"/>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752903" w:rsidRPr="007456DC" w:rsidRDefault="00752903" w:rsidP="007456DC">
            <w:pPr>
              <w:pStyle w:val="TableTag"/>
              <w:cnfStyle w:val="000000010000" w:firstRow="0" w:lastRow="0" w:firstColumn="0" w:lastColumn="0" w:oddVBand="0" w:evenVBand="0" w:oddHBand="0" w:evenHBand="1" w:firstRowFirstColumn="0" w:firstRowLastColumn="0" w:lastRowFirstColumn="0" w:lastRowLastColumn="0"/>
            </w:pPr>
            <w:r w:rsidRPr="007456DC">
              <w:t>Specific parts of the facility? (please identify):</w:t>
            </w:r>
          </w:p>
        </w:tc>
        <w:tc>
          <w:tcPr>
            <w:cnfStyle w:val="000100000000" w:firstRow="0" w:lastRow="0" w:firstColumn="0" w:lastColumn="1" w:oddVBand="0" w:evenVBand="0" w:oddHBand="0" w:evenHBand="0" w:firstRowFirstColumn="0" w:firstRowLastColumn="0" w:lastRowFirstColumn="0" w:lastRowLastColumn="0"/>
            <w:tcW w:w="11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752903" w:rsidRPr="007456DC" w:rsidRDefault="00F51539" w:rsidP="007456DC">
            <w:pPr>
              <w:pStyle w:val="TableTextFill"/>
              <w:jc w:val="left"/>
              <w:rPr>
                <w:b w:val="0"/>
              </w:rPr>
            </w:pPr>
            <w:r w:rsidRPr="007456DC">
              <w:fldChar w:fldCharType="begin">
                <w:ffData>
                  <w:name w:val="Text21"/>
                  <w:enabled/>
                  <w:calcOnExit w:val="0"/>
                  <w:textInput/>
                </w:ffData>
              </w:fldChar>
            </w:r>
            <w:bookmarkStart w:id="17" w:name="Text21"/>
            <w:r w:rsidRPr="007456DC">
              <w:rPr>
                <w:b w:val="0"/>
              </w:rPr>
              <w:instrText xml:space="preserve"> FORMTEXT </w:instrText>
            </w:r>
            <w:r w:rsidRPr="007456DC">
              <w:fldChar w:fldCharType="separate"/>
            </w:r>
            <w:r w:rsidRPr="007456DC">
              <w:rPr>
                <w:b w:val="0"/>
                <w:noProof/>
              </w:rPr>
              <w:t> </w:t>
            </w:r>
            <w:r w:rsidRPr="007456DC">
              <w:rPr>
                <w:b w:val="0"/>
                <w:noProof/>
              </w:rPr>
              <w:t> </w:t>
            </w:r>
            <w:r w:rsidRPr="007456DC">
              <w:rPr>
                <w:b w:val="0"/>
                <w:noProof/>
              </w:rPr>
              <w:t> </w:t>
            </w:r>
            <w:r w:rsidRPr="007456DC">
              <w:rPr>
                <w:b w:val="0"/>
                <w:noProof/>
              </w:rPr>
              <w:t> </w:t>
            </w:r>
            <w:r w:rsidRPr="007456DC">
              <w:rPr>
                <w:b w:val="0"/>
                <w:noProof/>
              </w:rPr>
              <w:t> </w:t>
            </w:r>
            <w:r w:rsidRPr="007456DC">
              <w:fldChar w:fldCharType="end"/>
            </w:r>
            <w:bookmarkEnd w:id="17"/>
          </w:p>
        </w:tc>
      </w:tr>
      <w:tr w:rsidR="00F51539" w:rsidRPr="00EB30FD" w:rsidTr="007456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752903" w:rsidRPr="007456DC" w:rsidRDefault="00752903" w:rsidP="007456DC">
            <w:pPr>
              <w:pStyle w:val="TableTag"/>
              <w:rPr>
                <w:b w:val="0"/>
              </w:rPr>
            </w:pPr>
            <w:r w:rsidRPr="007456DC">
              <w:rPr>
                <w:b w:val="0"/>
              </w:rPr>
              <w:t>Commencement date:</w:t>
            </w:r>
          </w:p>
        </w:tc>
        <w:tc>
          <w:tcPr>
            <w:tcW w:w="1244"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752903" w:rsidRPr="007456DC" w:rsidRDefault="00F51539" w:rsidP="00A15A1D">
            <w:pPr>
              <w:pStyle w:val="TableTextFill"/>
              <w:cnfStyle w:val="010000000000" w:firstRow="0" w:lastRow="1" w:firstColumn="0" w:lastColumn="0" w:oddVBand="0" w:evenVBand="0" w:oddHBand="0" w:evenHBand="0" w:firstRowFirstColumn="0" w:firstRowLastColumn="0" w:lastRowFirstColumn="0" w:lastRowLastColumn="0"/>
              <w:rPr>
                <w:b w:val="0"/>
              </w:rPr>
            </w:pPr>
            <w:r w:rsidRPr="007456DC">
              <w:fldChar w:fldCharType="begin">
                <w:ffData>
                  <w:name w:val="Text20"/>
                  <w:enabled/>
                  <w:calcOnExit w:val="0"/>
                  <w:textInput/>
                </w:ffData>
              </w:fldChar>
            </w:r>
            <w:r w:rsidRPr="007456DC">
              <w:rPr>
                <w:b w:val="0"/>
              </w:rPr>
              <w:instrText xml:space="preserve"> FORMTEXT </w:instrText>
            </w:r>
            <w:r w:rsidRPr="007456DC">
              <w:fldChar w:fldCharType="separate"/>
            </w:r>
            <w:r w:rsidRPr="007456DC">
              <w:rPr>
                <w:b w:val="0"/>
                <w:noProof/>
              </w:rPr>
              <w:t> </w:t>
            </w:r>
            <w:r w:rsidRPr="007456DC">
              <w:rPr>
                <w:b w:val="0"/>
                <w:noProof/>
              </w:rPr>
              <w:t> </w:t>
            </w:r>
            <w:r w:rsidRPr="007456DC">
              <w:rPr>
                <w:b w:val="0"/>
                <w:noProof/>
              </w:rPr>
              <w:t> </w:t>
            </w:r>
            <w:r w:rsidRPr="007456DC">
              <w:rPr>
                <w:b w:val="0"/>
                <w:noProof/>
              </w:rPr>
              <w:t> </w:t>
            </w:r>
            <w:r w:rsidRPr="007456DC">
              <w:rPr>
                <w:b w:val="0"/>
                <w:noProof/>
              </w:rPr>
              <w:t> </w:t>
            </w:r>
            <w:r w:rsidRPr="007456DC">
              <w:fldChar w:fldCharType="end"/>
            </w:r>
          </w:p>
        </w:tc>
        <w:tc>
          <w:tcPr>
            <w:tcW w:w="1840" w:type="pct"/>
            <w:gridSpan w:val="2"/>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752903" w:rsidRPr="007456DC" w:rsidRDefault="00752903" w:rsidP="007456DC">
            <w:pPr>
              <w:pStyle w:val="TableTag"/>
              <w:cnfStyle w:val="010000000000" w:firstRow="0" w:lastRow="1" w:firstColumn="0" w:lastColumn="0" w:oddVBand="0" w:evenVBand="0" w:oddHBand="0" w:evenHBand="0" w:firstRowFirstColumn="0" w:firstRowLastColumn="0" w:lastRowFirstColumn="0" w:lastRowLastColumn="0"/>
              <w:rPr>
                <w:b w:val="0"/>
              </w:rPr>
            </w:pPr>
            <w:r w:rsidRPr="007456DC">
              <w:rPr>
                <w:b w:val="0"/>
              </w:rPr>
              <w:t>For how long is assistance being sought:</w:t>
            </w:r>
          </w:p>
        </w:tc>
        <w:tc>
          <w:tcPr>
            <w:cnfStyle w:val="000100000000" w:firstRow="0" w:lastRow="0" w:firstColumn="0" w:lastColumn="1" w:oddVBand="0" w:evenVBand="0" w:oddHBand="0" w:evenHBand="0" w:firstRowFirstColumn="0" w:firstRowLastColumn="0" w:lastRowFirstColumn="0" w:lastRowLastColumn="0"/>
            <w:tcW w:w="1103"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752903" w:rsidRPr="007456DC" w:rsidRDefault="00F51539" w:rsidP="007456DC">
            <w:pPr>
              <w:pStyle w:val="TableTextFill"/>
              <w:jc w:val="left"/>
              <w:rPr>
                <w:b w:val="0"/>
              </w:rPr>
            </w:pPr>
            <w:r w:rsidRPr="007456DC">
              <w:fldChar w:fldCharType="begin">
                <w:ffData>
                  <w:name w:val=""/>
                  <w:enabled/>
                  <w:calcOnExit w:val="0"/>
                  <w:textInput/>
                </w:ffData>
              </w:fldChar>
            </w:r>
            <w:r w:rsidRPr="007456DC">
              <w:rPr>
                <w:b w:val="0"/>
              </w:rPr>
              <w:instrText xml:space="preserve"> FORMTEXT </w:instrText>
            </w:r>
            <w:r w:rsidRPr="007456DC">
              <w:fldChar w:fldCharType="separate"/>
            </w:r>
            <w:r w:rsidRPr="007456DC">
              <w:rPr>
                <w:b w:val="0"/>
                <w:noProof/>
              </w:rPr>
              <w:t> </w:t>
            </w:r>
            <w:r w:rsidRPr="007456DC">
              <w:rPr>
                <w:b w:val="0"/>
                <w:noProof/>
              </w:rPr>
              <w:t> </w:t>
            </w:r>
            <w:r w:rsidRPr="007456DC">
              <w:rPr>
                <w:b w:val="0"/>
                <w:noProof/>
              </w:rPr>
              <w:t> </w:t>
            </w:r>
            <w:r w:rsidRPr="007456DC">
              <w:rPr>
                <w:b w:val="0"/>
                <w:noProof/>
              </w:rPr>
              <w:t> </w:t>
            </w:r>
            <w:r w:rsidRPr="007456DC">
              <w:rPr>
                <w:b w:val="0"/>
                <w:noProof/>
              </w:rPr>
              <w:t> </w:t>
            </w:r>
            <w:r w:rsidRPr="007456DC">
              <w:fldChar w:fldCharType="end"/>
            </w:r>
          </w:p>
        </w:tc>
      </w:tr>
    </w:tbl>
    <w:p w:rsidR="002D1ED6" w:rsidRDefault="002D1ED6" w:rsidP="002D1ED6">
      <w:pPr>
        <w:pStyle w:val="QMSHidden"/>
      </w:pPr>
    </w:p>
    <w:tbl>
      <w:tblPr>
        <w:tblStyle w:val="TableGrid"/>
        <w:tblW w:w="4999" w:type="pct"/>
        <w:tblLook w:val="01E0" w:firstRow="1" w:lastRow="1" w:firstColumn="1" w:lastColumn="1" w:noHBand="0" w:noVBand="0"/>
      </w:tblPr>
      <w:tblGrid>
        <w:gridCol w:w="4754"/>
        <w:gridCol w:w="2753"/>
        <w:gridCol w:w="2120"/>
      </w:tblGrid>
      <w:tr w:rsidR="00663501" w:rsidRPr="00FD4721" w:rsidTr="00A15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pct"/>
            <w:tcBorders>
              <w:top w:val="single" w:sz="4" w:space="0" w:color="A5A7AA" w:themeColor="accent3" w:themeTint="99"/>
              <w:left w:val="single" w:sz="4" w:space="0" w:color="A5A7AA" w:themeColor="accent3" w:themeTint="99"/>
              <w:bottom w:val="single" w:sz="4" w:space="0" w:color="A5A7AA" w:themeColor="accent3" w:themeTint="99"/>
              <w:right w:val="nil"/>
            </w:tcBorders>
          </w:tcPr>
          <w:p w:rsidR="00663501" w:rsidRPr="00FD4721" w:rsidRDefault="00663501" w:rsidP="00EC44AA">
            <w:pPr>
              <w:pStyle w:val="Tableheader"/>
            </w:pPr>
            <w:r w:rsidRPr="00FD4721">
              <w:t>Part 6 – Provision of information to a consultant (clause 35(2)(b))</w:t>
            </w:r>
            <w:r w:rsidRPr="00FD4721">
              <w:tab/>
            </w:r>
          </w:p>
        </w:tc>
        <w:tc>
          <w:tcPr>
            <w:cnfStyle w:val="000100000000" w:firstRow="0" w:lastRow="0" w:firstColumn="0" w:lastColumn="1" w:oddVBand="0" w:evenVBand="0" w:oddHBand="0" w:evenHBand="0" w:firstRowFirstColumn="0" w:firstRowLastColumn="0" w:lastRowFirstColumn="0" w:lastRowLastColumn="0"/>
            <w:tcW w:w="2531" w:type="pct"/>
            <w:gridSpan w:val="2"/>
            <w:tcBorders>
              <w:top w:val="single" w:sz="4" w:space="0" w:color="A5A7AA" w:themeColor="accent3" w:themeTint="99"/>
              <w:left w:val="nil"/>
              <w:bottom w:val="single" w:sz="4" w:space="0" w:color="A5A7AA" w:themeColor="accent3" w:themeTint="99"/>
              <w:right w:val="single" w:sz="4" w:space="0" w:color="A5A7AA" w:themeColor="accent3" w:themeTint="99"/>
            </w:tcBorders>
          </w:tcPr>
          <w:p w:rsidR="00663501" w:rsidRPr="00FD4721" w:rsidRDefault="00FD4721" w:rsidP="003455CB">
            <w:pPr>
              <w:pStyle w:val="Instructionalinwhitetext"/>
            </w:pPr>
            <w:r w:rsidRPr="00FD4721">
              <w:t>(where and when is the assistance being sought)</w:t>
            </w:r>
          </w:p>
        </w:tc>
      </w:tr>
      <w:tr w:rsidR="00F51539" w:rsidRPr="00EB30FD" w:rsidTr="007456DC">
        <w:tc>
          <w:tcPr>
            <w:cnfStyle w:val="001000000000" w:firstRow="0" w:lastRow="0" w:firstColumn="1" w:lastColumn="0" w:oddVBand="0" w:evenVBand="0" w:oddHBand="0" w:evenHBand="0" w:firstRowFirstColumn="0" w:firstRowLastColumn="0" w:lastRowFirstColumn="0" w:lastRowLastColumn="0"/>
            <w:tcW w:w="3899" w:type="pct"/>
            <w:gridSpan w:val="2"/>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F51539" w:rsidRPr="007456DC" w:rsidRDefault="00F51539" w:rsidP="007456DC">
            <w:pPr>
              <w:pStyle w:val="TableTag"/>
              <w:rPr>
                <w:b w:val="0"/>
              </w:rPr>
            </w:pPr>
            <w:r w:rsidRPr="007456DC">
              <w:rPr>
                <w:b w:val="0"/>
              </w:rPr>
              <w:t>Are you seeking to provide to a consultant information that has been provided to you (the health and safety representative) by an operator or work group employer under OPGGSA Schedule 3 paragraph 34(1)(d)?</w:t>
            </w:r>
          </w:p>
          <w:p w:rsidR="00F51539" w:rsidRPr="007456DC" w:rsidRDefault="00F51539" w:rsidP="007456DC">
            <w:pPr>
              <w:pStyle w:val="TableTag"/>
              <w:rPr>
                <w:b w:val="0"/>
              </w:rPr>
            </w:pPr>
            <w:r w:rsidRPr="007456DC">
              <w:rPr>
                <w:b w:val="0"/>
              </w:rPr>
              <w:t xml:space="preserve">If “yes” please list information in </w:t>
            </w:r>
            <w:bookmarkStart w:id="18" w:name="Text20"/>
            <w:r w:rsidR="009272D8" w:rsidRPr="007456DC">
              <w:fldChar w:fldCharType="begin"/>
            </w:r>
            <w:r w:rsidR="009272D8" w:rsidRPr="007456DC">
              <w:rPr>
                <w:b w:val="0"/>
              </w:rPr>
              <w:instrText xml:space="preserve"> HYPERLINK  \l "Text20" </w:instrText>
            </w:r>
            <w:r w:rsidR="009272D8" w:rsidRPr="007456DC">
              <w:fldChar w:fldCharType="separate"/>
            </w:r>
            <w:r w:rsidRPr="007456DC">
              <w:rPr>
                <w:rStyle w:val="Hyperlink"/>
                <w:b w:val="0"/>
              </w:rPr>
              <w:t>Part 9</w:t>
            </w:r>
            <w:bookmarkEnd w:id="18"/>
            <w:r w:rsidR="009272D8" w:rsidRPr="007456DC">
              <w:fldChar w:fldCharType="end"/>
            </w:r>
          </w:p>
        </w:tc>
        <w:tc>
          <w:tcPr>
            <w:cnfStyle w:val="000100000000" w:firstRow="0" w:lastRow="0" w:firstColumn="0" w:lastColumn="1" w:oddVBand="0" w:evenVBand="0" w:oddHBand="0" w:evenHBand="0" w:firstRowFirstColumn="0" w:firstRowLastColumn="0" w:lastRowFirstColumn="0" w:lastRowLastColumn="0"/>
            <w:tcW w:w="1101"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F51539" w:rsidRPr="007456DC" w:rsidRDefault="00F51539" w:rsidP="007456DC">
            <w:pPr>
              <w:pStyle w:val="TableTextFill"/>
              <w:jc w:val="center"/>
              <w:rPr>
                <w:b w:val="0"/>
              </w:rPr>
            </w:pPr>
            <w:r w:rsidRPr="007456DC">
              <w:rPr>
                <w:b w:val="0"/>
              </w:rPr>
              <w:t>Yes</w:t>
            </w:r>
            <w:r w:rsidRPr="007456DC">
              <w:rPr>
                <w:b w:val="0"/>
              </w:rPr>
              <w:tab/>
            </w:r>
            <w:sdt>
              <w:sdtPr>
                <w:id w:val="1409886616"/>
                <w14:checkbox>
                  <w14:checked w14:val="0"/>
                  <w14:checkedState w14:val="2612" w14:font="MS Gothic"/>
                  <w14:uncheckedState w14:val="2610" w14:font="MS Gothic"/>
                </w14:checkbox>
              </w:sdtPr>
              <w:sdtEndPr/>
              <w:sdtContent>
                <w:r w:rsidR="008A0D99" w:rsidRPr="007456DC">
                  <w:rPr>
                    <w:rFonts w:ascii="MS Gothic" w:eastAsia="MS Gothic" w:hAnsi="MS Gothic" w:hint="eastAsia"/>
                    <w:b w:val="0"/>
                  </w:rPr>
                  <w:t>☐</w:t>
                </w:r>
              </w:sdtContent>
            </w:sdt>
          </w:p>
          <w:p w:rsidR="00F51539" w:rsidRPr="007456DC" w:rsidRDefault="00F51539" w:rsidP="007456DC">
            <w:pPr>
              <w:pStyle w:val="TableTag"/>
              <w:jc w:val="center"/>
              <w:rPr>
                <w:b w:val="0"/>
              </w:rPr>
            </w:pPr>
          </w:p>
          <w:p w:rsidR="00F51539" w:rsidRPr="007456DC" w:rsidRDefault="00F51539" w:rsidP="007456DC">
            <w:pPr>
              <w:pStyle w:val="TableTextFill"/>
              <w:jc w:val="center"/>
              <w:rPr>
                <w:b w:val="0"/>
                <w:sz w:val="16"/>
                <w:szCs w:val="16"/>
              </w:rPr>
            </w:pPr>
            <w:r w:rsidRPr="007456DC">
              <w:rPr>
                <w:b w:val="0"/>
              </w:rPr>
              <w:t>No:</w:t>
            </w:r>
            <w:r w:rsidRPr="007456DC">
              <w:rPr>
                <w:b w:val="0"/>
              </w:rPr>
              <w:tab/>
            </w:r>
            <w:sdt>
              <w:sdtPr>
                <w:id w:val="-100566494"/>
                <w14:checkbox>
                  <w14:checked w14:val="0"/>
                  <w14:checkedState w14:val="2612" w14:font="MS Gothic"/>
                  <w14:uncheckedState w14:val="2610" w14:font="MS Gothic"/>
                </w14:checkbox>
              </w:sdtPr>
              <w:sdtEndPr/>
              <w:sdtContent>
                <w:r w:rsidR="008A0D99" w:rsidRPr="007456DC">
                  <w:rPr>
                    <w:rFonts w:ascii="MS Gothic" w:eastAsia="MS Gothic" w:hAnsi="MS Gothic" w:hint="eastAsia"/>
                    <w:b w:val="0"/>
                  </w:rPr>
                  <w:t>☐</w:t>
                </w:r>
              </w:sdtContent>
            </w:sdt>
          </w:p>
        </w:tc>
      </w:tr>
      <w:tr w:rsidR="00F51539" w:rsidRPr="00EB30FD" w:rsidTr="00745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9" w:type="pct"/>
            <w:gridSpan w:val="2"/>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F51539" w:rsidRPr="007456DC" w:rsidRDefault="00F51539" w:rsidP="007456DC">
            <w:pPr>
              <w:pStyle w:val="TableTag"/>
              <w:rPr>
                <w:b w:val="0"/>
              </w:rPr>
            </w:pPr>
            <w:r w:rsidRPr="007456DC">
              <w:rPr>
                <w:b w:val="0"/>
              </w:rPr>
              <w:t>If you answered Yes to the above question is the information relating to the health and safety of any group member?</w:t>
            </w:r>
          </w:p>
          <w:p w:rsidR="00F51539" w:rsidRPr="007456DC" w:rsidRDefault="00F51539" w:rsidP="007456DC">
            <w:pPr>
              <w:pStyle w:val="TableTag"/>
              <w:rPr>
                <w:b w:val="0"/>
              </w:rPr>
            </w:pPr>
            <w:r w:rsidRPr="007456DC">
              <w:rPr>
                <w:b w:val="0"/>
              </w:rPr>
              <w:t>If “Yes” please note the following</w:t>
            </w:r>
          </w:p>
        </w:tc>
        <w:tc>
          <w:tcPr>
            <w:cnfStyle w:val="000100000000" w:firstRow="0" w:lastRow="0" w:firstColumn="0" w:lastColumn="1" w:oddVBand="0" w:evenVBand="0" w:oddHBand="0" w:evenHBand="0" w:firstRowFirstColumn="0" w:firstRowLastColumn="0" w:lastRowFirstColumn="0" w:lastRowLastColumn="0"/>
            <w:tcW w:w="1101" w:type="pct"/>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auto"/>
          </w:tcPr>
          <w:p w:rsidR="00F51539" w:rsidRPr="007456DC" w:rsidRDefault="00F51539" w:rsidP="007456DC">
            <w:pPr>
              <w:pStyle w:val="TableTextFill"/>
              <w:jc w:val="center"/>
              <w:rPr>
                <w:b w:val="0"/>
              </w:rPr>
            </w:pPr>
            <w:r w:rsidRPr="007456DC">
              <w:rPr>
                <w:b w:val="0"/>
              </w:rPr>
              <w:t>Yes</w:t>
            </w:r>
            <w:r w:rsidRPr="007456DC">
              <w:rPr>
                <w:b w:val="0"/>
              </w:rPr>
              <w:tab/>
            </w:r>
            <w:sdt>
              <w:sdtPr>
                <w:id w:val="578869607"/>
                <w14:checkbox>
                  <w14:checked w14:val="0"/>
                  <w14:checkedState w14:val="2612" w14:font="MS Gothic"/>
                  <w14:uncheckedState w14:val="2610" w14:font="MS Gothic"/>
                </w14:checkbox>
              </w:sdtPr>
              <w:sdtEndPr/>
              <w:sdtContent>
                <w:r w:rsidRPr="007456DC">
                  <w:rPr>
                    <w:rFonts w:ascii="MS Gothic" w:eastAsia="MS Gothic" w:hAnsi="MS Gothic" w:hint="eastAsia"/>
                    <w:b w:val="0"/>
                  </w:rPr>
                  <w:t>☐</w:t>
                </w:r>
              </w:sdtContent>
            </w:sdt>
          </w:p>
          <w:p w:rsidR="00F51539" w:rsidRPr="007456DC" w:rsidRDefault="00F51539" w:rsidP="007456DC">
            <w:pPr>
              <w:pStyle w:val="TableTag"/>
              <w:jc w:val="center"/>
              <w:rPr>
                <w:b w:val="0"/>
              </w:rPr>
            </w:pPr>
          </w:p>
          <w:p w:rsidR="00F51539" w:rsidRPr="007456DC" w:rsidRDefault="00F51539" w:rsidP="007456DC">
            <w:pPr>
              <w:pStyle w:val="TableTextFill"/>
              <w:jc w:val="center"/>
              <w:rPr>
                <w:b w:val="0"/>
                <w:sz w:val="16"/>
                <w:szCs w:val="16"/>
              </w:rPr>
            </w:pPr>
            <w:r w:rsidRPr="007456DC">
              <w:rPr>
                <w:b w:val="0"/>
              </w:rPr>
              <w:t>No:</w:t>
            </w:r>
            <w:r w:rsidRPr="007456DC">
              <w:rPr>
                <w:b w:val="0"/>
              </w:rPr>
              <w:tab/>
            </w:r>
            <w:sdt>
              <w:sdtPr>
                <w:id w:val="-1511068383"/>
                <w14:checkbox>
                  <w14:checked w14:val="0"/>
                  <w14:checkedState w14:val="2612" w14:font="MS Gothic"/>
                  <w14:uncheckedState w14:val="2610" w14:font="MS Gothic"/>
                </w14:checkbox>
              </w:sdtPr>
              <w:sdtEndPr/>
              <w:sdtContent>
                <w:r w:rsidRPr="007456DC">
                  <w:rPr>
                    <w:rFonts w:ascii="MS Gothic" w:eastAsia="MS Gothic" w:hAnsi="MS Gothic" w:hint="eastAsia"/>
                    <w:b w:val="0"/>
                  </w:rPr>
                  <w:t>☐</w:t>
                </w:r>
              </w:sdtContent>
            </w:sdt>
          </w:p>
        </w:tc>
      </w:tr>
      <w:tr w:rsidR="00752903" w:rsidRPr="00EB30FD" w:rsidTr="008A0D99">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752903" w:rsidRPr="007456DC" w:rsidRDefault="00752903" w:rsidP="007456DC">
            <w:pPr>
              <w:pStyle w:val="TableTag"/>
              <w:rPr>
                <w:b w:val="0"/>
              </w:rPr>
            </w:pPr>
            <w:r w:rsidRPr="007456DC">
              <w:t>Limitations on provision of information to a consultant</w:t>
            </w:r>
            <w:r w:rsidRPr="007456DC">
              <w:rPr>
                <w:b w:val="0"/>
              </w:rPr>
              <w:tab/>
            </w:r>
            <w:r w:rsidR="008A0D99" w:rsidRPr="007456DC">
              <w:rPr>
                <w:b w:val="0"/>
              </w:rPr>
              <w:tab/>
            </w:r>
            <w:r w:rsidR="008A0D99" w:rsidRPr="007456DC">
              <w:rPr>
                <w:b w:val="0"/>
              </w:rPr>
              <w:tab/>
            </w:r>
            <w:r w:rsidRPr="007456DC">
              <w:rPr>
                <w:b w:val="0"/>
                <w:i/>
              </w:rPr>
              <w:t>(entitlement to access information)</w:t>
            </w:r>
          </w:p>
        </w:tc>
      </w:tr>
      <w:tr w:rsidR="00752903" w:rsidRPr="00EB30FD" w:rsidTr="00A15A1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tcBorders>
            <w:shd w:val="clear" w:color="auto" w:fill="D9D9D9" w:themeFill="background1" w:themeFillShade="D9"/>
          </w:tcPr>
          <w:p w:rsidR="00752903" w:rsidRPr="007456DC" w:rsidRDefault="00752903" w:rsidP="007456DC">
            <w:pPr>
              <w:pStyle w:val="TableTag"/>
              <w:rPr>
                <w:b w:val="0"/>
              </w:rPr>
            </w:pPr>
            <w:r w:rsidRPr="007456DC">
              <w:rPr>
                <w:b w:val="0"/>
              </w:rPr>
              <w:t>Although a health and safety representative for a designated work group in relation to a facility may, for the purpose of promoting or ensuring the health and safety at a workplace of the group members obtain access to any information under the control of the operator or any work group employer relating to the health and safety of any group member there are two circumstances where this is not the case as explained below.</w:t>
            </w:r>
          </w:p>
          <w:p w:rsidR="00752903" w:rsidRPr="007456DC" w:rsidRDefault="00752903" w:rsidP="007456DC">
            <w:pPr>
              <w:pStyle w:val="TableTag"/>
              <w:rPr>
                <w:b w:val="0"/>
              </w:rPr>
            </w:pPr>
            <w:r w:rsidRPr="007456DC">
              <w:rPr>
                <w:b w:val="0"/>
              </w:rPr>
              <w:t>(a)</w:t>
            </w:r>
            <w:r w:rsidRPr="007456DC">
              <w:rPr>
                <w:b w:val="0"/>
              </w:rPr>
              <w:tab/>
              <w:t>You should be aware that neither you (the health and safety representative) nor, if being assisted by a consultant—the consultant, is entitled to information relating to the health and safety of any group member where a group member is entitled to claim, and does claim, legal professional privilege. [Clause 36(1)] (see note 2 for an explanation of legal professional privilege)</w:t>
            </w:r>
          </w:p>
          <w:p w:rsidR="00752903" w:rsidRPr="007456DC" w:rsidRDefault="00752903" w:rsidP="007456DC">
            <w:pPr>
              <w:pStyle w:val="TableTag"/>
              <w:rPr>
                <w:b w:val="0"/>
              </w:rPr>
            </w:pPr>
            <w:r w:rsidRPr="007456DC">
              <w:rPr>
                <w:b w:val="0"/>
              </w:rPr>
              <w:t>(b)</w:t>
            </w:r>
            <w:r w:rsidRPr="007456DC">
              <w:rPr>
                <w:b w:val="0"/>
              </w:rPr>
              <w:tab/>
              <w:t>You should be aware that neither you (the health and safety representative) nor, if the if being assisted by a consultant—the consultant, is entitled to have access to information of a confidential medical nature relating to a person who is or was a group member unless:</w:t>
            </w:r>
          </w:p>
          <w:p w:rsidR="00752903" w:rsidRPr="007456DC" w:rsidRDefault="00752903" w:rsidP="007456DC">
            <w:pPr>
              <w:pStyle w:val="TableTag"/>
              <w:rPr>
                <w:b w:val="0"/>
                <w:color w:val="auto"/>
              </w:rPr>
            </w:pPr>
            <w:r w:rsidRPr="007456DC">
              <w:rPr>
                <w:b w:val="0"/>
              </w:rPr>
              <w:t>(i)</w:t>
            </w:r>
            <w:r w:rsidRPr="007456DC">
              <w:rPr>
                <w:b w:val="0"/>
              </w:rPr>
              <w:tab/>
              <w:t xml:space="preserve">the person has delivered to the operator or any work group employer a written authority permitting the health and safety representative, or the health </w:t>
            </w:r>
            <w:r w:rsidRPr="007456DC">
              <w:rPr>
                <w:b w:val="0"/>
                <w:color w:val="auto"/>
              </w:rPr>
              <w:t>and safety representative and the consultant, as the case requires, to have access to the information; or</w:t>
            </w:r>
          </w:p>
          <w:p w:rsidR="00330C18" w:rsidRPr="007456DC" w:rsidRDefault="00752903" w:rsidP="007456DC">
            <w:pPr>
              <w:pStyle w:val="TableTag"/>
              <w:rPr>
                <w:b w:val="0"/>
              </w:rPr>
            </w:pPr>
            <w:r w:rsidRPr="007456DC">
              <w:rPr>
                <w:b w:val="0"/>
              </w:rPr>
              <w:lastRenderedPageBreak/>
              <w:t>(ii)</w:t>
            </w:r>
            <w:r w:rsidRPr="007456DC">
              <w:rPr>
                <w:b w:val="0"/>
              </w:rPr>
              <w:tab/>
              <w:t>the information is in a form that does not identify the person or enable the identity of the person to be discovered. [Clause 36(2)]</w:t>
            </w:r>
          </w:p>
        </w:tc>
      </w:tr>
    </w:tbl>
    <w:p w:rsidR="002D1ED6" w:rsidRDefault="002D1ED6" w:rsidP="002D1ED6">
      <w:pPr>
        <w:pStyle w:val="QMSHidden"/>
      </w:pPr>
    </w:p>
    <w:tbl>
      <w:tblPr>
        <w:tblStyle w:val="TableGrid"/>
        <w:tblW w:w="5000" w:type="pct"/>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Look w:val="01E0" w:firstRow="1" w:lastRow="1" w:firstColumn="1" w:lastColumn="1" w:noHBand="0" w:noVBand="0"/>
      </w:tblPr>
      <w:tblGrid>
        <w:gridCol w:w="505"/>
        <w:gridCol w:w="8348"/>
        <w:gridCol w:w="776"/>
      </w:tblGrid>
      <w:tr w:rsidR="00752903" w:rsidRPr="00EB30FD" w:rsidTr="00A15A1D">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597" w:type="pct"/>
            <w:gridSpan w:val="2"/>
            <w:tcBorders>
              <w:bottom w:val="single" w:sz="4" w:space="0" w:color="A5A7AA" w:themeColor="accent3" w:themeTint="99"/>
              <w:right w:val="nil"/>
            </w:tcBorders>
          </w:tcPr>
          <w:p w:rsidR="00752903" w:rsidRPr="00EB30FD" w:rsidRDefault="00752903" w:rsidP="00EC44AA">
            <w:pPr>
              <w:pStyle w:val="Tableheader"/>
            </w:pPr>
            <w:r w:rsidRPr="00EB30FD">
              <w:t>Part 7 – Request Checklist</w:t>
            </w:r>
          </w:p>
        </w:tc>
        <w:tc>
          <w:tcPr>
            <w:cnfStyle w:val="000100000000" w:firstRow="0" w:lastRow="0" w:firstColumn="0" w:lastColumn="1" w:oddVBand="0" w:evenVBand="0" w:oddHBand="0" w:evenHBand="0" w:firstRowFirstColumn="0" w:firstRowLastColumn="0" w:lastRowFirstColumn="0" w:lastRowLastColumn="0"/>
            <w:tcW w:w="403" w:type="pct"/>
            <w:tcBorders>
              <w:left w:val="nil"/>
            </w:tcBorders>
          </w:tcPr>
          <w:p w:rsidR="00752903" w:rsidRPr="00EB30FD" w:rsidRDefault="00752903" w:rsidP="00A15A1D">
            <w:pPr>
              <w:pStyle w:val="Instructionalinwhitetext"/>
            </w:pPr>
            <w:r w:rsidRPr="00A15A1D">
              <w:rPr>
                <w:i w:val="0"/>
              </w:rPr>
              <w:t>Yes</w:t>
            </w:r>
            <w:r w:rsidRPr="00EB30FD">
              <w:t xml:space="preserve"> </w:t>
            </w:r>
            <w:r w:rsidR="00A15A1D">
              <w:t>X</w:t>
            </w:r>
          </w:p>
        </w:tc>
      </w:tr>
      <w:tr w:rsidR="00752903" w:rsidRPr="00EB30FD" w:rsidTr="007456DC">
        <w:tc>
          <w:tcPr>
            <w:cnfStyle w:val="001000000000" w:firstRow="0" w:lastRow="0" w:firstColumn="1" w:lastColumn="0" w:oddVBand="0" w:evenVBand="0" w:oddHBand="0" w:evenHBand="0" w:firstRowFirstColumn="0" w:firstRowLastColumn="0" w:lastRowFirstColumn="0" w:lastRowLastColumn="0"/>
            <w:tcW w:w="262" w:type="pct"/>
            <w:tcBorders>
              <w:bottom w:val="single" w:sz="4" w:space="0" w:color="A5A7AA" w:themeColor="accent3" w:themeTint="99"/>
              <w:right w:val="nil"/>
            </w:tcBorders>
            <w:shd w:val="clear" w:color="auto" w:fill="D9D9D9" w:themeFill="background1" w:themeFillShade="D9"/>
          </w:tcPr>
          <w:p w:rsidR="00752903" w:rsidRPr="00A15A1D" w:rsidRDefault="00752903" w:rsidP="007456DC">
            <w:pPr>
              <w:pStyle w:val="TableTag"/>
            </w:pPr>
            <w:r w:rsidRPr="00A15A1D">
              <w:t>1</w:t>
            </w:r>
          </w:p>
        </w:tc>
        <w:tc>
          <w:tcPr>
            <w:tcW w:w="4335" w:type="pct"/>
            <w:tcBorders>
              <w:left w:val="nil"/>
              <w:bottom w:val="single" w:sz="4" w:space="0" w:color="A5A7AA" w:themeColor="accent3" w:themeTint="99"/>
            </w:tcBorders>
            <w:shd w:val="clear" w:color="auto" w:fill="D9D9D9" w:themeFill="background1" w:themeFillShade="D9"/>
          </w:tcPr>
          <w:p w:rsidR="00752903" w:rsidRPr="00A15A1D" w:rsidRDefault="00752903" w:rsidP="007456DC">
            <w:pPr>
              <w:pStyle w:val="TableTag"/>
              <w:cnfStyle w:val="000000000000" w:firstRow="0" w:lastRow="0" w:firstColumn="0" w:lastColumn="0" w:oddVBand="0" w:evenVBand="0" w:oddHBand="0" w:evenHBand="0" w:firstRowFirstColumn="0" w:firstRowLastColumn="0" w:lastRowFirstColumn="0" w:lastRowLastColumn="0"/>
            </w:pPr>
            <w:r w:rsidRPr="00A15A1D">
              <w:t>Request is being made by an HSR for a designated workgroup on the facility, exercising their powers, in relation to a health &amp; safety matter for which assistance by a consultant (at the workplace or by provision of information) is being sought.</w:t>
            </w:r>
          </w:p>
        </w:tc>
        <w:sdt>
          <w:sdtPr>
            <w:id w:val="-143189784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403" w:type="pct"/>
                <w:shd w:val="clear" w:color="auto" w:fill="auto"/>
              </w:tcPr>
              <w:p w:rsidR="00752903" w:rsidRPr="00A15A1D" w:rsidRDefault="007456DC" w:rsidP="00A15A1D">
                <w:pPr>
                  <w:pStyle w:val="TableTextFill"/>
                </w:pPr>
                <w:r w:rsidRPr="007456DC">
                  <w:rPr>
                    <w:rFonts w:ascii="MS Gothic" w:eastAsia="MS Gothic" w:hAnsi="MS Gothic" w:hint="eastAsia"/>
                    <w:b w:val="0"/>
                  </w:rPr>
                  <w:t>☐</w:t>
                </w:r>
              </w:p>
            </w:tc>
          </w:sdtContent>
        </w:sdt>
      </w:tr>
      <w:tr w:rsidR="00752903" w:rsidRPr="00EB30FD" w:rsidTr="007456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 w:type="pct"/>
            <w:tcBorders>
              <w:right w:val="nil"/>
            </w:tcBorders>
            <w:shd w:val="clear" w:color="auto" w:fill="D9D9D9" w:themeFill="background1" w:themeFillShade="D9"/>
          </w:tcPr>
          <w:p w:rsidR="00752903" w:rsidRPr="00A15A1D" w:rsidRDefault="00752903" w:rsidP="007456DC">
            <w:pPr>
              <w:pStyle w:val="TableTag"/>
            </w:pPr>
            <w:r w:rsidRPr="00A15A1D">
              <w:t>2</w:t>
            </w:r>
          </w:p>
        </w:tc>
        <w:tc>
          <w:tcPr>
            <w:tcW w:w="4335" w:type="pct"/>
            <w:tcBorders>
              <w:left w:val="nil"/>
            </w:tcBorders>
            <w:shd w:val="clear" w:color="auto" w:fill="D9D9D9" w:themeFill="background1" w:themeFillShade="D9"/>
          </w:tcPr>
          <w:p w:rsidR="00752903" w:rsidRPr="007456DC" w:rsidRDefault="00752903" w:rsidP="007456DC">
            <w:pPr>
              <w:pStyle w:val="TableTag"/>
              <w:cnfStyle w:val="010000000000" w:firstRow="0" w:lastRow="1" w:firstColumn="0" w:lastColumn="0" w:oddVBand="0" w:evenVBand="0" w:oddHBand="0" w:evenHBand="0" w:firstRowFirstColumn="0" w:firstRowLastColumn="0" w:lastRowFirstColumn="0" w:lastRowLastColumn="0"/>
              <w:rPr>
                <w:b w:val="0"/>
              </w:rPr>
            </w:pPr>
            <w:r w:rsidRPr="007456DC">
              <w:rPr>
                <w:b w:val="0"/>
              </w:rPr>
              <w:t>Where agreement to provision of information to a consultant is being sought the information is itemised in section 9 below.</w:t>
            </w:r>
          </w:p>
        </w:tc>
        <w:sdt>
          <w:sdtPr>
            <w:id w:val="-301313769"/>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403" w:type="pct"/>
                <w:shd w:val="clear" w:color="auto" w:fill="auto"/>
              </w:tcPr>
              <w:p w:rsidR="00752903" w:rsidRPr="00A15A1D" w:rsidRDefault="007456DC" w:rsidP="00A15A1D">
                <w:pPr>
                  <w:pStyle w:val="TableTextFill"/>
                </w:pPr>
                <w:r>
                  <w:rPr>
                    <w:rFonts w:ascii="MS Gothic" w:eastAsia="MS Gothic" w:hAnsi="MS Gothic" w:hint="eastAsia"/>
                    <w:b w:val="0"/>
                  </w:rPr>
                  <w:t>☐</w:t>
                </w:r>
              </w:p>
            </w:tc>
          </w:sdtContent>
        </w:sdt>
      </w:tr>
    </w:tbl>
    <w:p w:rsidR="002D1ED6" w:rsidRDefault="002D1ED6" w:rsidP="002D1ED6">
      <w:pPr>
        <w:pStyle w:val="QMSHidden"/>
      </w:pPr>
    </w:p>
    <w:tbl>
      <w:tblPr>
        <w:tblStyle w:val="TableGrid"/>
        <w:tblW w:w="5000" w:type="pct"/>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Look w:val="01E0" w:firstRow="1" w:lastRow="1" w:firstColumn="1" w:lastColumn="1" w:noHBand="0" w:noVBand="0"/>
      </w:tblPr>
      <w:tblGrid>
        <w:gridCol w:w="812"/>
        <w:gridCol w:w="4002"/>
        <w:gridCol w:w="364"/>
        <w:gridCol w:w="913"/>
        <w:gridCol w:w="3538"/>
      </w:tblGrid>
      <w:tr w:rsidR="00FD4721" w:rsidRPr="00FD4721" w:rsidTr="00A15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2"/>
            <w:tcBorders>
              <w:right w:val="nil"/>
            </w:tcBorders>
          </w:tcPr>
          <w:p w:rsidR="00FD4721" w:rsidRPr="00FD4721" w:rsidRDefault="00FD4721" w:rsidP="00EC44AA">
            <w:pPr>
              <w:pStyle w:val="Tableheader"/>
            </w:pPr>
            <w:r w:rsidRPr="00FD4721">
              <w:t>Part 8 – Sign-off</w:t>
            </w:r>
            <w:r w:rsidRPr="00FD4721">
              <w:tab/>
            </w:r>
          </w:p>
        </w:tc>
        <w:tc>
          <w:tcPr>
            <w:cnfStyle w:val="000100000000" w:firstRow="0" w:lastRow="0" w:firstColumn="0" w:lastColumn="1" w:oddVBand="0" w:evenVBand="0" w:oddHBand="0" w:evenHBand="0" w:firstRowFirstColumn="0" w:firstRowLastColumn="0" w:lastRowFirstColumn="0" w:lastRowLastColumn="0"/>
            <w:tcW w:w="2500" w:type="pct"/>
            <w:gridSpan w:val="3"/>
            <w:tcBorders>
              <w:left w:val="nil"/>
            </w:tcBorders>
          </w:tcPr>
          <w:p w:rsidR="00FD4721" w:rsidRPr="00FD4721" w:rsidRDefault="00FD4721" w:rsidP="003455CB">
            <w:pPr>
              <w:pStyle w:val="Instructionalinwhitetext"/>
            </w:pPr>
            <w:r w:rsidRPr="00FD4721">
              <w:t>(HSR making the application)</w:t>
            </w:r>
          </w:p>
        </w:tc>
      </w:tr>
      <w:tr w:rsidR="00752903" w:rsidRPr="00EB30FD" w:rsidTr="00A15A1D">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9D9D9" w:themeFill="background1" w:themeFillShade="D9"/>
          </w:tcPr>
          <w:p w:rsidR="00752903" w:rsidRPr="007456DC" w:rsidRDefault="00752903" w:rsidP="007456DC">
            <w:pPr>
              <w:pStyle w:val="TableTag"/>
              <w:rPr>
                <w:b w:val="0"/>
              </w:rPr>
            </w:pPr>
            <w:r w:rsidRPr="007456DC">
              <w:rPr>
                <w:b w:val="0"/>
              </w:rPr>
              <w:t>I, the undersigned, confirm that the information provided on this form is true and correct to the best of my knowledge and acknowledge that, as per clause 35(3), should NOPSEMA agree to my request neither the operator, nor any workplace employer becomes liable for any remuneration or other expense incurred in connection with the consultant’s activities.</w:t>
            </w:r>
          </w:p>
        </w:tc>
      </w:tr>
      <w:tr w:rsidR="00752903" w:rsidRPr="00EB30FD" w:rsidTr="00A15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pct"/>
          </w:tcPr>
          <w:p w:rsidR="00752903" w:rsidRPr="007456DC" w:rsidRDefault="00752903" w:rsidP="003431AD">
            <w:pPr>
              <w:pStyle w:val="Tabletagsmall"/>
              <w:rPr>
                <w:rFonts w:ascii="Calibri" w:hAnsi="Calibri"/>
                <w:b w:val="0"/>
                <w:bCs/>
                <w:sz w:val="20"/>
                <w:szCs w:val="20"/>
              </w:rPr>
            </w:pPr>
            <w:r w:rsidRPr="007456DC">
              <w:rPr>
                <w:rFonts w:ascii="Calibri" w:hAnsi="Calibri"/>
                <w:b w:val="0"/>
                <w:bCs/>
                <w:sz w:val="20"/>
                <w:szCs w:val="20"/>
              </w:rPr>
              <w:t>Signed:</w:t>
            </w:r>
          </w:p>
        </w:tc>
        <w:tc>
          <w:tcPr>
            <w:tcW w:w="2267" w:type="pct"/>
            <w:gridSpan w:val="2"/>
            <w:shd w:val="clear" w:color="auto" w:fill="auto"/>
          </w:tcPr>
          <w:p w:rsidR="00752903" w:rsidRPr="00EB30FD" w:rsidRDefault="00752903" w:rsidP="00A15A1D">
            <w:pPr>
              <w:pStyle w:val="TableTextFill"/>
              <w:cnfStyle w:val="000000010000" w:firstRow="0" w:lastRow="0" w:firstColumn="0" w:lastColumn="0" w:oddVBand="0" w:evenVBand="0" w:oddHBand="0" w:evenHBand="1" w:firstRowFirstColumn="0" w:firstRowLastColumn="0" w:lastRowFirstColumn="0" w:lastRowLastColumn="0"/>
            </w:pPr>
          </w:p>
        </w:tc>
        <w:tc>
          <w:tcPr>
            <w:tcW w:w="474" w:type="pct"/>
            <w:tcBorders>
              <w:bottom w:val="single" w:sz="4" w:space="0" w:color="A5A7AA" w:themeColor="accent3" w:themeTint="99"/>
            </w:tcBorders>
          </w:tcPr>
          <w:p w:rsidR="00752903" w:rsidRPr="007456DC" w:rsidRDefault="00752903" w:rsidP="007456DC">
            <w:pPr>
              <w:pStyle w:val="Tabletagsmall"/>
              <w:cnfStyle w:val="000000010000" w:firstRow="0" w:lastRow="0" w:firstColumn="0" w:lastColumn="0" w:oddVBand="0" w:evenVBand="0" w:oddHBand="0" w:evenHBand="1" w:firstRowFirstColumn="0" w:firstRowLastColumn="0" w:lastRowFirstColumn="0" w:lastRowLastColumn="0"/>
              <w:rPr>
                <w:rFonts w:ascii="Calibri" w:hAnsi="Calibri"/>
                <w:bCs/>
                <w:sz w:val="20"/>
                <w:szCs w:val="20"/>
              </w:rPr>
            </w:pPr>
            <w:r w:rsidRPr="007456DC">
              <w:rPr>
                <w:rFonts w:ascii="Calibri" w:hAnsi="Calibri"/>
                <w:bCs/>
                <w:sz w:val="20"/>
                <w:szCs w:val="20"/>
              </w:rPr>
              <w:t>Date:</w:t>
            </w:r>
          </w:p>
        </w:tc>
        <w:tc>
          <w:tcPr>
            <w:cnfStyle w:val="000100000000" w:firstRow="0" w:lastRow="0" w:firstColumn="0" w:lastColumn="1" w:oddVBand="0" w:evenVBand="0" w:oddHBand="0" w:evenHBand="0" w:firstRowFirstColumn="0" w:firstRowLastColumn="0" w:lastRowFirstColumn="0" w:lastRowLastColumn="0"/>
            <w:tcW w:w="1837" w:type="pct"/>
            <w:tcBorders>
              <w:bottom w:val="single" w:sz="4" w:space="0" w:color="A5A7AA" w:themeColor="accent3" w:themeTint="99"/>
            </w:tcBorders>
            <w:shd w:val="clear" w:color="auto" w:fill="auto"/>
            <w:vAlign w:val="center"/>
          </w:tcPr>
          <w:p w:rsidR="00752903" w:rsidRPr="00A15A1D" w:rsidRDefault="003431AD" w:rsidP="00A15A1D">
            <w:pPr>
              <w:pStyle w:val="TableTextFill"/>
              <w:jc w:val="left"/>
              <w:rPr>
                <w:b w:val="0"/>
              </w:rPr>
            </w:pPr>
            <w:r w:rsidRPr="00A15A1D">
              <w:fldChar w:fldCharType="begin">
                <w:ffData>
                  <w:name w:val="Text16"/>
                  <w:enabled/>
                  <w:calcOnExit w:val="0"/>
                  <w:textInput/>
                </w:ffData>
              </w:fldChar>
            </w:r>
            <w:bookmarkStart w:id="19" w:name="Text16"/>
            <w:r w:rsidRPr="00A15A1D">
              <w:rPr>
                <w:b w:val="0"/>
              </w:rPr>
              <w:instrText xml:space="preserve"> FORMTEXT </w:instrText>
            </w:r>
            <w:r w:rsidRPr="00A15A1D">
              <w:fldChar w:fldCharType="separate"/>
            </w:r>
            <w:r w:rsidRPr="00A15A1D">
              <w:rPr>
                <w:b w:val="0"/>
                <w:noProof/>
              </w:rPr>
              <w:t> </w:t>
            </w:r>
            <w:r w:rsidRPr="00A15A1D">
              <w:rPr>
                <w:b w:val="0"/>
                <w:noProof/>
              </w:rPr>
              <w:t> </w:t>
            </w:r>
            <w:r w:rsidRPr="00A15A1D">
              <w:rPr>
                <w:b w:val="0"/>
                <w:noProof/>
              </w:rPr>
              <w:t> </w:t>
            </w:r>
            <w:r w:rsidRPr="00A15A1D">
              <w:rPr>
                <w:b w:val="0"/>
                <w:noProof/>
              </w:rPr>
              <w:t> </w:t>
            </w:r>
            <w:r w:rsidRPr="00A15A1D">
              <w:rPr>
                <w:b w:val="0"/>
                <w:noProof/>
              </w:rPr>
              <w:t> </w:t>
            </w:r>
            <w:r w:rsidRPr="00A15A1D">
              <w:fldChar w:fldCharType="end"/>
            </w:r>
            <w:bookmarkEnd w:id="19"/>
          </w:p>
        </w:tc>
      </w:tr>
      <w:tr w:rsidR="00752903" w:rsidRPr="00EB30FD" w:rsidTr="00A15A1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pct"/>
            <w:shd w:val="clear" w:color="auto" w:fill="D9D9D9" w:themeFill="background1" w:themeFillShade="D9"/>
          </w:tcPr>
          <w:p w:rsidR="00752903" w:rsidRPr="007456DC" w:rsidRDefault="00752903" w:rsidP="003431AD">
            <w:pPr>
              <w:pStyle w:val="Tabletagsmall"/>
              <w:rPr>
                <w:rFonts w:ascii="Calibri" w:hAnsi="Calibri"/>
                <w:b w:val="0"/>
                <w:bCs/>
                <w:sz w:val="20"/>
                <w:szCs w:val="20"/>
              </w:rPr>
            </w:pPr>
            <w:r w:rsidRPr="007456DC">
              <w:rPr>
                <w:rFonts w:ascii="Calibri" w:hAnsi="Calibri"/>
                <w:b w:val="0"/>
                <w:bCs/>
                <w:sz w:val="20"/>
                <w:szCs w:val="20"/>
              </w:rPr>
              <w:t>Name:</w:t>
            </w:r>
          </w:p>
        </w:tc>
        <w:tc>
          <w:tcPr>
            <w:tcW w:w="2267" w:type="pct"/>
            <w:gridSpan w:val="2"/>
            <w:shd w:val="clear" w:color="auto" w:fill="auto"/>
          </w:tcPr>
          <w:p w:rsidR="00752903" w:rsidRPr="00A15A1D" w:rsidRDefault="003431AD" w:rsidP="00A15A1D">
            <w:pPr>
              <w:pStyle w:val="TableTextFill"/>
              <w:cnfStyle w:val="010000000000" w:firstRow="0" w:lastRow="1" w:firstColumn="0" w:lastColumn="0" w:oddVBand="0" w:evenVBand="0" w:oddHBand="0" w:evenHBand="0" w:firstRowFirstColumn="0" w:firstRowLastColumn="0" w:lastRowFirstColumn="0" w:lastRowLastColumn="0"/>
              <w:rPr>
                <w:b w:val="0"/>
              </w:rPr>
            </w:pPr>
            <w:r w:rsidRPr="00A15A1D">
              <w:fldChar w:fldCharType="begin">
                <w:ffData>
                  <w:name w:val="Text17"/>
                  <w:enabled/>
                  <w:calcOnExit w:val="0"/>
                  <w:textInput/>
                </w:ffData>
              </w:fldChar>
            </w:r>
            <w:bookmarkStart w:id="20" w:name="Text17"/>
            <w:r w:rsidRPr="00A15A1D">
              <w:rPr>
                <w:b w:val="0"/>
              </w:rPr>
              <w:instrText xml:space="preserve"> FORMTEXT </w:instrText>
            </w:r>
            <w:r w:rsidRPr="00A15A1D">
              <w:fldChar w:fldCharType="separate"/>
            </w:r>
            <w:r w:rsidRPr="00A15A1D">
              <w:rPr>
                <w:b w:val="0"/>
                <w:noProof/>
              </w:rPr>
              <w:t> </w:t>
            </w:r>
            <w:r w:rsidRPr="00A15A1D">
              <w:rPr>
                <w:b w:val="0"/>
                <w:noProof/>
              </w:rPr>
              <w:t> </w:t>
            </w:r>
            <w:r w:rsidRPr="00A15A1D">
              <w:rPr>
                <w:b w:val="0"/>
                <w:noProof/>
              </w:rPr>
              <w:t> </w:t>
            </w:r>
            <w:r w:rsidRPr="00A15A1D">
              <w:rPr>
                <w:b w:val="0"/>
                <w:noProof/>
              </w:rPr>
              <w:t> </w:t>
            </w:r>
            <w:r w:rsidRPr="00A15A1D">
              <w:rPr>
                <w:b w:val="0"/>
                <w:noProof/>
              </w:rPr>
              <w:t> </w:t>
            </w:r>
            <w:r w:rsidRPr="00A15A1D">
              <w:fldChar w:fldCharType="end"/>
            </w:r>
            <w:bookmarkEnd w:id="20"/>
          </w:p>
        </w:tc>
        <w:tc>
          <w:tcPr>
            <w:tcW w:w="474" w:type="pct"/>
            <w:tcBorders>
              <w:bottom w:val="nil"/>
              <w:right w:val="nil"/>
            </w:tcBorders>
            <w:shd w:val="clear" w:color="auto" w:fill="auto"/>
          </w:tcPr>
          <w:p w:rsidR="00752903" w:rsidRPr="00EB30FD" w:rsidRDefault="00752903" w:rsidP="003431AD">
            <w:pPr>
              <w:spacing w:before="80" w:after="80"/>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cnfStyle w:val="000100000000" w:firstRow="0" w:lastRow="0" w:firstColumn="0" w:lastColumn="1" w:oddVBand="0" w:evenVBand="0" w:oddHBand="0" w:evenHBand="0" w:firstRowFirstColumn="0" w:firstRowLastColumn="0" w:lastRowFirstColumn="0" w:lastRowLastColumn="0"/>
            <w:tcW w:w="1837" w:type="pct"/>
            <w:tcBorders>
              <w:left w:val="nil"/>
              <w:bottom w:val="nil"/>
              <w:right w:val="nil"/>
            </w:tcBorders>
            <w:shd w:val="clear" w:color="auto" w:fill="auto"/>
          </w:tcPr>
          <w:p w:rsidR="00752903" w:rsidRPr="00EB30FD" w:rsidRDefault="00752903" w:rsidP="00A15A1D">
            <w:pPr>
              <w:pStyle w:val="TableTextFill"/>
            </w:pPr>
          </w:p>
        </w:tc>
      </w:tr>
    </w:tbl>
    <w:p w:rsidR="002D1ED6" w:rsidRDefault="002D1ED6" w:rsidP="002D1ED6">
      <w:pPr>
        <w:pStyle w:val="QMSHidden"/>
      </w:pPr>
    </w:p>
    <w:tbl>
      <w:tblPr>
        <w:tblStyle w:val="TableGrid"/>
        <w:tblW w:w="5006" w:type="pct"/>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Look w:val="01E0" w:firstRow="1" w:lastRow="1" w:firstColumn="1" w:lastColumn="1" w:noHBand="0" w:noVBand="0"/>
      </w:tblPr>
      <w:tblGrid>
        <w:gridCol w:w="526"/>
        <w:gridCol w:w="5324"/>
        <w:gridCol w:w="2792"/>
        <w:gridCol w:w="999"/>
      </w:tblGrid>
      <w:tr w:rsidR="00FD4721" w:rsidRPr="00EB30FD" w:rsidTr="00927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pct"/>
            <w:gridSpan w:val="2"/>
            <w:tcBorders>
              <w:right w:val="nil"/>
            </w:tcBorders>
          </w:tcPr>
          <w:p w:rsidR="00FD4721" w:rsidRPr="00FD4721" w:rsidRDefault="00FD4721" w:rsidP="00EC44AA">
            <w:pPr>
              <w:pStyle w:val="Tableheader"/>
            </w:pPr>
            <w:r w:rsidRPr="00FD4721">
              <w:t>Part 9 – Information to be provided to consultant</w:t>
            </w:r>
            <w:r w:rsidRPr="00FD4721">
              <w:tab/>
            </w:r>
          </w:p>
        </w:tc>
        <w:tc>
          <w:tcPr>
            <w:cnfStyle w:val="000100000000" w:firstRow="0" w:lastRow="0" w:firstColumn="0" w:lastColumn="1" w:oddVBand="0" w:evenVBand="0" w:oddHBand="0" w:evenHBand="0" w:firstRowFirstColumn="0" w:firstRowLastColumn="0" w:lastRowFirstColumn="0" w:lastRowLastColumn="0"/>
            <w:tcW w:w="1966" w:type="pct"/>
            <w:gridSpan w:val="2"/>
            <w:tcBorders>
              <w:left w:val="nil"/>
            </w:tcBorders>
          </w:tcPr>
          <w:p w:rsidR="00FD4721" w:rsidRPr="00FD4721" w:rsidRDefault="00FD4721" w:rsidP="003455CB">
            <w:pPr>
              <w:pStyle w:val="Instructionalinwhitetext"/>
            </w:pPr>
            <w:r w:rsidRPr="00FD4721">
              <w:t>(where part 6 of this form has been completed, add rows as required)</w:t>
            </w:r>
          </w:p>
        </w:tc>
      </w:tr>
      <w:tr w:rsidR="00752903" w:rsidRPr="007456DC"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D9D9D9" w:themeFill="background1" w:themeFillShade="D9"/>
          </w:tcPr>
          <w:p w:rsidR="00752903" w:rsidRPr="007456DC" w:rsidRDefault="00752903" w:rsidP="007456DC">
            <w:pPr>
              <w:pStyle w:val="TableTag"/>
              <w:rPr>
                <w:b w:val="0"/>
              </w:rPr>
            </w:pPr>
            <w:r w:rsidRPr="007456DC">
              <w:rPr>
                <w:b w:val="0"/>
              </w:rPr>
              <w:t>No.</w:t>
            </w:r>
          </w:p>
        </w:tc>
        <w:tc>
          <w:tcPr>
            <w:tcW w:w="4209" w:type="pct"/>
            <w:gridSpan w:val="2"/>
            <w:shd w:val="clear" w:color="auto" w:fill="D9D9D9" w:themeFill="background1" w:themeFillShade="D9"/>
          </w:tcPr>
          <w:p w:rsidR="00752903" w:rsidRPr="007456DC" w:rsidRDefault="00752903" w:rsidP="007456DC">
            <w:pPr>
              <w:pStyle w:val="TableTag"/>
              <w:cnfStyle w:val="000000000000" w:firstRow="0" w:lastRow="0" w:firstColumn="0" w:lastColumn="0" w:oddVBand="0" w:evenVBand="0" w:oddHBand="0" w:evenHBand="0" w:firstRowFirstColumn="0" w:firstRowLastColumn="0" w:lastRowFirstColumn="0" w:lastRowLastColumn="0"/>
            </w:pPr>
            <w:r w:rsidRPr="007456DC">
              <w:t>Title</w:t>
            </w:r>
          </w:p>
        </w:tc>
        <w:tc>
          <w:tcPr>
            <w:cnfStyle w:val="000100000000" w:firstRow="0" w:lastRow="0" w:firstColumn="0" w:lastColumn="1" w:oddVBand="0" w:evenVBand="0" w:oddHBand="0" w:evenHBand="0" w:firstRowFirstColumn="0" w:firstRowLastColumn="0" w:lastRowFirstColumn="0" w:lastRowLastColumn="0"/>
            <w:tcW w:w="518" w:type="pct"/>
            <w:shd w:val="clear" w:color="auto" w:fill="D9D9D9" w:themeFill="background1" w:themeFillShade="D9"/>
          </w:tcPr>
          <w:p w:rsidR="00752903" w:rsidRPr="007456DC" w:rsidRDefault="00752903" w:rsidP="007456DC">
            <w:pPr>
              <w:pStyle w:val="TableTag"/>
              <w:rPr>
                <w:b w:val="0"/>
              </w:rPr>
            </w:pPr>
            <w:r w:rsidRPr="007456DC">
              <w:rPr>
                <w:b w:val="0"/>
              </w:rPr>
              <w:t>Dated</w:t>
            </w:r>
          </w:p>
        </w:tc>
      </w:tr>
      <w:tr w:rsidR="00752903" w:rsidRPr="00EB30FD"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752903" w:rsidRPr="00EB30FD" w:rsidRDefault="00752903" w:rsidP="00874246">
            <w:pPr>
              <w:pStyle w:val="ListNumber"/>
            </w:pPr>
          </w:p>
        </w:tc>
        <w:tc>
          <w:tcPr>
            <w:tcW w:w="4209" w:type="pct"/>
            <w:gridSpan w:val="2"/>
            <w:shd w:val="clear" w:color="auto" w:fill="auto"/>
          </w:tcPr>
          <w:p w:rsidR="00752903"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752903"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246" w:rsidRPr="00EB30FD"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874246" w:rsidRPr="00EB30FD" w:rsidRDefault="00874246" w:rsidP="002D1ED6">
            <w:pPr>
              <w:pStyle w:val="ListNumber"/>
            </w:pPr>
          </w:p>
        </w:tc>
        <w:tc>
          <w:tcPr>
            <w:tcW w:w="4209" w:type="pct"/>
            <w:gridSpan w:val="2"/>
            <w:shd w:val="clear" w:color="auto" w:fill="auto"/>
          </w:tcPr>
          <w:p w:rsidR="00874246" w:rsidRPr="00EB30FD" w:rsidRDefault="00874246" w:rsidP="00A15A1D">
            <w:pPr>
              <w:pStyle w:val="TableTextFill"/>
              <w:cnfStyle w:val="000000000000" w:firstRow="0" w:lastRow="0"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246" w:rsidRPr="00EB30FD"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874246" w:rsidRPr="00EB30FD" w:rsidRDefault="00874246" w:rsidP="002D1ED6">
            <w:pPr>
              <w:pStyle w:val="ListNumber"/>
            </w:pPr>
          </w:p>
        </w:tc>
        <w:tc>
          <w:tcPr>
            <w:tcW w:w="4209" w:type="pct"/>
            <w:gridSpan w:val="2"/>
            <w:shd w:val="clear" w:color="auto" w:fill="auto"/>
          </w:tcPr>
          <w:p w:rsidR="00874246"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246" w:rsidRPr="00EB30FD"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874246" w:rsidRPr="00EB30FD" w:rsidRDefault="00874246" w:rsidP="002D1ED6">
            <w:pPr>
              <w:pStyle w:val="ListNumber"/>
            </w:pPr>
          </w:p>
        </w:tc>
        <w:tc>
          <w:tcPr>
            <w:tcW w:w="4209" w:type="pct"/>
            <w:gridSpan w:val="2"/>
            <w:shd w:val="clear" w:color="auto" w:fill="auto"/>
          </w:tcPr>
          <w:p w:rsidR="00874246" w:rsidRPr="00EB30FD" w:rsidRDefault="00874246" w:rsidP="00A15A1D">
            <w:pPr>
              <w:pStyle w:val="TableTextFill"/>
              <w:cnfStyle w:val="000000000000" w:firstRow="0" w:lastRow="0"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246" w:rsidRPr="00EB30FD"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874246" w:rsidRPr="00EB30FD" w:rsidRDefault="00874246" w:rsidP="002D1ED6">
            <w:pPr>
              <w:pStyle w:val="ListNumber"/>
            </w:pPr>
          </w:p>
        </w:tc>
        <w:tc>
          <w:tcPr>
            <w:tcW w:w="4209" w:type="pct"/>
            <w:gridSpan w:val="2"/>
            <w:shd w:val="clear" w:color="auto" w:fill="auto"/>
          </w:tcPr>
          <w:p w:rsidR="00874246"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246" w:rsidRPr="00EB30FD"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874246" w:rsidRPr="00EB30FD" w:rsidRDefault="00874246" w:rsidP="002D1ED6">
            <w:pPr>
              <w:pStyle w:val="ListNumber"/>
            </w:pPr>
          </w:p>
        </w:tc>
        <w:tc>
          <w:tcPr>
            <w:tcW w:w="4209" w:type="pct"/>
            <w:gridSpan w:val="2"/>
            <w:shd w:val="clear" w:color="auto" w:fill="auto"/>
          </w:tcPr>
          <w:p w:rsidR="00874246" w:rsidRPr="00EB30FD" w:rsidRDefault="00874246" w:rsidP="00A15A1D">
            <w:pPr>
              <w:pStyle w:val="TableTextFill"/>
              <w:cnfStyle w:val="000000000000" w:firstRow="0" w:lastRow="0"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246" w:rsidRPr="00EB30FD"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874246" w:rsidRPr="00EB30FD" w:rsidRDefault="00874246" w:rsidP="002D1ED6">
            <w:pPr>
              <w:pStyle w:val="ListNumber"/>
            </w:pPr>
          </w:p>
        </w:tc>
        <w:tc>
          <w:tcPr>
            <w:tcW w:w="4209" w:type="pct"/>
            <w:gridSpan w:val="2"/>
            <w:shd w:val="clear" w:color="auto" w:fill="auto"/>
          </w:tcPr>
          <w:p w:rsidR="00874246"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246" w:rsidRPr="00EB30FD" w:rsidTr="009272D8">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874246" w:rsidRPr="00EB30FD" w:rsidRDefault="00874246" w:rsidP="002D1ED6">
            <w:pPr>
              <w:pStyle w:val="ListNumber"/>
            </w:pPr>
          </w:p>
        </w:tc>
        <w:tc>
          <w:tcPr>
            <w:tcW w:w="4209" w:type="pct"/>
            <w:gridSpan w:val="2"/>
            <w:shd w:val="clear" w:color="auto" w:fill="auto"/>
          </w:tcPr>
          <w:p w:rsidR="00874246" w:rsidRPr="00EB30FD" w:rsidRDefault="00874246" w:rsidP="00A15A1D">
            <w:pPr>
              <w:pStyle w:val="TableTextFill"/>
              <w:cnfStyle w:val="000000000000" w:firstRow="0" w:lastRow="0"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874246" w:rsidRPr="00EB30FD" w:rsidRDefault="00874246" w:rsidP="00A15A1D">
            <w:pPr>
              <w:pStyle w:val="TableTextFill"/>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246" w:rsidRPr="00EB30FD" w:rsidTr="00927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874246" w:rsidRPr="00EB30FD" w:rsidRDefault="00874246" w:rsidP="002D1ED6">
            <w:pPr>
              <w:pStyle w:val="ListNumber"/>
            </w:pPr>
          </w:p>
        </w:tc>
        <w:tc>
          <w:tcPr>
            <w:tcW w:w="4209" w:type="pct"/>
            <w:gridSpan w:val="2"/>
            <w:shd w:val="clear" w:color="auto" w:fill="auto"/>
          </w:tcPr>
          <w:p w:rsidR="00874246" w:rsidRPr="00EB30FD" w:rsidRDefault="00874246" w:rsidP="00A15A1D">
            <w:pPr>
              <w:pStyle w:val="TableTextFill"/>
              <w:cnfStyle w:val="000000010000" w:firstRow="0" w:lastRow="0" w:firstColumn="0" w:lastColumn="0" w:oddVBand="0" w:evenVBand="0" w:oddHBand="0" w:evenHBand="1"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874246" w:rsidRPr="00EB30FD" w:rsidRDefault="00874246" w:rsidP="00A15A1D">
            <w:pPr>
              <w:pStyle w:val="TableTextFi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4246" w:rsidRPr="00EB30FD" w:rsidTr="009272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 w:type="pct"/>
            <w:shd w:val="clear" w:color="auto" w:fill="auto"/>
          </w:tcPr>
          <w:p w:rsidR="00874246" w:rsidRPr="009272D8" w:rsidRDefault="00874246" w:rsidP="00874246">
            <w:pPr>
              <w:pStyle w:val="ListNumber"/>
              <w:rPr>
                <w:b w:val="0"/>
              </w:rPr>
            </w:pPr>
          </w:p>
        </w:tc>
        <w:tc>
          <w:tcPr>
            <w:tcW w:w="4209" w:type="pct"/>
            <w:gridSpan w:val="2"/>
            <w:shd w:val="clear" w:color="auto" w:fill="auto"/>
          </w:tcPr>
          <w:p w:rsidR="00874246" w:rsidRDefault="00874246" w:rsidP="00A15A1D">
            <w:pPr>
              <w:pStyle w:val="TableTextFill"/>
              <w:cnfStyle w:val="010000000000" w:firstRow="0" w:lastRow="1" w:firstColumn="0" w:lastColumn="0" w:oddVBand="0" w:evenVBand="0" w:oddHBand="0" w:evenHBand="0" w:firstRowFirstColumn="0" w:firstRowLastColumn="0" w:lastRowFirstColumn="0" w:lastRowLastColumn="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cnfStyle w:val="000100000000" w:firstRow="0" w:lastRow="0" w:firstColumn="0" w:lastColumn="1" w:oddVBand="0" w:evenVBand="0" w:oddHBand="0" w:evenHBand="0" w:firstRowFirstColumn="0" w:firstRowLastColumn="0" w:lastRowFirstColumn="0" w:lastRowLastColumn="0"/>
            <w:tcW w:w="518" w:type="pct"/>
            <w:shd w:val="clear" w:color="auto" w:fill="auto"/>
          </w:tcPr>
          <w:p w:rsidR="00874246" w:rsidRDefault="00874246" w:rsidP="00A15A1D">
            <w:pPr>
              <w:pStyle w:val="TableTextFill"/>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272D8" w:rsidRDefault="009272D8" w:rsidP="00F154A4">
      <w:pPr>
        <w:pStyle w:val="SubHeadingBlack"/>
      </w:pPr>
    </w:p>
    <w:p w:rsidR="009272D8" w:rsidRDefault="009272D8">
      <w:pPr>
        <w:rPr>
          <w:b/>
          <w:i/>
          <w:color w:val="000000" w:themeColor="text1"/>
        </w:rPr>
      </w:pPr>
      <w:r>
        <w:br w:type="page"/>
      </w:r>
    </w:p>
    <w:p w:rsidR="002D1ED6" w:rsidRPr="00EB30FD" w:rsidRDefault="002D1ED6" w:rsidP="00F154A4">
      <w:pPr>
        <w:pStyle w:val="SubHeadingBlack"/>
      </w:pPr>
      <w:r w:rsidRPr="00EB30FD">
        <w:lastRenderedPageBreak/>
        <w:t>Instructions for use:</w:t>
      </w:r>
    </w:p>
    <w:p w:rsidR="002D1ED6" w:rsidRPr="00EB30FD" w:rsidRDefault="002D1ED6" w:rsidP="00F154A4">
      <w:pPr>
        <w:pStyle w:val="InstructionalNumbering"/>
        <w:numPr>
          <w:ilvl w:val="1"/>
          <w:numId w:val="15"/>
        </w:numPr>
      </w:pPr>
      <w:r w:rsidRPr="00EB30FD">
        <w:t xml:space="preserve">This form is intended for use by HSRs requesting NOPSEMA’s written agreement to assistance by consultant (either at a workplace or via provision of information) as provided for in Clause 35 of Schedule 3 to the </w:t>
      </w:r>
      <w:r w:rsidRPr="00F154A4">
        <w:rPr>
          <w:i/>
        </w:rPr>
        <w:t>Offshore Petroleum and Greenhouse Gas Storage Act 2006.</w:t>
      </w:r>
    </w:p>
    <w:p w:rsidR="002D1ED6" w:rsidRPr="00EB30FD" w:rsidRDefault="002D1ED6" w:rsidP="00F154A4">
      <w:pPr>
        <w:pStyle w:val="InstructionalNumbering"/>
        <w:numPr>
          <w:ilvl w:val="1"/>
          <w:numId w:val="15"/>
        </w:numPr>
      </w:pPr>
      <w:r w:rsidRPr="00EB30FD">
        <w:t>This form is intended to be completed electronically where possible.</w:t>
      </w:r>
    </w:p>
    <w:p w:rsidR="002D1ED6" w:rsidRPr="00EB30FD" w:rsidRDefault="002D1ED6" w:rsidP="00F154A4">
      <w:pPr>
        <w:pStyle w:val="InstructionalNumbering"/>
        <w:numPr>
          <w:ilvl w:val="1"/>
          <w:numId w:val="15"/>
        </w:numPr>
      </w:pPr>
      <w:r w:rsidRPr="00EB30FD">
        <w:t>HSRs should complete Parts 1 to 6 and use Part 7 as a checklist to ensure all items have been address/included as part of the application before signing Part 8.</w:t>
      </w:r>
    </w:p>
    <w:p w:rsidR="002D1ED6" w:rsidRPr="00EB30FD" w:rsidRDefault="002D1ED6" w:rsidP="00F154A4">
      <w:pPr>
        <w:pStyle w:val="InstructionalNumbering"/>
        <w:numPr>
          <w:ilvl w:val="1"/>
          <w:numId w:val="15"/>
        </w:numPr>
      </w:pPr>
      <w:r w:rsidRPr="00EB30FD">
        <w:t xml:space="preserve">The completed form should be emailed to </w:t>
      </w:r>
      <w:hyperlink r:id="rId10" w:history="1">
        <w:r w:rsidRPr="00F154A4">
          <w:rPr>
            <w:rStyle w:val="Hyperlink"/>
            <w:rFonts w:asciiTheme="majorHAnsi" w:hAnsiTheme="majorHAnsi" w:cstheme="majorHAnsi"/>
            <w:sz w:val="16"/>
            <w:szCs w:val="16"/>
          </w:rPr>
          <w:t>submissions@nopsema.gov.au</w:t>
        </w:r>
      </w:hyperlink>
      <w:r w:rsidRPr="00EB30FD">
        <w:t xml:space="preserve"> </w:t>
      </w:r>
    </w:p>
    <w:p w:rsidR="002D1ED6" w:rsidRPr="00F154A4" w:rsidRDefault="002D1ED6" w:rsidP="00F154A4">
      <w:pPr>
        <w:pStyle w:val="SubHeadingBlack"/>
      </w:pPr>
      <w:r w:rsidRPr="00F154A4">
        <w:t>Notes:</w:t>
      </w:r>
    </w:p>
    <w:p w:rsidR="002D1ED6" w:rsidRPr="00EB30FD" w:rsidRDefault="002D1ED6" w:rsidP="00F154A4">
      <w:pPr>
        <w:pStyle w:val="InstructionalNumbering"/>
        <w:numPr>
          <w:ilvl w:val="1"/>
          <w:numId w:val="16"/>
        </w:numPr>
      </w:pPr>
      <w:r w:rsidRPr="00EB30FD">
        <w:t xml:space="preserve">Written agreement by NOPSEMA to assistance by consultant to a Health and Safety Representative (HSR) is provided for in Clause 35 of Schedule 3 to the </w:t>
      </w:r>
      <w:r w:rsidRPr="00F154A4">
        <w:rPr>
          <w:i/>
        </w:rPr>
        <w:t>Offshore Petroleum and Greenhouse Gas Storage Act 2006.</w:t>
      </w:r>
    </w:p>
    <w:p w:rsidR="002D1ED6" w:rsidRPr="00EB30FD" w:rsidRDefault="002D1ED6" w:rsidP="00F154A4">
      <w:pPr>
        <w:pStyle w:val="InstructionalNumbering"/>
        <w:numPr>
          <w:ilvl w:val="1"/>
          <w:numId w:val="16"/>
        </w:numPr>
      </w:pPr>
      <w:r w:rsidRPr="00EB30FD">
        <w:t>Legal professional privilege is the legal principle which provides that confidential communications between a lawyer and client for the purpose of obtaining legal advice or for use in litigation should not be disclosed.</w:t>
      </w:r>
    </w:p>
    <w:p w:rsidR="002D1ED6" w:rsidRPr="00EB30FD" w:rsidRDefault="002D1ED6" w:rsidP="00AE0963">
      <w:pPr>
        <w:pStyle w:val="InstructionalNumbering"/>
        <w:ind w:left="357"/>
      </w:pPr>
      <w:r w:rsidRPr="00EB30FD">
        <w:t>The following factors must be present for a communication to be privileged:</w:t>
      </w:r>
    </w:p>
    <w:p w:rsidR="002D1ED6" w:rsidRPr="00EB30FD" w:rsidRDefault="002D1ED6" w:rsidP="00AE0963">
      <w:pPr>
        <w:pStyle w:val="Style1"/>
      </w:pPr>
      <w:r w:rsidRPr="00EB30FD">
        <w:t>The existence of a legal adviser-client relationship</w:t>
      </w:r>
    </w:p>
    <w:p w:rsidR="002D1ED6" w:rsidRPr="00EB30FD" w:rsidRDefault="002D1ED6" w:rsidP="00AE0963">
      <w:pPr>
        <w:pStyle w:val="Style1"/>
      </w:pPr>
      <w:r w:rsidRPr="00EB30FD">
        <w:t>Communication must be for the purpose of giving/receiving legal advice or for use in litigation</w:t>
      </w:r>
    </w:p>
    <w:p w:rsidR="002D1ED6" w:rsidRPr="00EB30FD" w:rsidRDefault="002D1ED6" w:rsidP="00AE0963">
      <w:pPr>
        <w:pStyle w:val="Style1"/>
      </w:pPr>
      <w:r w:rsidRPr="00EB30FD">
        <w:t>Advice given is independent</w:t>
      </w:r>
    </w:p>
    <w:p w:rsidR="002D1ED6" w:rsidRPr="00EB30FD" w:rsidRDefault="002D1ED6" w:rsidP="00AE0963">
      <w:pPr>
        <w:pStyle w:val="Style1"/>
      </w:pPr>
      <w:r w:rsidRPr="00EB30FD">
        <w:t>Advice given is confidential</w:t>
      </w:r>
    </w:p>
    <w:p w:rsidR="002D1ED6" w:rsidRPr="00AF11B7" w:rsidRDefault="002D1ED6" w:rsidP="00AF11B7">
      <w:pPr>
        <w:pStyle w:val="InstructionalNumbering"/>
        <w:numPr>
          <w:ilvl w:val="1"/>
          <w:numId w:val="16"/>
        </w:numPr>
      </w:pPr>
      <w:r w:rsidRPr="00AF11B7">
        <w:t xml:space="preserve">For the purposes of Part 2 of this form Clause 34 of Schedule 3 to the </w:t>
      </w:r>
      <w:r w:rsidRPr="00AF11B7">
        <w:rPr>
          <w:i/>
        </w:rPr>
        <w:t>Offshore Petroleum and Greenhouse Gas Storage Act 2006</w:t>
      </w:r>
      <w:r w:rsidRPr="00AF11B7">
        <w:t xml:space="preserve"> is reproduced as follows:</w:t>
      </w:r>
    </w:p>
    <w:p w:rsidR="002D1ED6" w:rsidRPr="00EB30FD" w:rsidRDefault="002D1ED6" w:rsidP="00AF11B7">
      <w:pPr>
        <w:pStyle w:val="Tabletagsmall"/>
        <w:ind w:left="357"/>
        <w:rPr>
          <w:rFonts w:asciiTheme="majorHAnsi" w:hAnsiTheme="majorHAnsi" w:cstheme="majorHAnsi"/>
          <w:b/>
        </w:rPr>
      </w:pPr>
      <w:r w:rsidRPr="00EB30FD">
        <w:rPr>
          <w:rFonts w:asciiTheme="majorHAnsi" w:hAnsiTheme="majorHAnsi" w:cstheme="majorHAnsi"/>
          <w:b/>
        </w:rPr>
        <w:t>34  Powers of health and safety representatives</w:t>
      </w:r>
    </w:p>
    <w:p w:rsidR="002D1ED6" w:rsidRPr="00EB30FD" w:rsidRDefault="002D1ED6" w:rsidP="00AF11B7">
      <w:pPr>
        <w:pStyle w:val="Tabletagsmall"/>
        <w:tabs>
          <w:tab w:val="left" w:pos="525"/>
        </w:tabs>
        <w:ind w:left="882" w:hanging="525"/>
        <w:rPr>
          <w:rFonts w:asciiTheme="majorHAnsi" w:hAnsiTheme="majorHAnsi" w:cstheme="majorHAnsi"/>
        </w:rPr>
      </w:pPr>
      <w:r w:rsidRPr="00EB30FD">
        <w:rPr>
          <w:rFonts w:asciiTheme="majorHAnsi" w:hAnsiTheme="majorHAnsi" w:cstheme="majorHAnsi"/>
        </w:rPr>
        <w:t>(1)</w:t>
      </w:r>
      <w:r w:rsidRPr="00EB30FD">
        <w:rPr>
          <w:rFonts w:asciiTheme="majorHAnsi" w:hAnsiTheme="majorHAnsi" w:cstheme="majorHAnsi"/>
        </w:rPr>
        <w:tab/>
        <w:t>A health and safety representative for a designated work group in relation to a facility may, for the purpose of promoting or ensuring the health and safety at a workplace of the group members:</w:t>
      </w:r>
    </w:p>
    <w:p w:rsidR="002D1ED6" w:rsidRPr="00EB30FD" w:rsidRDefault="002D1ED6" w:rsidP="00AF11B7">
      <w:pPr>
        <w:pStyle w:val="Tabletagsmall"/>
        <w:tabs>
          <w:tab w:val="left" w:pos="525"/>
          <w:tab w:val="left" w:pos="950"/>
        </w:tabs>
        <w:ind w:left="882"/>
        <w:rPr>
          <w:rFonts w:asciiTheme="majorHAnsi" w:hAnsiTheme="majorHAnsi" w:cstheme="majorHAnsi"/>
        </w:rPr>
      </w:pPr>
      <w:r w:rsidRPr="00EB30FD">
        <w:rPr>
          <w:rFonts w:asciiTheme="majorHAnsi" w:hAnsiTheme="majorHAnsi" w:cstheme="majorHAnsi"/>
        </w:rPr>
        <w:t>(a)</w:t>
      </w:r>
      <w:r w:rsidRPr="00EB30FD">
        <w:rPr>
          <w:rFonts w:asciiTheme="majorHAnsi" w:hAnsiTheme="majorHAnsi" w:cstheme="majorHAnsi"/>
        </w:rPr>
        <w:tab/>
        <w:t>do any or all of the following:</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w:t>
      </w:r>
      <w:r w:rsidRPr="00EB30FD">
        <w:rPr>
          <w:rFonts w:asciiTheme="majorHAnsi" w:hAnsiTheme="majorHAnsi" w:cstheme="majorHAnsi"/>
        </w:rPr>
        <w:tab/>
        <w:t>inspect the whole or any part of the workplace if there has, in the immediate past, been an accident or a dangerous occurrence at the workplace, or if there is an immediate threat of such an accident or dangerous occurrence;</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w:t>
      </w:r>
      <w:r w:rsidRPr="00EB30FD">
        <w:rPr>
          <w:rFonts w:asciiTheme="majorHAnsi" w:hAnsiTheme="majorHAnsi" w:cstheme="majorHAnsi"/>
        </w:rPr>
        <w:tab/>
        <w:t>inspect the whole or any part of the workplace if the health and safety representative has given reasonable notice of the inspection to the operator’s representative at the facility and to any other person having immediate control of the workplace;</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(iii)</w:t>
      </w:r>
      <w:r w:rsidRPr="00EB30FD">
        <w:rPr>
          <w:rFonts w:asciiTheme="majorHAnsi" w:hAnsiTheme="majorHAnsi" w:cstheme="majorHAnsi"/>
        </w:rPr>
        <w:tab/>
        <w:t>make a request to an OHS inspector or to NOPSEMA that an inspection be conducted at the workplace;</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(iv)</w:t>
      </w:r>
      <w:r w:rsidRPr="00EB30FD">
        <w:rPr>
          <w:rFonts w:asciiTheme="majorHAnsi" w:hAnsiTheme="majorHAnsi" w:cstheme="majorHAnsi"/>
        </w:rPr>
        <w:tab/>
        <w:t>accompany an OHS inspector during any inspection at the workplace by the OHS inspector (whether or not the inspection is being conducted as a result of a request made by the health and safety representative);</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(v)</w:t>
      </w:r>
      <w:r w:rsidRPr="00EB30FD">
        <w:rPr>
          <w:rFonts w:asciiTheme="majorHAnsi" w:hAnsiTheme="majorHAnsi" w:cstheme="majorHAnsi"/>
        </w:rPr>
        <w:tab/>
        <w:t>if there is no health and safety committee in relation to the members of the workforce at the facility—represent group members in consultations with the operator and any work group employer about the development, implementation and review of measures to ensure the health and safety of those members at the workplace;</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(vi)</w:t>
      </w:r>
      <w:r w:rsidRPr="00EB30FD">
        <w:rPr>
          <w:rFonts w:asciiTheme="majorHAnsi" w:hAnsiTheme="majorHAnsi" w:cstheme="majorHAnsi"/>
        </w:rPr>
        <w:tab/>
        <w:t>if a health and safety committee has been established in relation to the members of the workforce at the facility—examine any of the records of that committee; and</w:t>
      </w:r>
    </w:p>
    <w:p w:rsidR="002D1ED6" w:rsidRPr="00EB30FD" w:rsidRDefault="002D1ED6" w:rsidP="00AF11B7">
      <w:pPr>
        <w:pStyle w:val="Tabletagsmall"/>
        <w:tabs>
          <w:tab w:val="left" w:pos="950"/>
        </w:tabs>
        <w:ind w:left="1307" w:hanging="425"/>
        <w:rPr>
          <w:rFonts w:asciiTheme="majorHAnsi" w:hAnsiTheme="majorHAnsi" w:cstheme="majorHAnsi"/>
        </w:rPr>
      </w:pPr>
      <w:r w:rsidRPr="00EB30FD">
        <w:rPr>
          <w:rFonts w:asciiTheme="majorHAnsi" w:hAnsiTheme="majorHAnsi" w:cstheme="majorHAnsi"/>
        </w:rPr>
        <w:t>(b)</w:t>
      </w:r>
      <w:r w:rsidRPr="00EB30FD">
        <w:rPr>
          <w:rFonts w:asciiTheme="majorHAnsi" w:hAnsiTheme="majorHAnsi" w:cstheme="majorHAnsi"/>
        </w:rPr>
        <w:tab/>
        <w:t>investigate complaints made by any group member to the health and safety representative about the health and safety of any of the members of the workforce (whether in the group or not); and</w:t>
      </w:r>
    </w:p>
    <w:p w:rsidR="002D1ED6" w:rsidRPr="00EB30FD" w:rsidRDefault="002D1ED6" w:rsidP="00AF11B7">
      <w:pPr>
        <w:pStyle w:val="Tabletagsmall"/>
        <w:tabs>
          <w:tab w:val="left" w:pos="525"/>
          <w:tab w:val="left" w:pos="950"/>
        </w:tabs>
        <w:ind w:left="882"/>
        <w:rPr>
          <w:rFonts w:asciiTheme="majorHAnsi" w:hAnsiTheme="majorHAnsi" w:cstheme="majorHAnsi"/>
        </w:rPr>
      </w:pPr>
      <w:r w:rsidRPr="00EB30FD">
        <w:rPr>
          <w:rFonts w:asciiTheme="majorHAnsi" w:hAnsiTheme="majorHAnsi" w:cstheme="majorHAnsi"/>
        </w:rPr>
        <w:t>(c)</w:t>
      </w:r>
      <w:r w:rsidRPr="00EB30FD">
        <w:rPr>
          <w:rFonts w:asciiTheme="majorHAnsi" w:hAnsiTheme="majorHAnsi" w:cstheme="majorHAnsi"/>
        </w:rPr>
        <w:tab/>
        <w:t>with the consent of a group member, be present at any interview about health and safety at work between that member and:</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w:t>
      </w:r>
      <w:r w:rsidRPr="00EB30FD">
        <w:rPr>
          <w:rFonts w:asciiTheme="majorHAnsi" w:hAnsiTheme="majorHAnsi" w:cstheme="majorHAnsi"/>
        </w:rPr>
        <w:tab/>
        <w:t>an OHS inspector; or</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w:t>
      </w:r>
      <w:r w:rsidRPr="00EB30FD">
        <w:rPr>
          <w:rFonts w:asciiTheme="majorHAnsi" w:hAnsiTheme="majorHAnsi" w:cstheme="majorHAnsi"/>
        </w:rPr>
        <w:tab/>
        <w:t>the operator or a person representing the operator; or</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(iii)</w:t>
      </w:r>
      <w:r w:rsidRPr="00EB30FD">
        <w:rPr>
          <w:rFonts w:asciiTheme="majorHAnsi" w:hAnsiTheme="majorHAnsi" w:cstheme="majorHAnsi"/>
        </w:rPr>
        <w:tab/>
        <w:t>a work group employer or a person representing that employer; and</w:t>
      </w:r>
    </w:p>
    <w:p w:rsidR="002D1ED6" w:rsidRPr="00EB30FD" w:rsidRDefault="002D1ED6" w:rsidP="00AF11B7">
      <w:pPr>
        <w:pStyle w:val="Tabletagsmall"/>
        <w:tabs>
          <w:tab w:val="left" w:pos="525"/>
          <w:tab w:val="left" w:pos="950"/>
        </w:tabs>
        <w:ind w:left="882"/>
        <w:rPr>
          <w:rFonts w:asciiTheme="majorHAnsi" w:hAnsiTheme="majorHAnsi" w:cstheme="majorHAnsi"/>
        </w:rPr>
      </w:pPr>
      <w:r w:rsidRPr="00EB30FD">
        <w:rPr>
          <w:rFonts w:asciiTheme="majorHAnsi" w:hAnsiTheme="majorHAnsi" w:cstheme="majorHAnsi"/>
        </w:rPr>
        <w:t>(d)</w:t>
      </w:r>
      <w:r w:rsidRPr="00EB30FD">
        <w:rPr>
          <w:rFonts w:asciiTheme="majorHAnsi" w:hAnsiTheme="majorHAnsi" w:cstheme="majorHAnsi"/>
        </w:rPr>
        <w:tab/>
        <w:t>obtain access to any information under the control of the operator or any work group employer:</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w:t>
      </w:r>
      <w:r w:rsidRPr="00EB30FD">
        <w:rPr>
          <w:rFonts w:asciiTheme="majorHAnsi" w:hAnsiTheme="majorHAnsi" w:cstheme="majorHAnsi"/>
        </w:rPr>
        <w:tab/>
        <w:t>relating to risks to the health and safety of any group member; and</w:t>
      </w:r>
    </w:p>
    <w:p w:rsidR="002D1ED6" w:rsidRPr="00EB30FD" w:rsidRDefault="002D1ED6" w:rsidP="00AF11B7">
      <w:pPr>
        <w:pStyle w:val="Tabletagsmall"/>
        <w:tabs>
          <w:tab w:val="left" w:pos="1375"/>
        </w:tabs>
        <w:ind w:left="1732" w:hanging="425"/>
        <w:rPr>
          <w:rFonts w:asciiTheme="majorHAnsi" w:hAnsiTheme="majorHAnsi" w:cstheme="majorHAnsi"/>
        </w:rPr>
      </w:pPr>
      <w:r w:rsidRPr="00EB30FD">
        <w:rPr>
          <w:rFonts w:asciiTheme="majorHAnsi" w:hAnsiTheme="majorHAnsi" w:cstheme="majorHAnsi"/>
        </w:rPr>
        <w:t>(ii)</w:t>
      </w:r>
      <w:r w:rsidRPr="00EB30FD">
        <w:rPr>
          <w:rFonts w:asciiTheme="majorHAnsi" w:hAnsiTheme="majorHAnsi" w:cstheme="majorHAnsi"/>
        </w:rPr>
        <w:tab/>
        <w:t>relating to the health and safety of any group member; and</w:t>
      </w:r>
    </w:p>
    <w:p w:rsidR="002D1ED6" w:rsidRPr="00EB30FD" w:rsidRDefault="002D1ED6" w:rsidP="00AF11B7">
      <w:pPr>
        <w:pStyle w:val="Tabletagsmall"/>
        <w:tabs>
          <w:tab w:val="left" w:pos="525"/>
          <w:tab w:val="left" w:pos="950"/>
        </w:tabs>
        <w:ind w:left="882"/>
        <w:rPr>
          <w:rFonts w:asciiTheme="majorHAnsi" w:hAnsiTheme="majorHAnsi" w:cstheme="majorHAnsi"/>
        </w:rPr>
      </w:pPr>
      <w:r w:rsidRPr="00EB30FD">
        <w:rPr>
          <w:rFonts w:asciiTheme="majorHAnsi" w:hAnsiTheme="majorHAnsi" w:cstheme="majorHAnsi"/>
        </w:rPr>
        <w:t>(e)</w:t>
      </w:r>
      <w:r w:rsidRPr="00EB30FD">
        <w:rPr>
          <w:rFonts w:asciiTheme="majorHAnsi" w:hAnsiTheme="majorHAnsi" w:cstheme="majorHAnsi"/>
        </w:rPr>
        <w:tab/>
        <w:t>issue provisional improvement notices in accordance with clause 38.</w:t>
      </w:r>
    </w:p>
    <w:p w:rsidR="002D1ED6" w:rsidRPr="00EB30FD" w:rsidRDefault="002D1ED6" w:rsidP="00AF11B7">
      <w:pPr>
        <w:pStyle w:val="Tabletagsmall"/>
        <w:tabs>
          <w:tab w:val="left" w:pos="468"/>
        </w:tabs>
        <w:ind w:left="465" w:hanging="108"/>
        <w:rPr>
          <w:rFonts w:asciiTheme="majorHAnsi" w:hAnsiTheme="majorHAnsi" w:cstheme="majorHAnsi"/>
        </w:rPr>
      </w:pPr>
      <w:r w:rsidRPr="00EB30FD">
        <w:rPr>
          <w:rFonts w:asciiTheme="majorHAnsi" w:hAnsiTheme="majorHAnsi" w:cstheme="majorHAnsi"/>
        </w:rPr>
        <w:t>(2)</w:t>
      </w:r>
      <w:r w:rsidRPr="00EB30FD">
        <w:rPr>
          <w:rFonts w:asciiTheme="majorHAnsi" w:hAnsiTheme="majorHAnsi" w:cstheme="majorHAnsi"/>
        </w:rPr>
        <w:tab/>
        <w:t>Subparagraph (1)(d)(ii) has effect subject to clause 36.</w:t>
      </w:r>
    </w:p>
    <w:p w:rsidR="00752903" w:rsidRPr="00EB30FD" w:rsidRDefault="00752903" w:rsidP="00FE5C29">
      <w:pPr>
        <w:rPr>
          <w:rFonts w:asciiTheme="majorHAnsi" w:hAnsiTheme="majorHAnsi" w:cstheme="majorHAnsi"/>
        </w:rPr>
      </w:pPr>
    </w:p>
    <w:sectPr w:rsidR="00752903" w:rsidRPr="00EB30FD" w:rsidSect="00C828D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1B7" w:rsidRPr="000D4EDE" w:rsidRDefault="00AF11B7" w:rsidP="000D4EDE">
      <w:r>
        <w:separator/>
      </w:r>
    </w:p>
    <w:p w:rsidR="00AF11B7" w:rsidRDefault="00AF11B7"/>
    <w:p w:rsidR="00AF11B7" w:rsidRDefault="00AF11B7"/>
  </w:endnote>
  <w:endnote w:type="continuationSeparator" w:id="0">
    <w:p w:rsidR="00AF11B7" w:rsidRPr="000D4EDE" w:rsidRDefault="00AF11B7" w:rsidP="000D4EDE">
      <w:r>
        <w:continuationSeparator/>
      </w:r>
    </w:p>
    <w:p w:rsidR="00AF11B7" w:rsidRDefault="00AF11B7"/>
    <w:p w:rsidR="00AF11B7" w:rsidRDefault="00AF1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B7" w:rsidRDefault="00AF11B7">
    <w:pPr>
      <w:pStyle w:val="Footer"/>
    </w:pPr>
  </w:p>
  <w:p w:rsidR="00AF11B7" w:rsidRDefault="00AF11B7"/>
  <w:p w:rsidR="00AF11B7" w:rsidRDefault="00AF11B7"/>
  <w:p w:rsidR="00AF11B7" w:rsidRDefault="00AF11B7"/>
  <w:p w:rsidR="00AF11B7" w:rsidRDefault="00AF11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B7" w:rsidRDefault="00AF11B7" w:rsidP="00AD20B9">
    <w:pPr>
      <w:pStyle w:val="QMSFooter"/>
      <w:tabs>
        <w:tab w:val="left" w:pos="4820"/>
      </w:tabs>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Authority </w:t>
    </w:r>
    <w:r>
      <w:ptab w:relativeTo="margin" w:alignment="center" w:leader="none"/>
    </w:r>
    <w:r>
      <w:tab/>
    </w:r>
    <w:r w:rsidRPr="00AD20B9">
      <w:t>N-</w:t>
    </w:r>
    <w:r>
      <w:t>04900-FM1069  A253586</w:t>
    </w:r>
    <w:r>
      <w:ptab w:relativeTo="margin" w:alignment="right" w:leader="none"/>
    </w:r>
    <w:r>
      <w:t>21/05/2020</w:t>
    </w:r>
    <w:r w:rsidR="00A91964">
      <w:fldChar w:fldCharType="begin"/>
    </w:r>
    <w:r w:rsidR="00A91964">
      <w:instrText xml:space="preserve"> REF Date  \* MERGEFORMAT </w:instrText>
    </w:r>
    <w:r w:rsidR="00A91964">
      <w:fldChar w:fldCharType="separate"/>
    </w:r>
    <w:r w:rsidR="00A91964">
      <w:rPr>
        <w:b/>
        <w:bCs/>
        <w:lang w:val="en-US"/>
      </w:rPr>
      <w:t>Error! Reference source not found.</w:t>
    </w:r>
    <w:r w:rsidR="00A91964">
      <w:fldChar w:fldCharType="end"/>
    </w:r>
    <w:r w:rsidRPr="002157EB">
      <w:t xml:space="preserve">     Page </w:t>
    </w:r>
    <w:r w:rsidRPr="002157EB">
      <w:fldChar w:fldCharType="begin"/>
    </w:r>
    <w:r w:rsidRPr="002157EB">
      <w:instrText xml:space="preserve"> PAGE   \* MERGEFORMAT </w:instrText>
    </w:r>
    <w:r w:rsidRPr="002157EB">
      <w:fldChar w:fldCharType="separate"/>
    </w:r>
    <w:r w:rsidR="00A91964">
      <w:rPr>
        <w:noProof/>
      </w:rPr>
      <w:t>4</w:t>
    </w:r>
    <w:r w:rsidRPr="002157EB">
      <w:fldChar w:fldCharType="end"/>
    </w:r>
    <w:r w:rsidRPr="002157EB">
      <w:t xml:space="preserve"> of </w:t>
    </w:r>
    <w:r w:rsidR="00A91964">
      <w:fldChar w:fldCharType="begin"/>
    </w:r>
    <w:r w:rsidR="00A91964">
      <w:instrText xml:space="preserve"> NUMPAGES  \* Arabic</w:instrText>
    </w:r>
    <w:r w:rsidR="00A91964">
      <w:instrText xml:space="preserve">  \* MERGEFORMAT </w:instrText>
    </w:r>
    <w:r w:rsidR="00A91964">
      <w:fldChar w:fldCharType="separate"/>
    </w:r>
    <w:r w:rsidR="00A91964">
      <w:rPr>
        <w:noProof/>
      </w:rPr>
      <w:t>4</w:t>
    </w:r>
    <w:r w:rsidR="00A91964">
      <w:rPr>
        <w:noProof/>
      </w:rPr>
      <w:fldChar w:fldCharType="end"/>
    </w:r>
  </w:p>
  <w:p w:rsidR="00AF11B7" w:rsidRDefault="00AF11B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B7" w:rsidRDefault="00AF11B7" w:rsidP="00AD20B9">
    <w:pPr>
      <w:pStyle w:val="QMSFooter"/>
      <w:tabs>
        <w:tab w:val="left" w:pos="4820"/>
      </w:tabs>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Authority </w:t>
    </w:r>
    <w:r>
      <w:ptab w:relativeTo="margin" w:alignment="center" w:leader="none"/>
    </w:r>
    <w:r>
      <w:tab/>
    </w:r>
    <w:r w:rsidRPr="00AD20B9">
      <w:t>N-</w:t>
    </w:r>
    <w:r>
      <w:t>04900-FM1069  A253586</w:t>
    </w:r>
    <w:r>
      <w:ptab w:relativeTo="margin" w:alignment="right" w:leader="none"/>
    </w:r>
    <w:r>
      <w:t>21/05/2020</w:t>
    </w:r>
    <w:r w:rsidR="00A91964">
      <w:fldChar w:fldCharType="begin"/>
    </w:r>
    <w:r w:rsidR="00A91964">
      <w:instrText xml:space="preserve"> REF Date  \* MERGEFORMAT </w:instrText>
    </w:r>
    <w:r w:rsidR="00A91964">
      <w:fldChar w:fldCharType="separate"/>
    </w:r>
    <w:r w:rsidR="00A91964">
      <w:rPr>
        <w:b/>
        <w:bCs/>
        <w:lang w:val="en-US"/>
      </w:rPr>
      <w:t>Error! Reference source not found.</w:t>
    </w:r>
    <w:r w:rsidR="00A91964">
      <w:fldChar w:fldCharType="end"/>
    </w:r>
    <w:r w:rsidRPr="002157EB">
      <w:t xml:space="preserve">     Page </w:t>
    </w:r>
    <w:r w:rsidRPr="002157EB">
      <w:fldChar w:fldCharType="begin"/>
    </w:r>
    <w:r w:rsidRPr="002157EB">
      <w:instrText xml:space="preserve"> PAGE   \* MERGEFORMAT </w:instrText>
    </w:r>
    <w:r w:rsidRPr="002157EB">
      <w:fldChar w:fldCharType="separate"/>
    </w:r>
    <w:r w:rsidR="00A91964">
      <w:rPr>
        <w:noProof/>
      </w:rPr>
      <w:t>1</w:t>
    </w:r>
    <w:r w:rsidRPr="002157EB">
      <w:fldChar w:fldCharType="end"/>
    </w:r>
    <w:r w:rsidRPr="002157EB">
      <w:t xml:space="preserve"> of </w:t>
    </w:r>
    <w:r w:rsidR="00A91964">
      <w:fldChar w:fldCharType="begin"/>
    </w:r>
    <w:r w:rsidR="00A91964">
      <w:instrText xml:space="preserve"> NUMPAGES  \* Arabic  \* MERGEFORMAT </w:instrText>
    </w:r>
    <w:r w:rsidR="00A91964">
      <w:fldChar w:fldCharType="separate"/>
    </w:r>
    <w:r w:rsidR="00A91964">
      <w:rPr>
        <w:noProof/>
      </w:rPr>
      <w:t>4</w:t>
    </w:r>
    <w:r w:rsidR="00A91964">
      <w:rPr>
        <w:noProof/>
      </w:rPr>
      <w:fldChar w:fldCharType="end"/>
    </w:r>
  </w:p>
  <w:p w:rsidR="00AF11B7" w:rsidRPr="002157EB" w:rsidRDefault="00AF11B7"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1B7" w:rsidRPr="000D4EDE" w:rsidRDefault="00AF11B7" w:rsidP="000D4EDE">
      <w:r>
        <w:separator/>
      </w:r>
    </w:p>
    <w:p w:rsidR="00AF11B7" w:rsidRDefault="00AF11B7"/>
    <w:p w:rsidR="00AF11B7" w:rsidRDefault="00AF11B7"/>
  </w:footnote>
  <w:footnote w:type="continuationSeparator" w:id="0">
    <w:p w:rsidR="00AF11B7" w:rsidRPr="000D4EDE" w:rsidRDefault="00AF11B7" w:rsidP="000D4EDE">
      <w:r>
        <w:continuationSeparator/>
      </w:r>
    </w:p>
    <w:p w:rsidR="00AF11B7" w:rsidRDefault="00AF11B7"/>
    <w:p w:rsidR="00AF11B7" w:rsidRDefault="00AF11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B7" w:rsidRDefault="00AF11B7">
    <w:pPr>
      <w:pStyle w:val="Header"/>
    </w:pPr>
  </w:p>
  <w:p w:rsidR="00AF11B7" w:rsidRDefault="00AF11B7"/>
  <w:p w:rsidR="00AF11B7" w:rsidRDefault="00AF11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B7" w:rsidRPr="001264E4" w:rsidRDefault="00A91964" w:rsidP="001264E4">
    <w:pPr>
      <w:spacing w:before="0" w:after="0"/>
      <w:jc w:val="right"/>
      <w:rPr>
        <w:color w:val="6B6E71"/>
        <w:sz w:val="16"/>
      </w:rPr>
    </w:pPr>
    <w:r>
      <w:fldChar w:fldCharType="begin"/>
    </w:r>
    <w:r>
      <w:instrText xml:space="preserve"> STYLEREF  "Document Title"  \* MERGEFORMAT </w:instrText>
    </w:r>
    <w:r>
      <w:fldChar w:fldCharType="separate"/>
    </w:r>
    <w:r w:rsidRPr="00A91964">
      <w:rPr>
        <w:b/>
        <w:bCs/>
        <w:noProof/>
        <w:lang w:val="en-US"/>
      </w:rPr>
      <w:t>Request</w:t>
    </w:r>
    <w:r>
      <w:rPr>
        <w:noProof/>
      </w:rPr>
      <w:t xml:space="preserve"> for NOPSEMA Agreement to HSR Assistance by Consultant</w:t>
    </w:r>
    <w:r>
      <w:rPr>
        <w:b/>
        <w:bCs/>
        <w:noProof/>
        <w:lang w:val="en-US"/>
      </w:rPr>
      <w:fldChar w:fldCharType="end"/>
    </w:r>
    <w:r w:rsidR="00AF11B7">
      <w:br/>
    </w:r>
    <w:r w:rsidR="00AF11B7" w:rsidRPr="001264E4">
      <w:rPr>
        <w:noProof/>
        <w:color w:val="6B6E71"/>
        <w:sz w:val="16"/>
        <w:lang w:eastAsia="en-AU"/>
      </w:rPr>
      <w:drawing>
        <wp:anchor distT="0" distB="0" distL="114300" distR="114300" simplePos="0" relativeHeight="251675648" behindDoc="1" locked="0" layoutInCell="1" allowOverlap="0" wp14:anchorId="75181DCB" wp14:editId="393BE5D0">
          <wp:simplePos x="0" y="0"/>
          <wp:positionH relativeFrom="margin">
            <wp:posOffset>-50165</wp:posOffset>
          </wp:positionH>
          <wp:positionV relativeFrom="page">
            <wp:posOffset>368300</wp:posOffset>
          </wp:positionV>
          <wp:extent cx="1980000" cy="432000"/>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fldSimple w:instr=" STYLEREF  DocTypeinBody ">
      <w:r>
        <w:rPr>
          <w:noProof/>
        </w:rPr>
        <w:t>Form</w:t>
      </w:r>
    </w:fldSimple>
  </w:p>
  <w:p w:rsidR="00AF11B7" w:rsidRDefault="00AF11B7" w:rsidP="001264E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B7" w:rsidRPr="00E81A1C" w:rsidRDefault="00AF11B7" w:rsidP="00FC7C46">
    <w:pPr>
      <w:pStyle w:val="DocumentType"/>
    </w:pPr>
    <w:r>
      <w:rPr>
        <w:noProof/>
      </w:rPr>
      <w:fldChar w:fldCharType="begin"/>
    </w:r>
    <w:r>
      <w:rPr>
        <w:noProof/>
      </w:rPr>
      <w:instrText xml:space="preserve"> STYLEREF  DocTypeinBody </w:instrText>
    </w:r>
    <w:r>
      <w:rPr>
        <w:noProof/>
      </w:rPr>
      <w:fldChar w:fldCharType="separate"/>
    </w:r>
    <w:r w:rsidR="00A91964">
      <w:rPr>
        <w:noProof/>
      </w:rPr>
      <w:t>Form</w:t>
    </w:r>
    <w:r>
      <w:rPr>
        <w:noProof/>
      </w:rPr>
      <w:fldChar w:fldCharType="end"/>
    </w:r>
    <w:r w:rsidRPr="00E81A1C">
      <w:rPr>
        <w:noProof/>
        <w:lang w:eastAsia="en-AU"/>
      </w:rPr>
      <w:drawing>
        <wp:anchor distT="0" distB="0" distL="114300" distR="114300" simplePos="0" relativeHeight="251677696" behindDoc="1" locked="0" layoutInCell="1" allowOverlap="0" wp14:anchorId="0C03946D" wp14:editId="5AD263BA">
          <wp:simplePos x="0" y="0"/>
          <wp:positionH relativeFrom="margin">
            <wp:posOffset>-12065</wp:posOffset>
          </wp:positionH>
          <wp:positionV relativeFrom="page">
            <wp:posOffset>381000</wp:posOffset>
          </wp:positionV>
          <wp:extent cx="1980000" cy="43200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rsidR="00AF11B7" w:rsidRDefault="00AF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7DB140B"/>
    <w:multiLevelType w:val="hybridMultilevel"/>
    <w:tmpl w:val="4B86ABDC"/>
    <w:lvl w:ilvl="0" w:tplc="B866BA6C">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A0445F4"/>
    <w:multiLevelType w:val="multilevel"/>
    <w:tmpl w:val="1BBA3964"/>
    <w:styleLink w:val="Lists"/>
    <w:lvl w:ilvl="0">
      <w:start w:val="1"/>
      <w:numFmt w:val="none"/>
      <w:pStyle w:val="SAN"/>
      <w:suff w:val="nothing"/>
      <w:lvlText w:val=""/>
      <w:lvlJc w:val="left"/>
      <w:pPr>
        <w:ind w:left="0" w:firstLine="0"/>
      </w:pPr>
      <w:rPr>
        <w:rFonts w:hint="default"/>
      </w:rPr>
    </w:lvl>
    <w:lvl w:ilvl="1">
      <w:start w:val="1"/>
      <w:numFmt w:val="decimal"/>
      <w:pStyle w:val="InstructionalNumbering"/>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7E2E7748"/>
    <w:multiLevelType w:val="hybridMultilevel"/>
    <w:tmpl w:val="9FAE7DE0"/>
    <w:lvl w:ilvl="0" w:tplc="87AC3DEE">
      <w:start w:val="1"/>
      <w:numFmt w:val="decimal"/>
      <w:lvlText w:val="Part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0"/>
  </w:num>
  <w:num w:numId="5">
    <w:abstractNumId w:val="7"/>
  </w:num>
  <w:num w:numId="6">
    <w:abstractNumId w:val="4"/>
  </w:num>
  <w:num w:numId="7">
    <w:abstractNumId w:val="8"/>
  </w:num>
  <w:num w:numId="8">
    <w:abstractNumId w:val="2"/>
  </w:num>
  <w:num w:numId="9">
    <w:abstractNumId w:val="2"/>
  </w:num>
  <w:num w:numId="10">
    <w:abstractNumId w:val="6"/>
  </w:num>
  <w:num w:numId="11">
    <w:abstractNumId w:val="9"/>
  </w:num>
  <w:num w:numId="12">
    <w:abstractNumId w:val="8"/>
  </w:num>
  <w:num w:numId="13">
    <w:abstractNumId w:val="8"/>
    <w:lvlOverride w:ilvl="1">
      <w:lvl w:ilvl="1">
        <w:start w:val="1"/>
        <w:numFmt w:val="decimal"/>
        <w:pStyle w:val="InstructionalNumbering"/>
        <w:lvlText w:val="%2."/>
        <w:lvlJc w:val="left"/>
        <w:pPr>
          <w:tabs>
            <w:tab w:val="num" w:pos="357"/>
          </w:tabs>
          <w:ind w:left="357" w:hanging="357"/>
        </w:pPr>
        <w:rPr>
          <w:rFonts w:hint="default"/>
          <w:b w:val="0"/>
        </w:rPr>
      </w:lvl>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num>
  <w:num w:numId="1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enforcement="1" w:spinCount="100000" w:hashValue="6DUARcppC+O9PcL2GGm1SxwXpkGnVy2OejWybKb8Y4c=" w:saltValue="Yw5wCm3LwP4pAWoD/rM0Fg==" w:algorithmName="SHA-256"/>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A4"/>
    <w:rsid w:val="00000B35"/>
    <w:rsid w:val="00001A1A"/>
    <w:rsid w:val="00005D98"/>
    <w:rsid w:val="000114B6"/>
    <w:rsid w:val="00011C96"/>
    <w:rsid w:val="00013307"/>
    <w:rsid w:val="000141B9"/>
    <w:rsid w:val="00021FB8"/>
    <w:rsid w:val="00024A3E"/>
    <w:rsid w:val="00026252"/>
    <w:rsid w:val="00034A19"/>
    <w:rsid w:val="00036F9E"/>
    <w:rsid w:val="000378D7"/>
    <w:rsid w:val="000413B3"/>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490E"/>
    <w:rsid w:val="000A5394"/>
    <w:rsid w:val="000B04C5"/>
    <w:rsid w:val="000B148C"/>
    <w:rsid w:val="000B63CA"/>
    <w:rsid w:val="000B752A"/>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1D5"/>
    <w:rsid w:val="00151D1C"/>
    <w:rsid w:val="00151EA0"/>
    <w:rsid w:val="0015591C"/>
    <w:rsid w:val="00157C98"/>
    <w:rsid w:val="001653B6"/>
    <w:rsid w:val="001658D4"/>
    <w:rsid w:val="00172E04"/>
    <w:rsid w:val="00174B0F"/>
    <w:rsid w:val="001755DB"/>
    <w:rsid w:val="00175CA5"/>
    <w:rsid w:val="0018235E"/>
    <w:rsid w:val="0018436E"/>
    <w:rsid w:val="001912C9"/>
    <w:rsid w:val="001A07BC"/>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152"/>
    <w:rsid w:val="0025782A"/>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3AF5"/>
    <w:rsid w:val="002C66D1"/>
    <w:rsid w:val="002C7065"/>
    <w:rsid w:val="002C7F4A"/>
    <w:rsid w:val="002D1ED6"/>
    <w:rsid w:val="002D2804"/>
    <w:rsid w:val="002D4B6C"/>
    <w:rsid w:val="002D5274"/>
    <w:rsid w:val="002D57C2"/>
    <w:rsid w:val="002E6726"/>
    <w:rsid w:val="002F0C2C"/>
    <w:rsid w:val="002F3ED0"/>
    <w:rsid w:val="00300655"/>
    <w:rsid w:val="00302303"/>
    <w:rsid w:val="00303D18"/>
    <w:rsid w:val="00307ADD"/>
    <w:rsid w:val="00307C08"/>
    <w:rsid w:val="0031140C"/>
    <w:rsid w:val="00311E3E"/>
    <w:rsid w:val="00312A66"/>
    <w:rsid w:val="003130CA"/>
    <w:rsid w:val="00315AAB"/>
    <w:rsid w:val="0032372A"/>
    <w:rsid w:val="00324368"/>
    <w:rsid w:val="00324641"/>
    <w:rsid w:val="00325C13"/>
    <w:rsid w:val="00330C18"/>
    <w:rsid w:val="003320FA"/>
    <w:rsid w:val="00332F61"/>
    <w:rsid w:val="00334BEC"/>
    <w:rsid w:val="0033501F"/>
    <w:rsid w:val="00335917"/>
    <w:rsid w:val="003431AD"/>
    <w:rsid w:val="003455CB"/>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E16"/>
    <w:rsid w:val="003C180A"/>
    <w:rsid w:val="003C1E25"/>
    <w:rsid w:val="003C77AE"/>
    <w:rsid w:val="003C7C05"/>
    <w:rsid w:val="003D27CB"/>
    <w:rsid w:val="003D329D"/>
    <w:rsid w:val="003E6BF6"/>
    <w:rsid w:val="003F0F0D"/>
    <w:rsid w:val="0040173E"/>
    <w:rsid w:val="00411E5A"/>
    <w:rsid w:val="00413682"/>
    <w:rsid w:val="00413C56"/>
    <w:rsid w:val="00435339"/>
    <w:rsid w:val="00436A8C"/>
    <w:rsid w:val="00442B85"/>
    <w:rsid w:val="0044447D"/>
    <w:rsid w:val="00450928"/>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2309"/>
    <w:rsid w:val="0051695D"/>
    <w:rsid w:val="00517C09"/>
    <w:rsid w:val="005201EE"/>
    <w:rsid w:val="005311A4"/>
    <w:rsid w:val="00532E34"/>
    <w:rsid w:val="00542522"/>
    <w:rsid w:val="0054526E"/>
    <w:rsid w:val="005476B5"/>
    <w:rsid w:val="005602AE"/>
    <w:rsid w:val="005602DA"/>
    <w:rsid w:val="00561D94"/>
    <w:rsid w:val="005702D6"/>
    <w:rsid w:val="00573327"/>
    <w:rsid w:val="00574D62"/>
    <w:rsid w:val="00576B26"/>
    <w:rsid w:val="00584E84"/>
    <w:rsid w:val="00584F24"/>
    <w:rsid w:val="005A3F63"/>
    <w:rsid w:val="005A59D0"/>
    <w:rsid w:val="005B073E"/>
    <w:rsid w:val="005B227F"/>
    <w:rsid w:val="005B4A3C"/>
    <w:rsid w:val="005B7801"/>
    <w:rsid w:val="005C5891"/>
    <w:rsid w:val="005C7AFA"/>
    <w:rsid w:val="005C7C48"/>
    <w:rsid w:val="005D5FAE"/>
    <w:rsid w:val="005E1333"/>
    <w:rsid w:val="005F29B7"/>
    <w:rsid w:val="005F5039"/>
    <w:rsid w:val="005F728C"/>
    <w:rsid w:val="006008E4"/>
    <w:rsid w:val="006043D6"/>
    <w:rsid w:val="00606EB5"/>
    <w:rsid w:val="00617BD7"/>
    <w:rsid w:val="00617FDA"/>
    <w:rsid w:val="0062116F"/>
    <w:rsid w:val="00621260"/>
    <w:rsid w:val="00626087"/>
    <w:rsid w:val="006262DA"/>
    <w:rsid w:val="006306F7"/>
    <w:rsid w:val="006309FA"/>
    <w:rsid w:val="006312B5"/>
    <w:rsid w:val="00634E4C"/>
    <w:rsid w:val="00636B8B"/>
    <w:rsid w:val="006427FE"/>
    <w:rsid w:val="006506C1"/>
    <w:rsid w:val="00650E52"/>
    <w:rsid w:val="006512DB"/>
    <w:rsid w:val="00651CFE"/>
    <w:rsid w:val="0065747A"/>
    <w:rsid w:val="00657FCC"/>
    <w:rsid w:val="00663501"/>
    <w:rsid w:val="00665BB4"/>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E113F"/>
    <w:rsid w:val="006E1C18"/>
    <w:rsid w:val="006E6F70"/>
    <w:rsid w:val="006F145A"/>
    <w:rsid w:val="006F27CB"/>
    <w:rsid w:val="006F359B"/>
    <w:rsid w:val="006F3E47"/>
    <w:rsid w:val="006F5865"/>
    <w:rsid w:val="00701EC6"/>
    <w:rsid w:val="00705779"/>
    <w:rsid w:val="00706179"/>
    <w:rsid w:val="00710701"/>
    <w:rsid w:val="007134D5"/>
    <w:rsid w:val="00714F78"/>
    <w:rsid w:val="007170F7"/>
    <w:rsid w:val="00721291"/>
    <w:rsid w:val="007253B8"/>
    <w:rsid w:val="007314A2"/>
    <w:rsid w:val="00731F3A"/>
    <w:rsid w:val="00736E7D"/>
    <w:rsid w:val="007456DC"/>
    <w:rsid w:val="007509A6"/>
    <w:rsid w:val="00752903"/>
    <w:rsid w:val="00753F83"/>
    <w:rsid w:val="007540FF"/>
    <w:rsid w:val="007541B0"/>
    <w:rsid w:val="0075469B"/>
    <w:rsid w:val="00754C90"/>
    <w:rsid w:val="00755163"/>
    <w:rsid w:val="00756AAB"/>
    <w:rsid w:val="00757F63"/>
    <w:rsid w:val="007645AE"/>
    <w:rsid w:val="00764992"/>
    <w:rsid w:val="00770FCD"/>
    <w:rsid w:val="00774D9F"/>
    <w:rsid w:val="00775AA0"/>
    <w:rsid w:val="00776B10"/>
    <w:rsid w:val="007770FA"/>
    <w:rsid w:val="007905D6"/>
    <w:rsid w:val="00791738"/>
    <w:rsid w:val="00791780"/>
    <w:rsid w:val="00793C55"/>
    <w:rsid w:val="007A0EB7"/>
    <w:rsid w:val="007A1A58"/>
    <w:rsid w:val="007A2369"/>
    <w:rsid w:val="007B7977"/>
    <w:rsid w:val="007C08B1"/>
    <w:rsid w:val="007C19BB"/>
    <w:rsid w:val="007C2CC2"/>
    <w:rsid w:val="007C38BD"/>
    <w:rsid w:val="007C79AA"/>
    <w:rsid w:val="007D31DA"/>
    <w:rsid w:val="007D5960"/>
    <w:rsid w:val="007D72C5"/>
    <w:rsid w:val="007E1B5C"/>
    <w:rsid w:val="007E525D"/>
    <w:rsid w:val="007F0323"/>
    <w:rsid w:val="007F0614"/>
    <w:rsid w:val="007F379E"/>
    <w:rsid w:val="007F471C"/>
    <w:rsid w:val="00800C90"/>
    <w:rsid w:val="00801114"/>
    <w:rsid w:val="008016E6"/>
    <w:rsid w:val="00802E5A"/>
    <w:rsid w:val="008125F8"/>
    <w:rsid w:val="00827E71"/>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4246"/>
    <w:rsid w:val="0087777A"/>
    <w:rsid w:val="0088036D"/>
    <w:rsid w:val="00881155"/>
    <w:rsid w:val="00882370"/>
    <w:rsid w:val="00882892"/>
    <w:rsid w:val="00885A14"/>
    <w:rsid w:val="00885B38"/>
    <w:rsid w:val="0088689B"/>
    <w:rsid w:val="00890FA0"/>
    <w:rsid w:val="008947BF"/>
    <w:rsid w:val="00895C87"/>
    <w:rsid w:val="00897F2B"/>
    <w:rsid w:val="008A0D99"/>
    <w:rsid w:val="008A214D"/>
    <w:rsid w:val="008A2A27"/>
    <w:rsid w:val="008A72D2"/>
    <w:rsid w:val="008A74A3"/>
    <w:rsid w:val="008B6868"/>
    <w:rsid w:val="008B6D24"/>
    <w:rsid w:val="008C48FA"/>
    <w:rsid w:val="008C6A43"/>
    <w:rsid w:val="008D080C"/>
    <w:rsid w:val="008D37D4"/>
    <w:rsid w:val="008D6437"/>
    <w:rsid w:val="008D6EDF"/>
    <w:rsid w:val="008E3EF5"/>
    <w:rsid w:val="008E54C3"/>
    <w:rsid w:val="008F33B5"/>
    <w:rsid w:val="008F3B40"/>
    <w:rsid w:val="008F6E94"/>
    <w:rsid w:val="00906799"/>
    <w:rsid w:val="00911B58"/>
    <w:rsid w:val="00922193"/>
    <w:rsid w:val="00924152"/>
    <w:rsid w:val="00926DFB"/>
    <w:rsid w:val="009272D8"/>
    <w:rsid w:val="00927CD5"/>
    <w:rsid w:val="0093194D"/>
    <w:rsid w:val="00931FE5"/>
    <w:rsid w:val="00934C3F"/>
    <w:rsid w:val="009410E3"/>
    <w:rsid w:val="009417AE"/>
    <w:rsid w:val="009421CA"/>
    <w:rsid w:val="00945B3F"/>
    <w:rsid w:val="00946E85"/>
    <w:rsid w:val="00950DCB"/>
    <w:rsid w:val="00952D4C"/>
    <w:rsid w:val="00956B4B"/>
    <w:rsid w:val="00960246"/>
    <w:rsid w:val="00963525"/>
    <w:rsid w:val="009635C4"/>
    <w:rsid w:val="00964E2C"/>
    <w:rsid w:val="009657E7"/>
    <w:rsid w:val="009720E1"/>
    <w:rsid w:val="00974F0E"/>
    <w:rsid w:val="00975A93"/>
    <w:rsid w:val="00975B91"/>
    <w:rsid w:val="00975CD7"/>
    <w:rsid w:val="00983F47"/>
    <w:rsid w:val="0098448A"/>
    <w:rsid w:val="00985E70"/>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10DA6"/>
    <w:rsid w:val="00A10E90"/>
    <w:rsid w:val="00A151E9"/>
    <w:rsid w:val="00A15A1D"/>
    <w:rsid w:val="00A15DBB"/>
    <w:rsid w:val="00A24EAF"/>
    <w:rsid w:val="00A259F2"/>
    <w:rsid w:val="00A33802"/>
    <w:rsid w:val="00A37162"/>
    <w:rsid w:val="00A37E51"/>
    <w:rsid w:val="00A40D44"/>
    <w:rsid w:val="00A53690"/>
    <w:rsid w:val="00A537AD"/>
    <w:rsid w:val="00A558A9"/>
    <w:rsid w:val="00A6205C"/>
    <w:rsid w:val="00A6208D"/>
    <w:rsid w:val="00A62D31"/>
    <w:rsid w:val="00A63380"/>
    <w:rsid w:val="00A8204C"/>
    <w:rsid w:val="00A82B17"/>
    <w:rsid w:val="00A8584C"/>
    <w:rsid w:val="00A865C7"/>
    <w:rsid w:val="00A91964"/>
    <w:rsid w:val="00A92B94"/>
    <w:rsid w:val="00A93D36"/>
    <w:rsid w:val="00A97E3B"/>
    <w:rsid w:val="00AA1088"/>
    <w:rsid w:val="00AA20A1"/>
    <w:rsid w:val="00AA41F2"/>
    <w:rsid w:val="00AB039E"/>
    <w:rsid w:val="00AB4206"/>
    <w:rsid w:val="00AB51E5"/>
    <w:rsid w:val="00AC0EF9"/>
    <w:rsid w:val="00AC2DD5"/>
    <w:rsid w:val="00AC43DF"/>
    <w:rsid w:val="00AC5035"/>
    <w:rsid w:val="00AC5712"/>
    <w:rsid w:val="00AC72FC"/>
    <w:rsid w:val="00AC7E54"/>
    <w:rsid w:val="00AD20B9"/>
    <w:rsid w:val="00AD7256"/>
    <w:rsid w:val="00AD7D8E"/>
    <w:rsid w:val="00AE0963"/>
    <w:rsid w:val="00AE6A4E"/>
    <w:rsid w:val="00AE7524"/>
    <w:rsid w:val="00AE7B98"/>
    <w:rsid w:val="00AF11B7"/>
    <w:rsid w:val="00AF129F"/>
    <w:rsid w:val="00B00F2A"/>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FCE"/>
    <w:rsid w:val="00D26BB7"/>
    <w:rsid w:val="00D31834"/>
    <w:rsid w:val="00D3283B"/>
    <w:rsid w:val="00D346B3"/>
    <w:rsid w:val="00D35CEB"/>
    <w:rsid w:val="00D367EB"/>
    <w:rsid w:val="00D374C5"/>
    <w:rsid w:val="00D45954"/>
    <w:rsid w:val="00D461C2"/>
    <w:rsid w:val="00D46914"/>
    <w:rsid w:val="00D50669"/>
    <w:rsid w:val="00D529BB"/>
    <w:rsid w:val="00D61AAE"/>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478E"/>
    <w:rsid w:val="00E15809"/>
    <w:rsid w:val="00E159D7"/>
    <w:rsid w:val="00E21653"/>
    <w:rsid w:val="00E227A5"/>
    <w:rsid w:val="00E2414E"/>
    <w:rsid w:val="00E258CC"/>
    <w:rsid w:val="00E26830"/>
    <w:rsid w:val="00E30F4E"/>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B09E2"/>
    <w:rsid w:val="00EB30FD"/>
    <w:rsid w:val="00EB74A5"/>
    <w:rsid w:val="00EC44AA"/>
    <w:rsid w:val="00EC6EEB"/>
    <w:rsid w:val="00EE0126"/>
    <w:rsid w:val="00EE7E55"/>
    <w:rsid w:val="00EF194F"/>
    <w:rsid w:val="00EF2A15"/>
    <w:rsid w:val="00EF5BFD"/>
    <w:rsid w:val="00F01C6F"/>
    <w:rsid w:val="00F06686"/>
    <w:rsid w:val="00F06EE2"/>
    <w:rsid w:val="00F074DC"/>
    <w:rsid w:val="00F154A4"/>
    <w:rsid w:val="00F15F14"/>
    <w:rsid w:val="00F16DF9"/>
    <w:rsid w:val="00F24F8F"/>
    <w:rsid w:val="00F26797"/>
    <w:rsid w:val="00F307E0"/>
    <w:rsid w:val="00F33DAF"/>
    <w:rsid w:val="00F34D63"/>
    <w:rsid w:val="00F463F7"/>
    <w:rsid w:val="00F51539"/>
    <w:rsid w:val="00F521C5"/>
    <w:rsid w:val="00F57F7A"/>
    <w:rsid w:val="00F6079F"/>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0A06"/>
    <w:rsid w:val="00F91ED4"/>
    <w:rsid w:val="00F92C35"/>
    <w:rsid w:val="00FA3CEC"/>
    <w:rsid w:val="00FA641B"/>
    <w:rsid w:val="00FB1585"/>
    <w:rsid w:val="00FB24CA"/>
    <w:rsid w:val="00FB4CF2"/>
    <w:rsid w:val="00FB4F85"/>
    <w:rsid w:val="00FC4845"/>
    <w:rsid w:val="00FC6B03"/>
    <w:rsid w:val="00FC7C46"/>
    <w:rsid w:val="00FD06D5"/>
    <w:rsid w:val="00FD0F96"/>
    <w:rsid w:val="00FD4721"/>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C806C3"/>
  <w15:docId w15:val="{981EAFFF-9A47-425E-A4AE-7DF7F7E2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link w:val="ListNumberChar"/>
    <w:uiPriority w:val="16"/>
    <w:qFormat/>
    <w:rsid w:val="007C19BB"/>
    <w:pPr>
      <w:tabs>
        <w:tab w:val="num" w:pos="357"/>
      </w:tabs>
      <w:ind w:left="357" w:hanging="357"/>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17"/>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TableTextFill">
    <w:name w:val="Table Text Fill"/>
    <w:basedOn w:val="Normal"/>
    <w:autoRedefine/>
    <w:rsid w:val="00A15A1D"/>
    <w:pPr>
      <w:spacing w:before="60" w:after="60" w:line="240" w:lineRule="auto"/>
    </w:pPr>
    <w:rPr>
      <w:rFonts w:eastAsia="Times New Roman" w:cs="Times New Roman"/>
      <w:color w:val="auto"/>
      <w:sz w:val="20"/>
      <w:szCs w:val="20"/>
      <w:lang w:eastAsia="en-AU"/>
    </w:rPr>
  </w:style>
  <w:style w:type="paragraph" w:customStyle="1" w:styleId="TableTextFill8C">
    <w:name w:val="Table Text Fill + 8C"/>
    <w:basedOn w:val="TableTextFill"/>
    <w:rsid w:val="00752903"/>
    <w:pPr>
      <w:jc w:val="center"/>
    </w:pPr>
    <w:rPr>
      <w:sz w:val="16"/>
      <w:szCs w:val="16"/>
    </w:rPr>
  </w:style>
  <w:style w:type="paragraph" w:customStyle="1" w:styleId="PartTitle">
    <w:name w:val="Part Title"/>
    <w:basedOn w:val="NormalWeb"/>
    <w:link w:val="PartTitleChar"/>
    <w:rsid w:val="00752903"/>
    <w:pPr>
      <w:tabs>
        <w:tab w:val="right" w:pos="9972"/>
      </w:tabs>
      <w:spacing w:before="60" w:after="60" w:line="240" w:lineRule="auto"/>
    </w:pPr>
    <w:rPr>
      <w:rFonts w:ascii="Arial" w:eastAsia="Times New Roman" w:hAnsi="Arial" w:cs="Arial"/>
      <w:b/>
      <w:color w:val="FFFFFF"/>
      <w:sz w:val="24"/>
      <w:szCs w:val="24"/>
      <w:lang w:eastAsia="en-AU"/>
    </w:rPr>
  </w:style>
  <w:style w:type="character" w:customStyle="1" w:styleId="PartTitleChar">
    <w:name w:val="Part Title Char"/>
    <w:link w:val="PartTitle"/>
    <w:rsid w:val="00752903"/>
    <w:rPr>
      <w:rFonts w:ascii="Arial" w:eastAsia="Times New Roman" w:hAnsi="Arial" w:cs="Arial"/>
      <w:b/>
      <w:color w:val="FFFFFF"/>
      <w:sz w:val="24"/>
      <w:szCs w:val="24"/>
      <w:lang w:eastAsia="en-AU"/>
    </w:rPr>
  </w:style>
  <w:style w:type="paragraph" w:customStyle="1" w:styleId="Tabletagsmall">
    <w:name w:val="Table tag small"/>
    <w:basedOn w:val="Normal"/>
    <w:rsid w:val="00752903"/>
    <w:pPr>
      <w:spacing w:before="60" w:after="60" w:line="240" w:lineRule="auto"/>
    </w:pPr>
    <w:rPr>
      <w:rFonts w:ascii="Arial" w:eastAsia="Times New Roman" w:hAnsi="Arial" w:cs="Arial"/>
      <w:sz w:val="16"/>
      <w:szCs w:val="16"/>
      <w:lang w:eastAsia="en-AU"/>
    </w:rPr>
  </w:style>
  <w:style w:type="paragraph" w:customStyle="1" w:styleId="TableTag">
    <w:name w:val="Table Tag"/>
    <w:basedOn w:val="NormalWeb"/>
    <w:autoRedefine/>
    <w:qFormat/>
    <w:rsid w:val="007456DC"/>
    <w:pPr>
      <w:spacing w:before="60" w:after="60" w:line="240" w:lineRule="auto"/>
    </w:pPr>
    <w:rPr>
      <w:rFonts w:ascii="Calibri" w:eastAsia="Times New Roman" w:hAnsi="Calibri" w:cs="Arial"/>
      <w:bCs/>
      <w:sz w:val="20"/>
      <w:szCs w:val="20"/>
      <w:lang w:eastAsia="en-AU"/>
    </w:rPr>
  </w:style>
  <w:style w:type="paragraph" w:styleId="z-TopofForm">
    <w:name w:val="HTML Top of Form"/>
    <w:basedOn w:val="Normal"/>
    <w:next w:val="Normal"/>
    <w:link w:val="z-TopofFormChar"/>
    <w:hidden/>
    <w:uiPriority w:val="99"/>
    <w:semiHidden/>
    <w:unhideWhenUsed/>
    <w:rsid w:val="00874246"/>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424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74246"/>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4246"/>
    <w:rPr>
      <w:rFonts w:ascii="Arial" w:hAnsi="Arial" w:cs="Arial"/>
      <w:vanish/>
      <w:sz w:val="16"/>
      <w:szCs w:val="16"/>
    </w:rPr>
  </w:style>
  <w:style w:type="paragraph" w:customStyle="1" w:styleId="InstructionalNumbering">
    <w:name w:val="Instructional Numbering"/>
    <w:basedOn w:val="ListNumber"/>
    <w:link w:val="InstructionalNumberingChar"/>
    <w:qFormat/>
    <w:rsid w:val="00AE0963"/>
    <w:pPr>
      <w:tabs>
        <w:tab w:val="clear" w:pos="357"/>
      </w:tabs>
      <w:spacing w:before="0" w:line="240" w:lineRule="auto"/>
      <w:ind w:left="0" w:firstLine="0"/>
    </w:pPr>
    <w:rPr>
      <w:sz w:val="18"/>
    </w:rPr>
  </w:style>
  <w:style w:type="paragraph" w:customStyle="1" w:styleId="Instructionalinwhitetext">
    <w:name w:val="Instructional in white text"/>
    <w:basedOn w:val="SAN"/>
    <w:autoRedefine/>
    <w:qFormat/>
    <w:rsid w:val="003455CB"/>
    <w:pPr>
      <w:numPr>
        <w:numId w:val="0"/>
      </w:numPr>
    </w:pPr>
    <w:rPr>
      <w:bCs/>
      <w:color w:val="FFFFFF" w:themeColor="background1"/>
      <w:sz w:val="16"/>
    </w:rPr>
  </w:style>
  <w:style w:type="character" w:customStyle="1" w:styleId="ListNumberChar">
    <w:name w:val="List Number Char"/>
    <w:basedOn w:val="DefaultParagraphFont"/>
    <w:link w:val="ListNumber"/>
    <w:uiPriority w:val="16"/>
    <w:rsid w:val="00F154A4"/>
  </w:style>
  <w:style w:type="character" w:customStyle="1" w:styleId="InstructionalNumberingChar">
    <w:name w:val="Instructional Numbering Char"/>
    <w:basedOn w:val="ListNumberChar"/>
    <w:link w:val="InstructionalNumbering"/>
    <w:rsid w:val="00AE0963"/>
    <w:rPr>
      <w:sz w:val="18"/>
    </w:rPr>
  </w:style>
  <w:style w:type="table" w:styleId="ListTable4-Accent3">
    <w:name w:val="List Table 4 Accent 3"/>
    <w:basedOn w:val="TableNormal"/>
    <w:uiPriority w:val="49"/>
    <w:locked/>
    <w:rsid w:val="00257152"/>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paragraph" w:customStyle="1" w:styleId="Tableheader">
    <w:name w:val="Table header"/>
    <w:basedOn w:val="Normal"/>
    <w:autoRedefine/>
    <w:qFormat/>
    <w:rsid w:val="00AF11B7"/>
    <w:pPr>
      <w:spacing w:before="0" w:after="0" w:line="240" w:lineRule="auto"/>
    </w:pPr>
    <w:rPr>
      <w:color w:val="FFFFFF" w:themeColor="background1"/>
      <w:sz w:val="24"/>
    </w:rPr>
  </w:style>
  <w:style w:type="paragraph" w:customStyle="1" w:styleId="Style1">
    <w:name w:val="Style1"/>
    <w:basedOn w:val="InstructionalNumbering"/>
    <w:autoRedefine/>
    <w:qFormat/>
    <w:rsid w:val="00AE0963"/>
    <w:pPr>
      <w:numPr>
        <w:numId w:val="18"/>
      </w:numPr>
      <w:tabs>
        <w:tab w:val="left" w:pos="369"/>
      </w:tabs>
      <w:ind w:left="714" w:hanging="357"/>
      <w:contextualSpacing/>
    </w:pPr>
  </w:style>
  <w:style w:type="table" w:styleId="GridTable4-Accent3">
    <w:name w:val="Grid Table 4 Accent 3"/>
    <w:basedOn w:val="TableNormal"/>
    <w:uiPriority w:val="49"/>
    <w:locked/>
    <w:rsid w:val="002F3ED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submissions@nopsema.gov.au"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4.xml" Id="R2d77155989bb4ef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nopsa.gov.au\shares\AppData\Office%20Templates\Current\Documents\External%20QMS%20Template%20v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BFB9A3F3DB4F6A9A9393A8D1863A2A"/>
        <w:category>
          <w:name w:val="General"/>
          <w:gallery w:val="placeholder"/>
        </w:category>
        <w:types>
          <w:type w:val="bbPlcHdr"/>
        </w:types>
        <w:behaviors>
          <w:behavior w:val="content"/>
        </w:behaviors>
        <w:guid w:val="{CEA315B1-F582-4D81-91BA-BF537DEEEA12}"/>
      </w:docPartPr>
      <w:docPartBody>
        <w:p w:rsidR="008306B0" w:rsidRDefault="000167B3">
          <w:pPr>
            <w:pStyle w:val="B7BFB9A3F3DB4F6A9A9393A8D1863A2A"/>
          </w:pPr>
          <w:r w:rsidRPr="00F47BAD">
            <w:rPr>
              <w:rStyle w:val="PlaceholderText"/>
            </w:rPr>
            <w:t>Click or tap here to enter text.</w:t>
          </w:r>
        </w:p>
      </w:docPartBody>
    </w:docPart>
    <w:docPart>
      <w:docPartPr>
        <w:name w:val="503621F7B25B4226A324C4F0E3C1031D"/>
        <w:category>
          <w:name w:val="General"/>
          <w:gallery w:val="placeholder"/>
        </w:category>
        <w:types>
          <w:type w:val="bbPlcHdr"/>
        </w:types>
        <w:behaviors>
          <w:behavior w:val="content"/>
        </w:behaviors>
        <w:guid w:val="{0C3560D1-3831-4AA1-85BC-71BF8C72B288}"/>
      </w:docPartPr>
      <w:docPartBody>
        <w:p w:rsidR="008306B0" w:rsidRDefault="000167B3">
          <w:pPr>
            <w:pStyle w:val="503621F7B25B4226A324C4F0E3C1031D"/>
          </w:pPr>
          <w:r w:rsidRPr="006B5B7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B3"/>
    <w:rsid w:val="000167B3"/>
    <w:rsid w:val="00102074"/>
    <w:rsid w:val="00236CF9"/>
    <w:rsid w:val="00406A37"/>
    <w:rsid w:val="0062127B"/>
    <w:rsid w:val="0081466A"/>
    <w:rsid w:val="008306B0"/>
    <w:rsid w:val="00AB6964"/>
    <w:rsid w:val="00DD185A"/>
    <w:rsid w:val="00E83C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83C64"/>
    <w:rPr>
      <w:noProof w:val="0"/>
      <w:color w:val="FF0000"/>
      <w:sz w:val="22"/>
      <w:lang w:val="en-AU"/>
    </w:rPr>
  </w:style>
  <w:style w:type="paragraph" w:customStyle="1" w:styleId="B7BFB9A3F3DB4F6A9A9393A8D1863A2A">
    <w:name w:val="B7BFB9A3F3DB4F6A9A9393A8D1863A2A"/>
  </w:style>
  <w:style w:type="paragraph" w:customStyle="1" w:styleId="503621F7B25B4226A324C4F0E3C1031D">
    <w:name w:val="503621F7B25B4226A324C4F0E3C1031D"/>
  </w:style>
  <w:style w:type="paragraph" w:customStyle="1" w:styleId="6CEE8DE5014241F1B9D3C9E75CFEBAFF">
    <w:name w:val="6CEE8DE5014241F1B9D3C9E75CFEBAFF"/>
  </w:style>
  <w:style w:type="paragraph" w:customStyle="1" w:styleId="DF0A85921F1F4C6FB9E835765EA8FA5F">
    <w:name w:val="DF0A85921F1F4C6FB9E835765EA8FA5F"/>
  </w:style>
  <w:style w:type="paragraph" w:customStyle="1" w:styleId="8C103C6CBCD54947A1C630BE6B4E2279">
    <w:name w:val="8C103C6CBCD54947A1C630BE6B4E2279"/>
    <w:rsid w:val="000167B3"/>
  </w:style>
  <w:style w:type="paragraph" w:customStyle="1" w:styleId="2B7DF42A5A4D492C8A55328A57DDFD2E">
    <w:name w:val="2B7DF42A5A4D492C8A55328A57DDFD2E"/>
    <w:rsid w:val="000167B3"/>
  </w:style>
  <w:style w:type="paragraph" w:customStyle="1" w:styleId="0E290E9F1C2D43BDBD6900DF119D6312">
    <w:name w:val="0E290E9F1C2D43BDBD6900DF119D6312"/>
    <w:rsid w:val="00AB6964"/>
  </w:style>
  <w:style w:type="paragraph" w:customStyle="1" w:styleId="408E9F790AFD4EC49AA5CE0616AFE881">
    <w:name w:val="408E9F790AFD4EC49AA5CE0616AFE881"/>
    <w:rsid w:val="00AB6964"/>
  </w:style>
  <w:style w:type="paragraph" w:customStyle="1" w:styleId="C2DFE299361545F990FDF22BD859E097">
    <w:name w:val="C2DFE299361545F990FDF22BD859E097"/>
    <w:rsid w:val="00AB6964"/>
  </w:style>
  <w:style w:type="paragraph" w:customStyle="1" w:styleId="7AFF8C4FB0EC406AB2211A1D604A3917">
    <w:name w:val="7AFF8C4FB0EC406AB2211A1D604A3917"/>
    <w:rsid w:val="00AB6964"/>
  </w:style>
  <w:style w:type="paragraph" w:customStyle="1" w:styleId="A0E1DD869827416DAA55488BA4D6DEBB">
    <w:name w:val="A0E1DD869827416DAA55488BA4D6DEBB"/>
    <w:rsid w:val="00AB6964"/>
  </w:style>
  <w:style w:type="paragraph" w:customStyle="1" w:styleId="4264B5C4C38245DAB80F470090D6FEC4">
    <w:name w:val="4264B5C4C38245DAB80F470090D6FEC4"/>
    <w:rsid w:val="00AB6964"/>
  </w:style>
  <w:style w:type="paragraph" w:customStyle="1" w:styleId="4C2E45ECC4B140ED87EB10BB9A0C819B">
    <w:name w:val="4C2E45ECC4B140ED87EB10BB9A0C819B"/>
    <w:rsid w:val="00AB6964"/>
  </w:style>
  <w:style w:type="paragraph" w:customStyle="1" w:styleId="01E27EEF636C4125A7F524219E6C7262">
    <w:name w:val="01E27EEF636C4125A7F524219E6C7262"/>
    <w:rsid w:val="00AB6964"/>
  </w:style>
  <w:style w:type="paragraph" w:customStyle="1" w:styleId="CFF472B812DC45A78226A066B5DEF124">
    <w:name w:val="CFF472B812DC45A78226A066B5DEF124"/>
    <w:rsid w:val="00AB6964"/>
  </w:style>
  <w:style w:type="paragraph" w:customStyle="1" w:styleId="95360A851CD94246A1B593B1CC9D6F84">
    <w:name w:val="95360A851CD94246A1B593B1CC9D6F84"/>
    <w:rsid w:val="00AB6964"/>
  </w:style>
  <w:style w:type="paragraph" w:customStyle="1" w:styleId="5F2FB5EEE837490DBDC1927AF11F2C1A">
    <w:name w:val="5F2FB5EEE837490DBDC1927AF11F2C1A"/>
    <w:rsid w:val="00AB6964"/>
  </w:style>
  <w:style w:type="paragraph" w:customStyle="1" w:styleId="E2B4733624EA49D5A2A9EF5F13B90F50">
    <w:name w:val="E2B4733624EA49D5A2A9EF5F13B90F50"/>
    <w:rsid w:val="00AB6964"/>
  </w:style>
  <w:style w:type="paragraph" w:customStyle="1" w:styleId="D1B1FCEF61FD42EE93735024EF5A8A76">
    <w:name w:val="D1B1FCEF61FD42EE93735024EF5A8A76"/>
    <w:rsid w:val="00AB6964"/>
  </w:style>
  <w:style w:type="paragraph" w:customStyle="1" w:styleId="27B5CD3E88FE4002839E7A7DE490CFF0">
    <w:name w:val="27B5CD3E88FE4002839E7A7DE490CFF0"/>
    <w:rsid w:val="00AB6964"/>
  </w:style>
  <w:style w:type="paragraph" w:customStyle="1" w:styleId="8F18D8F9CEAD4051AB3CBA2612951ED8">
    <w:name w:val="8F18D8F9CEAD4051AB3CBA2612951ED8"/>
    <w:rsid w:val="00AB6964"/>
  </w:style>
  <w:style w:type="paragraph" w:customStyle="1" w:styleId="2A8E72530BCF48898B643BA809D878B2">
    <w:name w:val="2A8E72530BCF48898B643BA809D878B2"/>
    <w:rsid w:val="00AB6964"/>
  </w:style>
  <w:style w:type="paragraph" w:customStyle="1" w:styleId="7FB3146F84874E15B508E5C575F02D46">
    <w:name w:val="7FB3146F84874E15B508E5C575F02D46"/>
    <w:rsid w:val="00AB6964"/>
  </w:style>
  <w:style w:type="paragraph" w:customStyle="1" w:styleId="21BCBBE52018430B9EAD825CF55FDBCA">
    <w:name w:val="21BCBBE52018430B9EAD825CF55FDBCA"/>
    <w:rsid w:val="00AB6964"/>
  </w:style>
  <w:style w:type="paragraph" w:customStyle="1" w:styleId="2C36D366276043F2BA5CD928751DA822">
    <w:name w:val="2C36D366276043F2BA5CD928751DA822"/>
    <w:rsid w:val="00AB6964"/>
  </w:style>
  <w:style w:type="paragraph" w:customStyle="1" w:styleId="7C6AC7D7DB974CF8AD97362EDB120744">
    <w:name w:val="7C6AC7D7DB974CF8AD97362EDB120744"/>
    <w:rsid w:val="00AB6964"/>
  </w:style>
  <w:style w:type="paragraph" w:customStyle="1" w:styleId="2174A775D9FA41559B2CA369140B44E1">
    <w:name w:val="2174A775D9FA41559B2CA369140B44E1"/>
    <w:rsid w:val="00AB6964"/>
  </w:style>
  <w:style w:type="paragraph" w:customStyle="1" w:styleId="13062E70B12D4D3CA353AC5CF2FC490B">
    <w:name w:val="13062E70B12D4D3CA353AC5CF2FC490B"/>
    <w:rsid w:val="00AB6964"/>
  </w:style>
  <w:style w:type="paragraph" w:customStyle="1" w:styleId="64F56EA2BD134DB5903E9F6B38191782">
    <w:name w:val="64F56EA2BD134DB5903E9F6B38191782"/>
    <w:rsid w:val="00AB6964"/>
  </w:style>
  <w:style w:type="paragraph" w:customStyle="1" w:styleId="D0C3915222EE4F0E997587DB047D3DAE">
    <w:name w:val="D0C3915222EE4F0E997587DB047D3DAE"/>
    <w:rsid w:val="00AB6964"/>
  </w:style>
  <w:style w:type="paragraph" w:customStyle="1" w:styleId="A7FABF23F9E04E7F9DB9E26D1A7C677E">
    <w:name w:val="A7FABF23F9E04E7F9DB9E26D1A7C677E"/>
    <w:rsid w:val="00AB6964"/>
  </w:style>
  <w:style w:type="paragraph" w:customStyle="1" w:styleId="E1DA9CB9F9DC4E39816BE0E126046BBC">
    <w:name w:val="E1DA9CB9F9DC4E39816BE0E126046BBC"/>
    <w:rsid w:val="00AB6964"/>
  </w:style>
  <w:style w:type="paragraph" w:customStyle="1" w:styleId="0E6D2233F62D40D6A62A6BAED60AED17">
    <w:name w:val="0E6D2233F62D40D6A62A6BAED60AED17"/>
    <w:rsid w:val="00AB6964"/>
  </w:style>
  <w:style w:type="paragraph" w:customStyle="1" w:styleId="ACC71C959EEC4517B8BE30701788624B">
    <w:name w:val="ACC71C959EEC4517B8BE30701788624B"/>
    <w:rsid w:val="00AB6964"/>
  </w:style>
  <w:style w:type="paragraph" w:customStyle="1" w:styleId="2E216EEB2FF74E8298E7FD958384986F">
    <w:name w:val="2E216EEB2FF74E8298E7FD958384986F"/>
    <w:rsid w:val="00AB6964"/>
  </w:style>
  <w:style w:type="paragraph" w:customStyle="1" w:styleId="85CB47B9D95B4E36AFF91DD6251BE396">
    <w:name w:val="85CB47B9D95B4E36AFF91DD6251BE396"/>
    <w:rsid w:val="00AB6964"/>
  </w:style>
  <w:style w:type="paragraph" w:customStyle="1" w:styleId="1FF66ADB342F4062A56A999CD2FDF9AF">
    <w:name w:val="1FF66ADB342F4062A56A999CD2FDF9AF"/>
    <w:rsid w:val="00AB6964"/>
  </w:style>
  <w:style w:type="paragraph" w:customStyle="1" w:styleId="BBC6C889E9DA4988B450ED90D5E6CA4F">
    <w:name w:val="BBC6C889E9DA4988B450ED90D5E6CA4F"/>
    <w:rsid w:val="00AB6964"/>
  </w:style>
  <w:style w:type="paragraph" w:customStyle="1" w:styleId="C54F5A5DA318457EB4B8D277F44D67AE">
    <w:name w:val="C54F5A5DA318457EB4B8D277F44D67AE"/>
    <w:rsid w:val="00DD185A"/>
  </w:style>
  <w:style w:type="paragraph" w:customStyle="1" w:styleId="06CA0260D42B4551B35967666A9E008F">
    <w:name w:val="06CA0260D42B4551B35967666A9E008F"/>
    <w:rsid w:val="00DD185A"/>
  </w:style>
  <w:style w:type="paragraph" w:customStyle="1" w:styleId="7B981FA3442C40ECB004CE48AF889BCC">
    <w:name w:val="7B981FA3442C40ECB004CE48AF889BCC"/>
    <w:rsid w:val="00DD185A"/>
  </w:style>
  <w:style w:type="paragraph" w:customStyle="1" w:styleId="AC065F7DE5834BB6A10C19B3D2ADCCD7">
    <w:name w:val="AC065F7DE5834BB6A10C19B3D2ADCCD7"/>
    <w:rsid w:val="00DD185A"/>
  </w:style>
  <w:style w:type="paragraph" w:customStyle="1" w:styleId="10EFED1CDA4E41FD8C24665E59DD229F">
    <w:name w:val="10EFED1CDA4E41FD8C24665E59DD229F"/>
    <w:rsid w:val="00DD185A"/>
  </w:style>
  <w:style w:type="paragraph" w:customStyle="1" w:styleId="5D0895B9A2F64BC28FA0753023EC6586">
    <w:name w:val="5D0895B9A2F64BC28FA0753023EC6586"/>
    <w:rsid w:val="00DD185A"/>
  </w:style>
  <w:style w:type="paragraph" w:customStyle="1" w:styleId="E466BF11B114448891241451B622D57B">
    <w:name w:val="E466BF11B114448891241451B622D57B"/>
    <w:rsid w:val="00DD185A"/>
  </w:style>
  <w:style w:type="paragraph" w:customStyle="1" w:styleId="3B88795D5CAE43BCAEECF90C51B98704">
    <w:name w:val="3B88795D5CAE43BCAEECF90C51B98704"/>
    <w:rsid w:val="00DD185A"/>
  </w:style>
  <w:style w:type="paragraph" w:customStyle="1" w:styleId="250B378D4A12406F95D99B0D8B501E0F">
    <w:name w:val="250B378D4A12406F95D99B0D8B501E0F"/>
    <w:rsid w:val="00DD185A"/>
  </w:style>
  <w:style w:type="paragraph" w:customStyle="1" w:styleId="DF815F7110484DCB8EDD662258D3662E">
    <w:name w:val="DF815F7110484DCB8EDD662258D3662E"/>
    <w:rsid w:val="00DD185A"/>
  </w:style>
  <w:style w:type="paragraph" w:customStyle="1" w:styleId="646D1685CB774FA2BBF1017EEB22758D">
    <w:name w:val="646D1685CB774FA2BBF1017EEB22758D"/>
    <w:rsid w:val="00DD185A"/>
  </w:style>
  <w:style w:type="paragraph" w:customStyle="1" w:styleId="EC9CE23BBC38411E8774727DABF9886A">
    <w:name w:val="EC9CE23BBC38411E8774727DABF9886A"/>
    <w:rsid w:val="00DD185A"/>
  </w:style>
  <w:style w:type="paragraph" w:customStyle="1" w:styleId="2532D0BBA25F4F8D832BEDA55A990709">
    <w:name w:val="2532D0BBA25F4F8D832BEDA55A990709"/>
    <w:rsid w:val="00DD185A"/>
  </w:style>
  <w:style w:type="paragraph" w:customStyle="1" w:styleId="C1592927B68847E6AF52D0812882FDA3">
    <w:name w:val="C1592927B68847E6AF52D0812882FDA3"/>
    <w:rsid w:val="00DD185A"/>
  </w:style>
  <w:style w:type="paragraph" w:customStyle="1" w:styleId="8E147ACCEF354121AC20D3C5482D18F7">
    <w:name w:val="8E147ACCEF354121AC20D3C5482D18F7"/>
    <w:rsid w:val="00DD185A"/>
  </w:style>
  <w:style w:type="paragraph" w:customStyle="1" w:styleId="A1A2019D6E094A88A900E92A35411499">
    <w:name w:val="A1A2019D6E094A88A900E92A35411499"/>
    <w:rsid w:val="00DD185A"/>
  </w:style>
  <w:style w:type="paragraph" w:customStyle="1" w:styleId="DEB438028CE7487390C1F07114DC92C2">
    <w:name w:val="DEB438028CE7487390C1F07114DC92C2"/>
    <w:rsid w:val="00406A37"/>
  </w:style>
  <w:style w:type="paragraph" w:customStyle="1" w:styleId="70E6EA9C82534085A58A4D25EFF935D7">
    <w:name w:val="70E6EA9C82534085A58A4D25EFF935D7"/>
    <w:rsid w:val="00406A37"/>
  </w:style>
  <w:style w:type="paragraph" w:customStyle="1" w:styleId="DE87C14C42154E4ABDE6B36546E71BB8">
    <w:name w:val="DE87C14C42154E4ABDE6B36546E71BB8"/>
    <w:rsid w:val="00406A37"/>
  </w:style>
  <w:style w:type="paragraph" w:customStyle="1" w:styleId="12858CFBD28A4DA9AEDF680D5155DDB5">
    <w:name w:val="12858CFBD28A4DA9AEDF680D5155DDB5"/>
    <w:rsid w:val="00406A37"/>
  </w:style>
  <w:style w:type="paragraph" w:customStyle="1" w:styleId="7D1C4BDA1F9B45039D140CCE493C6BA0">
    <w:name w:val="7D1C4BDA1F9B45039D140CCE493C6BA0"/>
    <w:rsid w:val="00406A37"/>
  </w:style>
  <w:style w:type="paragraph" w:customStyle="1" w:styleId="C3A49217CEE64B44A9C8B6B070AE511C">
    <w:name w:val="C3A49217CEE64B44A9C8B6B070AE511C"/>
    <w:rsid w:val="00406A37"/>
  </w:style>
  <w:style w:type="paragraph" w:customStyle="1" w:styleId="DEBC6A59D90F41C88BF2444765C328B0">
    <w:name w:val="DEBC6A59D90F41C88BF2444765C328B0"/>
    <w:rsid w:val="00406A37"/>
  </w:style>
  <w:style w:type="paragraph" w:customStyle="1" w:styleId="F75F1169E4BB401B8B03E174FB189B12">
    <w:name w:val="F75F1169E4BB401B8B03E174FB189B12"/>
    <w:rsid w:val="00406A37"/>
  </w:style>
  <w:style w:type="paragraph" w:customStyle="1" w:styleId="815119165204489FA71FF38C940B1520">
    <w:name w:val="815119165204489FA71FF38C940B1520"/>
    <w:rsid w:val="00406A37"/>
  </w:style>
  <w:style w:type="paragraph" w:customStyle="1" w:styleId="C89B4E7B4EDF418491EA247B723FCFF1">
    <w:name w:val="C89B4E7B4EDF418491EA247B723FCFF1"/>
    <w:rsid w:val="00406A37"/>
  </w:style>
  <w:style w:type="paragraph" w:customStyle="1" w:styleId="24916B638DBD4777920BD9B031FC95FC">
    <w:name w:val="24916B638DBD4777920BD9B031FC95FC"/>
    <w:rsid w:val="00406A37"/>
  </w:style>
  <w:style w:type="paragraph" w:customStyle="1" w:styleId="4B7D368401564C669C97D6E252F84936">
    <w:name w:val="4B7D368401564C669C97D6E252F84936"/>
    <w:rsid w:val="00406A37"/>
  </w:style>
  <w:style w:type="paragraph" w:customStyle="1" w:styleId="09D1D3004B6A42C7AE4E4BA98CAC539D">
    <w:name w:val="09D1D3004B6A42C7AE4E4BA98CAC539D"/>
    <w:rsid w:val="00406A37"/>
  </w:style>
  <w:style w:type="paragraph" w:customStyle="1" w:styleId="E253655C6E0B419887BC7ADC3535DD02">
    <w:name w:val="E253655C6E0B419887BC7ADC3535DD02"/>
    <w:rsid w:val="00406A37"/>
  </w:style>
  <w:style w:type="paragraph" w:customStyle="1" w:styleId="2ED13774C9DD4A549A1D18A7F0897F19">
    <w:name w:val="2ED13774C9DD4A549A1D18A7F0897F19"/>
    <w:rsid w:val="00406A37"/>
  </w:style>
  <w:style w:type="paragraph" w:customStyle="1" w:styleId="822DF8BD2CE14BAEA9CF5331589271FF">
    <w:name w:val="822DF8BD2CE14BAEA9CF5331589271FF"/>
    <w:rsid w:val="00406A37"/>
  </w:style>
  <w:style w:type="paragraph" w:customStyle="1" w:styleId="AA40662544B14FF382BF83B3AA49ED45">
    <w:name w:val="AA40662544B14FF382BF83B3AA49ED45"/>
    <w:rsid w:val="00E83C64"/>
  </w:style>
  <w:style w:type="paragraph" w:customStyle="1" w:styleId="64609D3E4E0E4E7B88BE9A355817E260">
    <w:name w:val="64609D3E4E0E4E7B88BE9A355817E260"/>
    <w:rsid w:val="00E83C64"/>
  </w:style>
  <w:style w:type="paragraph" w:customStyle="1" w:styleId="A6EC68FC76D445C29D19FF3CB2E53EAF">
    <w:name w:val="A6EC68FC76D445C29D19FF3CB2E53EAF"/>
    <w:rsid w:val="00E83C64"/>
  </w:style>
  <w:style w:type="paragraph" w:customStyle="1" w:styleId="0F1DC2A42FB1401EABD8DC4A2AD9247B">
    <w:name w:val="0F1DC2A42FB1401EABD8DC4A2AD9247B"/>
    <w:rsid w:val="00E83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4DF519ADBEA544C0814A494B3FABFF75" version="1.0.0">
  <systemFields>
    <field name="Objective-Id">
      <value order="0">A253586</value>
    </field>
    <field name="Objective-Title">
      <value order="0">N-04900-FM1069 - Request for NOPSEMA agreement to HSR Assistance by Consultant</value>
    </field>
    <field name="Objective-Description">
      <value order="0">; Email to Communications team for consideration of further publishing requirements 05-12-2014 14:25:21 by Workflow - MOC- N-04900-Update post OPSTF 03/04/2013</value>
    </field>
    <field name="Objective-CreationStamp">
      <value order="0">2011-12-16T01:29:29Z</value>
    </field>
    <field name="Objective-IsApproved">
      <value order="0">false</value>
    </field>
    <field name="Objective-IsPublished">
      <value order="0">true</value>
    </field>
    <field name="Objective-DatePublished">
      <value order="0">2020-05-28T07:05:13Z</value>
    </field>
    <field name="Objective-ModificationStamp">
      <value order="0">2020-05-28T07:05:18Z</value>
    </field>
    <field name="Objective-Owner">
      <value order="0">Jeremy Dunster</value>
    </field>
    <field name="Objective-Path">
      <value order="0">Objective Global Folder:File Plan:Strategic Management:Document Control:N-04900 Assessment - HSR Assistance by Consultant:N-04900-FM1069 - Request for NOPSEMA Agreement to HSR Assistance by Consultant</value>
    </field>
    <field name="Objective-Parent">
      <value order="0">N-04900-FM1069 - Request for NOPSEMA Agreement to HSR Assistance by Consultant</value>
    </field>
    <field name="Objective-State">
      <value order="0">Published</value>
    </field>
    <field name="Objective-VersionId">
      <value order="0">vA1427415</value>
    </field>
    <field name="Objective-Version">
      <value order="0">9.0</value>
    </field>
    <field name="Objective-VersionNumber">
      <value order="0">32</value>
    </field>
    <field name="Objective-VersionComment">
      <value order="0">Set for the Web - completion by external parties.  Password is the A number</value>
    </field>
    <field name="Objective-FileNumber">
      <value order="0">N-04900-FM1069</value>
    </field>
    <field name="Objective-Classification">
      <value order="0">UNCLASSIFIED</value>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NA</value>
      </field>
      <field name="Objective-Approved for External Publication">
        <value order="0">Yes</value>
      </field>
      <field name="Objective-Internal Author">
        <value order="0">Jeremy Dunster</value>
      </field>
      <field name="Objective-Date last reviewed">
        <value order="0">2020-05-21T15:59:59Z</value>
      </field>
      <field name="Objective-RMS Default Name">
        <value order="0"/>
      </field>
      <field name="Objective-RMS Tags">
        <value order="0"/>
      </field>
      <field name="Objective-Approval History">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234AFA4F-FA9D-4424-AE24-F17FC897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QMS Template v2.5.dotx</Template>
  <TotalTime>159</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Kelly Farrell</dc:creator>
  <cp:lastModifiedBy>Sandy Lund</cp:lastModifiedBy>
  <cp:revision>4</cp:revision>
  <cp:lastPrinted>2018-03-05T07:10:00Z</cp:lastPrinted>
  <dcterms:created xsi:type="dcterms:W3CDTF">2020-05-28T04:17:00Z</dcterms:created>
  <dcterms:modified xsi:type="dcterms:W3CDTF">2020-05-28T07:01:00Z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A253586</vt:lpwstr>
  </property>
  <property fmtid="{D5CDD505-2E9C-101B-9397-08002B2CF9AE}" pid="6" name="Objective-Title">
    <vt:lpwstr>N-04900-FM1069 - Request for NOPSEMA agreement to HSR Assistance by Consultant</vt:lpwstr>
  </property>
  <property fmtid="{D5CDD505-2E9C-101B-9397-08002B2CF9AE}" pid="7" name="Objective-Description">
    <vt:lpwstr>; Email to Communications team for consideration of further publishing requirements 05-12-2014 14:25:21 by Workflow - MOC- N-04900-Update post OPSTF 03/04/2013</vt:lpwstr>
  </property>
  <property fmtid="{D5CDD505-2E9C-101B-9397-08002B2CF9AE}" pid="8" name="Objective-CreationStamp">
    <vt:filetime>2011-12-16T01:29:29Z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2020-05-28T07:05:13Z</vt:filetime>
  </property>
  <property fmtid="{D5CDD505-2E9C-101B-9397-08002B2CF9AE}" pid="12" name="Objective-ModificationStamp">
    <vt:filetime>2020-05-28T07:05:18Z</vt:filetime>
  </property>
  <property fmtid="{D5CDD505-2E9C-101B-9397-08002B2CF9AE}" pid="13" name="Objective-Owner">
    <vt:lpwstr>Jeremy Dunster</vt:lpwstr>
  </property>
  <property fmtid="{D5CDD505-2E9C-101B-9397-08002B2CF9AE}" pid="14" name="Objective-Path">
    <vt:lpwstr>Objective Global Folder:File Plan:Strategic Management:Document Control:N-04900 Assessment - HSR Assistance by Consultant:N-04900-FM1069 - Request for NOPSEMA Agreement to HSR Assistance by Consultant</vt:lpwstr>
  </property>
  <property fmtid="{D5CDD505-2E9C-101B-9397-08002B2CF9AE}" pid="15" name="Objective-Parent">
    <vt:lpwstr>N-04900-FM1069 - Request for NOPSEMA Agreement to HSR Assistance by Consultant</vt:lpwstr>
  </property>
  <property fmtid="{D5CDD505-2E9C-101B-9397-08002B2CF9AE}" pid="16" name="Objective-State">
    <vt:lpwstr>Published</vt:lpwstr>
  </property>
  <property fmtid="{D5CDD505-2E9C-101B-9397-08002B2CF9AE}" pid="17" name="Objective-VersionId">
    <vt:lpwstr>vA1427415</vt:lpwstr>
  </property>
  <property fmtid="{D5CDD505-2E9C-101B-9397-08002B2CF9AE}" pid="18" name="Objective-Version">
    <vt:lpwstr>9.0</vt:lpwstr>
  </property>
  <property fmtid="{D5CDD505-2E9C-101B-9397-08002B2CF9AE}" pid="19" name="Objective-VersionNumber">
    <vt:r8>32</vt:r8>
  </property>
  <property fmtid="{D5CDD505-2E9C-101B-9397-08002B2CF9AE}" pid="20" name="Objective-VersionComment">
    <vt:lpwstr>Set for the Web - completion by external parties.  Password is the A number</vt:lpwstr>
  </property>
  <property fmtid="{D5CDD505-2E9C-101B-9397-08002B2CF9AE}" pid="21" name="Objective-FileNumber">
    <vt:lpwstr>N-04900-FM1069</vt:lpwstr>
  </property>
  <property fmtid="{D5CDD505-2E9C-101B-9397-08002B2CF9AE}" pid="22" name="Objective-Classification">
    <vt:lpwstr>UNCLASSIFIED</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Jeremy Dunster</vt:lpwstr>
  </property>
  <property fmtid="{D5CDD505-2E9C-101B-9397-08002B2CF9AE}" pid="30" name="Objective-Date last reviewed">
    <vt:filetime>2020-05-21T15:59:59Z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 Email to Communications team for consideration of further publishing requirements 05-12-2014 14:25:21 by Workflow - MOC- N-04900-Update post OPSTF 03/04/2013</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Jeremy Dunster</vt:lpwstr>
  </property>
  <property fmtid="{D5CDD505-2E9C-101B-9397-08002B2CF9AE}" pid="40" name="Objective-Date last reviewed [system]">
    <vt:filetime>2013-04-09T16:00:00Z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ies>
</file>