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201C55" w:rsidRDefault="00F255EF" w:rsidP="00F91ED4">
      <w:pPr>
        <w:pStyle w:val="DocumentTitle"/>
      </w:pPr>
      <w:sdt>
        <w:sdtPr>
          <w:alias w:val="Highlight title to type in your document title"/>
          <w:id w:val="-1422871033"/>
          <w:placeholder>
            <w:docPart w:val="28079D1CBCB2474987C8D449C0391D39"/>
          </w:placeholder>
        </w:sdtPr>
        <w:sdtContent>
          <w:r w:rsidR="006E7F67">
            <w:t>Safety case content concordance table</w:t>
          </w:r>
        </w:sdtContent>
      </w:sdt>
    </w:p>
    <w:sdt>
      <w:sdtPr>
        <w:alias w:val="Use Drop down or type your own - it will autofill header field"/>
        <w:tag w:val="Document_Type"/>
        <w:id w:val="109256046"/>
        <w:placeholder>
          <w:docPart w:val="F83780BE48094D9B8459747EC1664335"/>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rsidR="00201C55" w:rsidRPr="00201C55" w:rsidRDefault="006E7F67" w:rsidP="003320FA">
          <w:pPr>
            <w:pStyle w:val="DocTypeinBody"/>
          </w:pPr>
          <w:r>
            <w:t>Form</w:t>
          </w:r>
        </w:p>
      </w:sdtContent>
    </w:sdt>
    <w:p w:rsidR="00201C55" w:rsidRPr="00201C55" w:rsidRDefault="00201C55" w:rsidP="00201C55">
      <w:pPr>
        <w:spacing w:before="0" w:after="0" w:line="80" w:lineRule="exact"/>
        <w:contextualSpacing/>
        <w:rPr>
          <w:vanish/>
          <w:sz w:val="14"/>
          <w:vertAlign w:val="superscript"/>
        </w:rPr>
      </w:pPr>
    </w:p>
    <w:p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088665931897471C907B0B1F0F53F270"/>
          </w:placeholder>
        </w:sdtPr>
        <w:sdtContent>
          <w:fldSimple w:instr=" DOCPROPERTY  Objective-FileNumber  \* MERGEFORMAT ">
            <w:r w:rsidR="00567699">
              <w:t>N-04300-FM0629</w:t>
            </w:r>
          </w:fldSimple>
        </w:sdtContent>
      </w:sdt>
      <w:r w:rsidRPr="001264E4">
        <w:t xml:space="preserve"> </w:t>
      </w:r>
      <w:bookmarkEnd w:id="0"/>
      <w:r w:rsidR="0046743E">
        <w:t xml:space="preserve"> </w:t>
      </w:r>
      <w:sdt>
        <w:sdtPr>
          <w:alias w:val="Auto update once saved in Objective"/>
          <w:tag w:val="Auto update once saved in Objective"/>
          <w:id w:val="-643967575"/>
          <w:placeholder>
            <w:docPart w:val="088665931897471C907B0B1F0F53F270"/>
          </w:placeholder>
        </w:sdtPr>
        <w:sdtContent>
          <w:fldSimple w:instr=" DOCPROPERTY  Objective-Id  \* MERGEFORMAT ">
            <w:r w:rsidR="00567699">
              <w:t>A85106</w:t>
            </w:r>
          </w:fldSimple>
        </w:sdtContent>
      </w:sdt>
    </w:p>
    <w:p w:rsidR="001264E4" w:rsidRPr="001264E4" w:rsidRDefault="001264E4" w:rsidP="009D1D6B">
      <w:pPr>
        <w:pStyle w:val="Dateref"/>
      </w:pPr>
      <w:r w:rsidRPr="001264E4">
        <w:t>Date:</w:t>
      </w:r>
      <w:r w:rsidRPr="001264E4">
        <w:tab/>
      </w:r>
      <w:bookmarkStart w:id="1" w:name="Date"/>
      <w:sdt>
        <w:sdtPr>
          <w:alias w:val="Enter date of document"/>
          <w:tag w:val="Enter date of document"/>
          <w:id w:val="-1761979852"/>
          <w:lock w:val="sdtLocked"/>
          <w:placeholder>
            <w:docPart w:val="C74341238B104237A821DECC436F1216"/>
          </w:placeholder>
          <w:date w:fullDate="2020-07-10T00:00:00Z">
            <w:dateFormat w:val="d/MM/yyyy"/>
            <w:lid w:val="en-AU"/>
            <w:storeMappedDataAs w:val="dateTime"/>
            <w:calendar w:val="gregorian"/>
          </w:date>
        </w:sdtPr>
        <w:sdtContent>
          <w:r w:rsidR="00567699">
            <w:t>10</w:t>
          </w:r>
          <w:r w:rsidR="006113F9">
            <w:t>/0</w:t>
          </w:r>
          <w:r w:rsidR="00567699">
            <w:t>7</w:t>
          </w:r>
          <w:r w:rsidR="006113F9">
            <w:t>/2020</w:t>
          </w:r>
        </w:sdtContent>
      </w:sdt>
      <w:bookmarkEnd w:id="1"/>
      <w:r w:rsidR="00F255EF">
        <w:pict w14:anchorId="30091366">
          <v:rect id="_x0000_i1025" style="width:0;height:1.5pt" o:hralign="center" o:hrstd="t" o:hr="t" fillcolor="#a0a0a0" stroked="f"/>
        </w:pict>
      </w:r>
    </w:p>
    <w:p w:rsidR="00FE5C29" w:rsidRDefault="005F06D9" w:rsidP="005F06D9">
      <w:pPr>
        <w:pStyle w:val="Heading1NoNumber"/>
      </w:pPr>
      <w:r>
        <w:t>Introduction</w:t>
      </w:r>
    </w:p>
    <w:p w:rsidR="005F06D9" w:rsidRPr="005F06D9" w:rsidRDefault="005F06D9" w:rsidP="00F255EF">
      <w:r w:rsidRPr="005F06D9">
        <w:t>It is highly recommended that the operator include with, or as a part of, a safety case submission (or revised safety case submission) a "road map" or concordance table clearly indicating each requirement of the Commonwealth OPGGS(S) Regulations 2.5 to 2.23 (i.e. the safety case contents requirements of Division 1, subdivisions A, B, C, &amp; D) is addressed as these form an integral part of the acceptance criteria under OPGGS(S) Regulations 2.26 and 2.34.  The additional content requirement for 5 year revisions (OPGGS(S) Regulation 2.32 (2)) has also been included for completeness.  Note that different regulatory references may apply to facilities intended to be operated in State or Northern Territory designated coastal waters where powers have been conferred on NOPSEMA e.g. currently only the Victorian OPGGS Regulations 2011 confer powers on NOPSEMA.  However, these requirements closely mirror the Commonwealth regulatory requirements, so where applicable it is suggested that the equivalent Commonwealth requirements are considered below.</w:t>
      </w:r>
    </w:p>
    <w:p w:rsidR="005F06D9" w:rsidRPr="005F06D9" w:rsidRDefault="005F06D9" w:rsidP="00F255EF">
      <w:r w:rsidRPr="005F06D9">
        <w:t>It is intended that operators could cut and paste the following table into their submission and populate the last three columns with references and page numbers of where in the safety case each requirement is primarily addressed.  Use of such a table could serve both as a pre-submission check, and as regulation driven index to the safety case for any user of the safety case wishing to understand where in the safety case a particular requirement has been addressed.</w:t>
      </w:r>
    </w:p>
    <w:p w:rsidR="005F06D9" w:rsidRPr="005F06D9" w:rsidRDefault="005F06D9" w:rsidP="00F255EF">
      <w:r w:rsidRPr="005F06D9">
        <w:t xml:space="preserve">This table should </w:t>
      </w:r>
      <w:r w:rsidR="00F255EF">
        <w:t xml:space="preserve">be </w:t>
      </w:r>
      <w:r w:rsidRPr="005F06D9">
        <w:t xml:space="preserve">used in conjunction with the NOPSEMA Guidance Note </w:t>
      </w:r>
      <w:hyperlink r:id="rId10" w:history="1">
        <w:r w:rsidRPr="005F06D9">
          <w:rPr>
            <w:rStyle w:val="Hyperlink"/>
            <w:rFonts w:cs="Arial"/>
            <w:i/>
            <w:color w:val="000000"/>
          </w:rPr>
          <w:t>N-04300-GN0106 Safety Case Content and Level of Detail</w:t>
        </w:r>
      </w:hyperlink>
      <w:r w:rsidRPr="005F06D9">
        <w:t xml:space="preserve"> in particular, and other safety case guidance notes published by NOPSEMA and available on the NOPSEMA website’s </w:t>
      </w:r>
      <w:hyperlink r:id="rId11" w:history="1">
        <w:r w:rsidRPr="005F06D9">
          <w:rPr>
            <w:rStyle w:val="Hyperlink"/>
            <w:rFonts w:cs="Arial"/>
            <w:color w:val="000000"/>
          </w:rPr>
          <w:t>Safety Case Guidance Notes</w:t>
        </w:r>
      </w:hyperlink>
      <w:r w:rsidRPr="005F06D9">
        <w:t xml:space="preserve"> page.</w:t>
      </w:r>
    </w:p>
    <w:p w:rsidR="005F06D9" w:rsidRPr="005F06D9" w:rsidRDefault="005F06D9" w:rsidP="00F255EF">
      <w:r w:rsidRPr="005F06D9">
        <w:t xml:space="preserve">This table presents an aggregated view of the OPGGS(S) Regulations 2.5 to 2.23 &amp; 2.32 (2) that strives to ensure (where practical) that each row represents an actual content or level of detail requirement that must be addressed in a safety case.  For clarity the italicised phase </w:t>
      </w:r>
      <w:r w:rsidRPr="005F06D9">
        <w:rPr>
          <w:i/>
        </w:rPr>
        <w:t xml:space="preserve">[must provide evidence] </w:t>
      </w:r>
      <w:r w:rsidRPr="005F06D9">
        <w:t>(or similar) has also been inserted into relevant line items to emphasise level of detail requirements.  Where these phrases have been inserted minor editorial changes have been made to enhance readability.</w:t>
      </w:r>
    </w:p>
    <w:p w:rsidR="005F06D9" w:rsidRPr="005F06D9" w:rsidRDefault="005F06D9" w:rsidP="00F255EF">
      <w:r w:rsidRPr="005F06D9">
        <w:t>This table may be of more practical use than a “raw” concordance table, although it should be noted this is not a definitive version of the regulations and operators should at all times remain mindful of the content of the regulations as written.</w:t>
      </w:r>
    </w:p>
    <w:p w:rsidR="00B76CCA" w:rsidRDefault="00B76CCA" w:rsidP="00FE5C29"/>
    <w:p w:rsidR="005F06D9" w:rsidRDefault="005F06D9" w:rsidP="00FE5C29">
      <w:r>
        <w:br w:type="page"/>
      </w:r>
    </w:p>
    <w:tbl>
      <w:tblPr>
        <w:tblStyle w:val="TableGrid20"/>
        <w:tblW w:w="10205" w:type="dxa"/>
        <w:tblLayout w:type="fixed"/>
        <w:tblLook w:val="04A0" w:firstRow="1" w:lastRow="0" w:firstColumn="1" w:lastColumn="0" w:noHBand="0" w:noVBand="1"/>
      </w:tblPr>
      <w:tblGrid>
        <w:gridCol w:w="1129"/>
        <w:gridCol w:w="4811"/>
        <w:gridCol w:w="1421"/>
        <w:gridCol w:w="1422"/>
        <w:gridCol w:w="1422"/>
      </w:tblGrid>
      <w:tr w:rsidR="005F06D9" w:rsidRPr="005E7108" w:rsidTr="005F06D9">
        <w:trPr>
          <w:tblHeader/>
        </w:trPr>
        <w:tc>
          <w:tcPr>
            <w:tcW w:w="5940" w:type="dxa"/>
            <w:gridSpan w:val="2"/>
            <w:shd w:val="clear" w:color="auto" w:fill="F2F2F2" w:themeFill="background1" w:themeFillShade="F2"/>
          </w:tcPr>
          <w:p w:rsidR="005F06D9" w:rsidRPr="005F06D9" w:rsidRDefault="005F06D9" w:rsidP="005F06D9">
            <w:pPr>
              <w:jc w:val="center"/>
              <w:rPr>
                <w:b/>
              </w:rPr>
            </w:pPr>
            <w:r w:rsidRPr="005F06D9">
              <w:rPr>
                <w:b/>
              </w:rPr>
              <w:lastRenderedPageBreak/>
              <w:t>Aggregated OPGGS(S) Regulations (Chapter 2)</w:t>
            </w:r>
          </w:p>
        </w:tc>
        <w:tc>
          <w:tcPr>
            <w:tcW w:w="4265" w:type="dxa"/>
            <w:gridSpan w:val="3"/>
            <w:shd w:val="clear" w:color="auto" w:fill="F2F2F2" w:themeFill="background1" w:themeFillShade="F2"/>
          </w:tcPr>
          <w:p w:rsidR="005F06D9" w:rsidRPr="005F06D9" w:rsidRDefault="005F06D9" w:rsidP="005F06D9">
            <w:pPr>
              <w:jc w:val="center"/>
              <w:rPr>
                <w:b/>
              </w:rPr>
            </w:pPr>
            <w:r w:rsidRPr="005F06D9">
              <w:rPr>
                <w:b/>
              </w:rPr>
              <w:t>Primarily Addressed within:</w:t>
            </w:r>
          </w:p>
        </w:tc>
      </w:tr>
      <w:tr w:rsidR="005F06D9" w:rsidRPr="005E7108" w:rsidTr="005F06D9">
        <w:trPr>
          <w:tblHeader/>
        </w:trPr>
        <w:tc>
          <w:tcPr>
            <w:tcW w:w="1129" w:type="dxa"/>
            <w:shd w:val="clear" w:color="auto" w:fill="F2F2F2" w:themeFill="background1" w:themeFillShade="F2"/>
          </w:tcPr>
          <w:p w:rsidR="005F06D9" w:rsidRPr="005F06D9" w:rsidRDefault="005F06D9" w:rsidP="005F06D9">
            <w:pPr>
              <w:rPr>
                <w:b/>
                <w:sz w:val="20"/>
                <w:szCs w:val="20"/>
              </w:rPr>
            </w:pPr>
            <w:r w:rsidRPr="005F06D9">
              <w:rPr>
                <w:b/>
              </w:rPr>
              <w:t>Reg</w:t>
            </w:r>
          </w:p>
        </w:tc>
        <w:tc>
          <w:tcPr>
            <w:tcW w:w="4811" w:type="dxa"/>
            <w:shd w:val="clear" w:color="auto" w:fill="F2F2F2" w:themeFill="background1" w:themeFillShade="F2"/>
          </w:tcPr>
          <w:p w:rsidR="005F06D9" w:rsidRPr="005F06D9" w:rsidRDefault="005F06D9" w:rsidP="005F06D9">
            <w:pPr>
              <w:rPr>
                <w:b/>
              </w:rPr>
            </w:pPr>
            <w:r w:rsidRPr="005F06D9">
              <w:rPr>
                <w:b/>
              </w:rPr>
              <w:t>Requirement</w:t>
            </w:r>
          </w:p>
        </w:tc>
        <w:tc>
          <w:tcPr>
            <w:tcW w:w="1421" w:type="dxa"/>
            <w:shd w:val="clear" w:color="auto" w:fill="F2F2F2" w:themeFill="background1" w:themeFillShade="F2"/>
          </w:tcPr>
          <w:p w:rsidR="005F06D9" w:rsidRPr="005F06D9" w:rsidRDefault="005F06D9" w:rsidP="005F06D9">
            <w:pPr>
              <w:rPr>
                <w:b/>
              </w:rPr>
            </w:pPr>
            <w:r w:rsidRPr="005F06D9">
              <w:rPr>
                <w:b/>
              </w:rPr>
              <w:t>FD</w:t>
            </w:r>
          </w:p>
        </w:tc>
        <w:tc>
          <w:tcPr>
            <w:tcW w:w="1422" w:type="dxa"/>
            <w:shd w:val="clear" w:color="auto" w:fill="F2F2F2" w:themeFill="background1" w:themeFillShade="F2"/>
          </w:tcPr>
          <w:p w:rsidR="005F06D9" w:rsidRPr="005F06D9" w:rsidRDefault="005F06D9" w:rsidP="005F06D9">
            <w:pPr>
              <w:rPr>
                <w:b/>
              </w:rPr>
            </w:pPr>
            <w:r w:rsidRPr="005F06D9">
              <w:rPr>
                <w:b/>
              </w:rPr>
              <w:t>FSAD</w:t>
            </w:r>
          </w:p>
        </w:tc>
        <w:tc>
          <w:tcPr>
            <w:tcW w:w="1422" w:type="dxa"/>
            <w:shd w:val="clear" w:color="auto" w:fill="F2F2F2" w:themeFill="background1" w:themeFillShade="F2"/>
          </w:tcPr>
          <w:p w:rsidR="005F06D9" w:rsidRPr="005F06D9" w:rsidRDefault="005F06D9" w:rsidP="005F06D9">
            <w:pPr>
              <w:rPr>
                <w:b/>
              </w:rPr>
            </w:pPr>
            <w:r w:rsidRPr="005F06D9">
              <w:rPr>
                <w:b/>
              </w:rPr>
              <w:t>SMSD</w:t>
            </w:r>
          </w:p>
        </w:tc>
      </w:tr>
      <w:tr w:rsidR="005F06D9" w:rsidRPr="005E7108" w:rsidTr="005F06D9">
        <w:tc>
          <w:tcPr>
            <w:tcW w:w="1129" w:type="dxa"/>
            <w:shd w:val="clear" w:color="auto" w:fill="BFBFBF" w:themeFill="background1" w:themeFillShade="BF"/>
          </w:tcPr>
          <w:p w:rsidR="005F06D9" w:rsidRPr="005F06D9" w:rsidRDefault="005F06D9" w:rsidP="005F06D9">
            <w:pPr>
              <w:rPr>
                <w:b/>
              </w:rPr>
            </w:pPr>
            <w:r w:rsidRPr="005F06D9">
              <w:rPr>
                <w:b/>
              </w:rPr>
              <w:t>Part 2</w:t>
            </w:r>
          </w:p>
          <w:p w:rsidR="005F06D9" w:rsidRPr="005F06D9" w:rsidRDefault="005F06D9" w:rsidP="005F06D9">
            <w:pPr>
              <w:rPr>
                <w:b/>
              </w:rPr>
            </w:pPr>
            <w:r w:rsidRPr="005F06D9">
              <w:rPr>
                <w:b/>
              </w:rPr>
              <w:t>Div</w:t>
            </w:r>
            <w:r w:rsidR="00CD459F">
              <w:rPr>
                <w:b/>
              </w:rPr>
              <w:t>ision</w:t>
            </w:r>
            <w:r w:rsidRPr="005F06D9">
              <w:rPr>
                <w:b/>
              </w:rPr>
              <w:t xml:space="preserve"> 1</w:t>
            </w:r>
          </w:p>
          <w:p w:rsidR="005F06D9" w:rsidRPr="005F06D9" w:rsidRDefault="005F06D9" w:rsidP="00CD459F">
            <w:pPr>
              <w:rPr>
                <w:b/>
              </w:rPr>
            </w:pPr>
            <w:r w:rsidRPr="005F06D9">
              <w:rPr>
                <w:b/>
              </w:rPr>
              <w:t>Sub</w:t>
            </w:r>
            <w:r w:rsidR="00CD459F">
              <w:rPr>
                <w:b/>
              </w:rPr>
              <w:t>d</w:t>
            </w:r>
            <w:r w:rsidRPr="005F06D9">
              <w:rPr>
                <w:b/>
              </w:rPr>
              <w:t>iv A</w:t>
            </w:r>
          </w:p>
        </w:tc>
        <w:tc>
          <w:tcPr>
            <w:tcW w:w="4811" w:type="dxa"/>
            <w:shd w:val="clear" w:color="auto" w:fill="BFBFBF" w:themeFill="background1" w:themeFillShade="BF"/>
          </w:tcPr>
          <w:p w:rsidR="005F06D9" w:rsidRPr="005F06D9" w:rsidRDefault="005F06D9" w:rsidP="005F06D9">
            <w:pPr>
              <w:rPr>
                <w:b/>
              </w:rPr>
            </w:pPr>
            <w:r w:rsidRPr="005F06D9">
              <w:rPr>
                <w:b/>
              </w:rPr>
              <w:t>Safety cases</w:t>
            </w:r>
          </w:p>
          <w:p w:rsidR="005F06D9" w:rsidRPr="005F06D9" w:rsidRDefault="005F06D9" w:rsidP="005F06D9">
            <w:pPr>
              <w:rPr>
                <w:b/>
              </w:rPr>
            </w:pPr>
            <w:r w:rsidRPr="005F06D9">
              <w:rPr>
                <w:b/>
              </w:rPr>
              <w:t>Contents of safety cases</w:t>
            </w:r>
          </w:p>
          <w:p w:rsidR="005F06D9" w:rsidRPr="005F06D9" w:rsidRDefault="005F06D9" w:rsidP="005F06D9">
            <w:pPr>
              <w:rPr>
                <w:b/>
              </w:rPr>
            </w:pPr>
            <w:r w:rsidRPr="005F06D9">
              <w:rPr>
                <w:b/>
              </w:rPr>
              <w:t>Contents of a safety case</w:t>
            </w:r>
          </w:p>
        </w:tc>
        <w:tc>
          <w:tcPr>
            <w:tcW w:w="1421" w:type="dxa"/>
            <w:shd w:val="clear" w:color="auto" w:fill="BFBFBF" w:themeFill="background1" w:themeFillShade="BF"/>
          </w:tcPr>
          <w:p w:rsidR="005F06D9" w:rsidRPr="005F06D9" w:rsidRDefault="005F06D9" w:rsidP="005F06D9">
            <w:pPr>
              <w:rPr>
                <w:b/>
              </w:rPr>
            </w:pPr>
          </w:p>
        </w:tc>
        <w:tc>
          <w:tcPr>
            <w:tcW w:w="1422" w:type="dxa"/>
            <w:shd w:val="clear" w:color="auto" w:fill="BFBFBF" w:themeFill="background1" w:themeFillShade="BF"/>
          </w:tcPr>
          <w:p w:rsidR="005F06D9" w:rsidRPr="005F06D9" w:rsidRDefault="005F06D9" w:rsidP="005F06D9">
            <w:pPr>
              <w:rPr>
                <w:b/>
              </w:rPr>
            </w:pPr>
          </w:p>
        </w:tc>
        <w:tc>
          <w:tcPr>
            <w:tcW w:w="1422" w:type="dxa"/>
            <w:shd w:val="clear" w:color="auto" w:fill="BFBFBF" w:themeFill="background1" w:themeFillShade="BF"/>
          </w:tcPr>
          <w:p w:rsidR="005F06D9" w:rsidRPr="005F06D9" w:rsidRDefault="005F06D9" w:rsidP="005F06D9">
            <w:pPr>
              <w:rPr>
                <w:b/>
              </w:rPr>
            </w:pPr>
          </w:p>
        </w:tc>
      </w:tr>
      <w:tr w:rsidR="005F06D9" w:rsidRPr="005E7108" w:rsidTr="00331F94">
        <w:tc>
          <w:tcPr>
            <w:tcW w:w="1129" w:type="dxa"/>
            <w:shd w:val="clear" w:color="auto" w:fill="000000" w:themeFill="text1"/>
          </w:tcPr>
          <w:p w:rsidR="005F06D9" w:rsidRPr="005F06D9" w:rsidRDefault="005F06D9" w:rsidP="00361F75">
            <w:pPr>
              <w:rPr>
                <w:b/>
              </w:rPr>
            </w:pPr>
            <w:r w:rsidRPr="005F06D9">
              <w:rPr>
                <w:b/>
              </w:rPr>
              <w:t>2.5(1)</w:t>
            </w:r>
          </w:p>
        </w:tc>
        <w:tc>
          <w:tcPr>
            <w:tcW w:w="9076" w:type="dxa"/>
            <w:gridSpan w:val="4"/>
            <w:shd w:val="clear" w:color="auto" w:fill="000000" w:themeFill="text1"/>
          </w:tcPr>
          <w:p w:rsidR="005F06D9" w:rsidRPr="005F06D9" w:rsidRDefault="005F06D9" w:rsidP="005F06D9">
            <w:pPr>
              <w:rPr>
                <w:b/>
              </w:rPr>
            </w:pPr>
            <w:r w:rsidRPr="005F06D9">
              <w:rPr>
                <w:b/>
              </w:rPr>
              <w:t>Facility Description</w:t>
            </w:r>
          </w:p>
        </w:tc>
      </w:tr>
      <w:tr w:rsidR="005F06D9" w:rsidRPr="005E7108" w:rsidTr="00B54964">
        <w:tc>
          <w:tcPr>
            <w:tcW w:w="1129" w:type="dxa"/>
            <w:vAlign w:val="center"/>
          </w:tcPr>
          <w:p w:rsidR="005F06D9" w:rsidRPr="005E7108" w:rsidRDefault="005F06D9" w:rsidP="005F06D9">
            <w:r w:rsidRPr="005E7108">
              <w:t>2.5(1)(a)</w:t>
            </w:r>
          </w:p>
        </w:tc>
        <w:tc>
          <w:tcPr>
            <w:tcW w:w="4811" w:type="dxa"/>
          </w:tcPr>
          <w:p w:rsidR="005F06D9" w:rsidRPr="005E7108" w:rsidRDefault="005F06D9" w:rsidP="00B54964">
            <w:pPr>
              <w:spacing w:before="60" w:after="60"/>
            </w:pPr>
            <w:r w:rsidRPr="005E7108">
              <w:t>The safety case for the facility must contain a description of the facility that  gives details of the layout of the facility; and</w:t>
            </w:r>
          </w:p>
        </w:tc>
        <w:tc>
          <w:tcPr>
            <w:tcW w:w="1421" w:type="dxa"/>
          </w:tcPr>
          <w:p w:rsidR="005F06D9" w:rsidRPr="005E7108" w:rsidRDefault="005F06D9" w:rsidP="005F06D9"/>
        </w:tc>
        <w:tc>
          <w:tcPr>
            <w:tcW w:w="1422" w:type="dxa"/>
          </w:tcPr>
          <w:p w:rsidR="005F06D9" w:rsidRPr="005E7108" w:rsidRDefault="005F06D9" w:rsidP="005F06D9"/>
        </w:tc>
        <w:tc>
          <w:tcPr>
            <w:tcW w:w="1422" w:type="dxa"/>
          </w:tcPr>
          <w:p w:rsidR="005F06D9" w:rsidRPr="005E7108" w:rsidRDefault="005F06D9" w:rsidP="005F06D9"/>
        </w:tc>
      </w:tr>
      <w:tr w:rsidR="005F06D9" w:rsidRPr="005E7108" w:rsidTr="00B54964">
        <w:tc>
          <w:tcPr>
            <w:tcW w:w="1129" w:type="dxa"/>
            <w:vAlign w:val="center"/>
          </w:tcPr>
          <w:p w:rsidR="005F06D9" w:rsidRPr="005E7108" w:rsidRDefault="005F06D9" w:rsidP="005F06D9">
            <w:r w:rsidRPr="005E7108">
              <w:t>2.5(1)(b)</w:t>
            </w:r>
          </w:p>
        </w:tc>
        <w:tc>
          <w:tcPr>
            <w:tcW w:w="4811" w:type="dxa"/>
          </w:tcPr>
          <w:p w:rsidR="005F06D9" w:rsidRPr="005E7108" w:rsidRDefault="005F06D9" w:rsidP="00B54964">
            <w:pPr>
              <w:spacing w:before="60" w:after="60"/>
            </w:pPr>
            <w:r w:rsidRPr="005E7108">
              <w:t>The safety case for the facility must contain a description of the facility that gives details of the technical and other control measures identified as a result of the formal safety assessment; and</w:t>
            </w:r>
          </w:p>
        </w:tc>
        <w:tc>
          <w:tcPr>
            <w:tcW w:w="1421" w:type="dxa"/>
          </w:tcPr>
          <w:p w:rsidR="005F06D9" w:rsidRPr="005E7108" w:rsidRDefault="005F06D9" w:rsidP="005F06D9"/>
        </w:tc>
        <w:tc>
          <w:tcPr>
            <w:tcW w:w="1422" w:type="dxa"/>
          </w:tcPr>
          <w:p w:rsidR="005F06D9" w:rsidRPr="005E7108" w:rsidRDefault="005F06D9" w:rsidP="005F06D9"/>
        </w:tc>
        <w:tc>
          <w:tcPr>
            <w:tcW w:w="1422" w:type="dxa"/>
          </w:tcPr>
          <w:p w:rsidR="005F06D9" w:rsidRPr="005E7108" w:rsidRDefault="005F06D9" w:rsidP="005F06D9"/>
        </w:tc>
      </w:tr>
      <w:tr w:rsidR="005F06D9" w:rsidRPr="005E7108" w:rsidTr="00B54964">
        <w:tc>
          <w:tcPr>
            <w:tcW w:w="1129" w:type="dxa"/>
            <w:vAlign w:val="center"/>
          </w:tcPr>
          <w:p w:rsidR="005F06D9" w:rsidRPr="005F06D9" w:rsidRDefault="005F06D9" w:rsidP="005F06D9">
            <w:r w:rsidRPr="005F06D9">
              <w:t>2.5(1)(c)</w:t>
            </w:r>
          </w:p>
        </w:tc>
        <w:tc>
          <w:tcPr>
            <w:tcW w:w="4811" w:type="dxa"/>
            <w:vAlign w:val="center"/>
          </w:tcPr>
          <w:p w:rsidR="005F06D9" w:rsidRPr="005F06D9" w:rsidRDefault="005F06D9" w:rsidP="00EF7339">
            <w:pPr>
              <w:spacing w:before="60" w:after="60"/>
            </w:pPr>
            <w:r w:rsidRPr="005F06D9">
              <w:t>The safety case for the facility must contain a description of the facility that gives details of the activities that will, or are likely to, take place at, or in connection with, the facility; and</w:t>
            </w:r>
          </w:p>
        </w:tc>
        <w:tc>
          <w:tcPr>
            <w:tcW w:w="1421" w:type="dxa"/>
          </w:tcPr>
          <w:p w:rsidR="005F06D9" w:rsidRPr="005E7108" w:rsidRDefault="005F06D9" w:rsidP="005F06D9"/>
        </w:tc>
        <w:tc>
          <w:tcPr>
            <w:tcW w:w="1422" w:type="dxa"/>
          </w:tcPr>
          <w:p w:rsidR="005F06D9" w:rsidRPr="005E7108" w:rsidRDefault="005F06D9" w:rsidP="005F06D9"/>
        </w:tc>
        <w:tc>
          <w:tcPr>
            <w:tcW w:w="1422" w:type="dxa"/>
          </w:tcPr>
          <w:p w:rsidR="005F06D9" w:rsidRPr="005E7108" w:rsidRDefault="005F06D9" w:rsidP="005F06D9"/>
        </w:tc>
      </w:tr>
      <w:tr w:rsidR="005F06D9" w:rsidRPr="005E7108" w:rsidTr="00B54964">
        <w:tc>
          <w:tcPr>
            <w:tcW w:w="1129" w:type="dxa"/>
            <w:vAlign w:val="center"/>
          </w:tcPr>
          <w:p w:rsidR="005F06D9" w:rsidRPr="005F06D9" w:rsidRDefault="005F06D9" w:rsidP="005F06D9">
            <w:r w:rsidRPr="005F06D9">
              <w:t>2.5(1)(d)</w:t>
            </w:r>
          </w:p>
        </w:tc>
        <w:tc>
          <w:tcPr>
            <w:tcW w:w="4811" w:type="dxa"/>
            <w:vAlign w:val="center"/>
          </w:tcPr>
          <w:p w:rsidR="005F06D9" w:rsidRPr="005F06D9" w:rsidRDefault="005F06D9" w:rsidP="00EF7339">
            <w:pPr>
              <w:spacing w:before="60" w:after="60"/>
            </w:pPr>
            <w:r w:rsidRPr="005F06D9">
              <w:t xml:space="preserve">The safety case for the facility must contain a description of the facility that gives details of, for a facility that is a pipeline: </w:t>
            </w:r>
          </w:p>
          <w:p w:rsidR="005F06D9" w:rsidRPr="00416510" w:rsidRDefault="005F06D9" w:rsidP="00EF7339">
            <w:pPr>
              <w:pStyle w:val="ListParagraph"/>
              <w:numPr>
                <w:ilvl w:val="0"/>
                <w:numId w:val="18"/>
              </w:numPr>
              <w:tabs>
                <w:tab w:val="clear" w:pos="357"/>
                <w:tab w:val="left" w:pos="457"/>
              </w:tabs>
              <w:spacing w:before="60" w:after="60"/>
              <w:ind w:left="457" w:hanging="481"/>
              <w:contextualSpacing w:val="0"/>
            </w:pPr>
            <w:r w:rsidRPr="00416510">
              <w:t xml:space="preserve">The route corridor of the pipeline and the pipeline’s interface start and end positions; and </w:t>
            </w:r>
          </w:p>
          <w:p w:rsidR="00416510" w:rsidRDefault="005F06D9" w:rsidP="00EF7339">
            <w:pPr>
              <w:pStyle w:val="ListParagraph"/>
              <w:numPr>
                <w:ilvl w:val="0"/>
                <w:numId w:val="18"/>
              </w:numPr>
              <w:tabs>
                <w:tab w:val="clear" w:pos="357"/>
                <w:tab w:val="left" w:pos="457"/>
              </w:tabs>
              <w:spacing w:before="60" w:after="60"/>
              <w:ind w:left="457" w:hanging="481"/>
              <w:contextualSpacing w:val="0"/>
            </w:pPr>
            <w:r w:rsidRPr="005F06D9">
              <w:t xml:space="preserve">The compositions of petroleum or greenhouse gas substance that are to be conveyed through the pipeline when it is operating; and </w:t>
            </w:r>
          </w:p>
          <w:p w:rsidR="005F06D9" w:rsidRPr="00416510" w:rsidRDefault="005F06D9" w:rsidP="00EF7339">
            <w:pPr>
              <w:pStyle w:val="ListParagraph"/>
              <w:numPr>
                <w:ilvl w:val="0"/>
                <w:numId w:val="18"/>
              </w:numPr>
              <w:tabs>
                <w:tab w:val="clear" w:pos="357"/>
                <w:tab w:val="left" w:pos="457"/>
              </w:tabs>
              <w:spacing w:before="60" w:after="60"/>
              <w:ind w:left="457" w:hanging="481"/>
              <w:contextualSpacing w:val="0"/>
            </w:pPr>
            <w:r w:rsidRPr="00416510">
              <w:t>The safe operating limits for conveying those compositions through the pipeline; and</w:t>
            </w:r>
          </w:p>
        </w:tc>
        <w:tc>
          <w:tcPr>
            <w:tcW w:w="1421" w:type="dxa"/>
          </w:tcPr>
          <w:p w:rsidR="005F06D9" w:rsidRPr="005E7108" w:rsidRDefault="005F06D9" w:rsidP="005F06D9"/>
        </w:tc>
        <w:tc>
          <w:tcPr>
            <w:tcW w:w="1422" w:type="dxa"/>
          </w:tcPr>
          <w:p w:rsidR="005F06D9" w:rsidRPr="005E7108" w:rsidRDefault="005F06D9" w:rsidP="005F06D9"/>
        </w:tc>
        <w:tc>
          <w:tcPr>
            <w:tcW w:w="1422" w:type="dxa"/>
          </w:tcPr>
          <w:p w:rsidR="005F06D9" w:rsidRPr="005E7108" w:rsidRDefault="005F06D9" w:rsidP="005F06D9"/>
        </w:tc>
      </w:tr>
      <w:tr w:rsidR="005F06D9" w:rsidRPr="005E7108" w:rsidTr="00B54964">
        <w:tc>
          <w:tcPr>
            <w:tcW w:w="1129" w:type="dxa"/>
            <w:vAlign w:val="center"/>
          </w:tcPr>
          <w:p w:rsidR="005F06D9" w:rsidRPr="005F06D9" w:rsidRDefault="005F06D9" w:rsidP="005F06D9">
            <w:r w:rsidRPr="005F06D9">
              <w:t>2.5(1)(e)</w:t>
            </w:r>
          </w:p>
        </w:tc>
        <w:tc>
          <w:tcPr>
            <w:tcW w:w="4811" w:type="dxa"/>
            <w:vAlign w:val="center"/>
          </w:tcPr>
          <w:p w:rsidR="005F06D9" w:rsidRPr="005E7108" w:rsidRDefault="005F06D9" w:rsidP="00B54964">
            <w:pPr>
              <w:spacing w:before="60" w:after="60"/>
              <w:rPr>
                <w:rFonts w:ascii="Calibri" w:hAnsi="Calibri"/>
                <w:b/>
                <w:bCs/>
                <w:sz w:val="20"/>
                <w:szCs w:val="20"/>
              </w:rPr>
            </w:pPr>
            <w:r w:rsidRPr="005F06D9">
              <w:t>The safety case for the facility must contain a description of the facility that gives details of any other relevant matters.</w:t>
            </w:r>
          </w:p>
        </w:tc>
        <w:tc>
          <w:tcPr>
            <w:tcW w:w="1421" w:type="dxa"/>
          </w:tcPr>
          <w:p w:rsidR="005F06D9" w:rsidRPr="005E7108" w:rsidRDefault="005F06D9" w:rsidP="005F06D9"/>
        </w:tc>
        <w:tc>
          <w:tcPr>
            <w:tcW w:w="1422" w:type="dxa"/>
          </w:tcPr>
          <w:p w:rsidR="005F06D9" w:rsidRPr="005E7108" w:rsidRDefault="005F06D9" w:rsidP="005F06D9"/>
        </w:tc>
        <w:tc>
          <w:tcPr>
            <w:tcW w:w="1422" w:type="dxa"/>
          </w:tcPr>
          <w:p w:rsidR="005F06D9" w:rsidRPr="005E7108" w:rsidRDefault="005F06D9" w:rsidP="005F06D9"/>
        </w:tc>
      </w:tr>
      <w:tr w:rsidR="00361F75" w:rsidRPr="005E7108" w:rsidTr="00331F94">
        <w:tc>
          <w:tcPr>
            <w:tcW w:w="1129" w:type="dxa"/>
            <w:shd w:val="clear" w:color="auto" w:fill="000000" w:themeFill="text1"/>
            <w:vAlign w:val="center"/>
          </w:tcPr>
          <w:p w:rsidR="00361F75" w:rsidRPr="00361F75" w:rsidRDefault="00361F75" w:rsidP="00416510">
            <w:pPr>
              <w:rPr>
                <w:b/>
              </w:rPr>
            </w:pPr>
            <w:r w:rsidRPr="00361F75">
              <w:rPr>
                <w:b/>
              </w:rPr>
              <w:t>2.5(2)</w:t>
            </w:r>
          </w:p>
        </w:tc>
        <w:tc>
          <w:tcPr>
            <w:tcW w:w="9076" w:type="dxa"/>
            <w:gridSpan w:val="4"/>
            <w:shd w:val="clear" w:color="auto" w:fill="000000" w:themeFill="text1"/>
            <w:vAlign w:val="center"/>
          </w:tcPr>
          <w:p w:rsidR="00361F75" w:rsidRPr="005E7108" w:rsidRDefault="00361F75" w:rsidP="00361F75">
            <w:r w:rsidRPr="00361F75">
              <w:rPr>
                <w:b/>
              </w:rPr>
              <w:t xml:space="preserve">Formal </w:t>
            </w:r>
            <w:r>
              <w:rPr>
                <w:b/>
              </w:rPr>
              <w:t>S</w:t>
            </w:r>
            <w:r w:rsidRPr="00361F75">
              <w:rPr>
                <w:b/>
              </w:rPr>
              <w:t xml:space="preserve">afety </w:t>
            </w:r>
            <w:r>
              <w:rPr>
                <w:b/>
              </w:rPr>
              <w:t>A</w:t>
            </w:r>
            <w:r w:rsidRPr="00361F75">
              <w:rPr>
                <w:b/>
              </w:rPr>
              <w:t xml:space="preserve">ssessment </w:t>
            </w:r>
            <w:r>
              <w:rPr>
                <w:b/>
              </w:rPr>
              <w:t>D</w:t>
            </w:r>
            <w:r w:rsidRPr="00361F75">
              <w:rPr>
                <w:b/>
              </w:rPr>
              <w:t>escription</w:t>
            </w:r>
          </w:p>
        </w:tc>
      </w:tr>
      <w:tr w:rsidR="00361F75" w:rsidRPr="005E7108" w:rsidTr="00331F94">
        <w:tc>
          <w:tcPr>
            <w:tcW w:w="1129" w:type="dxa"/>
            <w:vAlign w:val="center"/>
          </w:tcPr>
          <w:p w:rsidR="00361F75" w:rsidRPr="00416510" w:rsidRDefault="00361F75" w:rsidP="00416510">
            <w:r w:rsidRPr="00416510">
              <w:t>2.5(2)(a)</w:t>
            </w:r>
          </w:p>
        </w:tc>
        <w:tc>
          <w:tcPr>
            <w:tcW w:w="4811" w:type="dxa"/>
            <w:vAlign w:val="center"/>
          </w:tcPr>
          <w:p w:rsidR="00361F75" w:rsidRPr="00361F75" w:rsidRDefault="00361F75" w:rsidP="00B54964">
            <w:pPr>
              <w:spacing w:before="60" w:after="60"/>
            </w:pPr>
            <w:r w:rsidRPr="00361F75">
              <w:t xml:space="preserve">The safety case for the facility must also contain a detailed description of the formal safety assessment for the facility, being an assessment, or series of assessments, conducted by the operator that </w:t>
            </w:r>
            <w:r w:rsidRPr="00361F75">
              <w:rPr>
                <w:i/>
              </w:rPr>
              <w:t>[provides evidence that the formal safety assessment]</w:t>
            </w:r>
            <w:r w:rsidRPr="00361F75">
              <w:t xml:space="preserve"> identifies all hazards having the potential to cause a major accident event; and</w:t>
            </w:r>
          </w:p>
        </w:tc>
        <w:tc>
          <w:tcPr>
            <w:tcW w:w="1421" w:type="dxa"/>
          </w:tcPr>
          <w:p w:rsidR="00361F75" w:rsidRPr="005E7108" w:rsidRDefault="00361F75" w:rsidP="00361F75"/>
        </w:tc>
        <w:tc>
          <w:tcPr>
            <w:tcW w:w="1422" w:type="dxa"/>
          </w:tcPr>
          <w:p w:rsidR="00361F75" w:rsidRPr="005E7108" w:rsidRDefault="00361F75" w:rsidP="00361F75"/>
        </w:tc>
        <w:tc>
          <w:tcPr>
            <w:tcW w:w="1422" w:type="dxa"/>
          </w:tcPr>
          <w:p w:rsidR="00361F75" w:rsidRPr="005E7108" w:rsidRDefault="00361F75" w:rsidP="00361F75"/>
        </w:tc>
      </w:tr>
      <w:tr w:rsidR="00361F75" w:rsidRPr="005E7108" w:rsidTr="00331F94">
        <w:tc>
          <w:tcPr>
            <w:tcW w:w="1129" w:type="dxa"/>
            <w:vAlign w:val="center"/>
          </w:tcPr>
          <w:p w:rsidR="00361F75" w:rsidRPr="00416510" w:rsidRDefault="00361F75" w:rsidP="00416510">
            <w:r w:rsidRPr="00416510">
              <w:t>2.5(2)(b)</w:t>
            </w:r>
          </w:p>
        </w:tc>
        <w:tc>
          <w:tcPr>
            <w:tcW w:w="4811" w:type="dxa"/>
            <w:vAlign w:val="center"/>
          </w:tcPr>
          <w:p w:rsidR="00361F75" w:rsidRPr="00361F75" w:rsidRDefault="00361F75" w:rsidP="00B54964">
            <w:pPr>
              <w:spacing w:before="60" w:after="60"/>
            </w:pPr>
            <w:r w:rsidRPr="00361F75">
              <w:t xml:space="preserve">The safety case for the facility must also contain a detailed description of the formal safety </w:t>
            </w:r>
            <w:r w:rsidRPr="00361F75">
              <w:lastRenderedPageBreak/>
              <w:t xml:space="preserve">assessment for the facility, being an assessment, or series of assessments, conducted by the operator that </w:t>
            </w:r>
            <w:r w:rsidRPr="00361F75">
              <w:rPr>
                <w:i/>
              </w:rPr>
              <w:t>[provides evidence that the formal safety assessment]</w:t>
            </w:r>
            <w:r w:rsidRPr="00361F75">
              <w:t xml:space="preserve"> is a detailed and systematic assessment of the risk associated with each of those hazards, including the likelihood and consequences of each potential major accident event; and</w:t>
            </w:r>
          </w:p>
        </w:tc>
        <w:tc>
          <w:tcPr>
            <w:tcW w:w="1421" w:type="dxa"/>
          </w:tcPr>
          <w:p w:rsidR="00361F75" w:rsidRPr="005E7108" w:rsidRDefault="00361F75" w:rsidP="00361F75"/>
        </w:tc>
        <w:tc>
          <w:tcPr>
            <w:tcW w:w="1422" w:type="dxa"/>
          </w:tcPr>
          <w:p w:rsidR="00361F75" w:rsidRPr="005E7108" w:rsidRDefault="00361F75" w:rsidP="00361F75"/>
        </w:tc>
        <w:tc>
          <w:tcPr>
            <w:tcW w:w="1422" w:type="dxa"/>
          </w:tcPr>
          <w:p w:rsidR="00361F75" w:rsidRPr="005E7108" w:rsidRDefault="00361F75" w:rsidP="00361F75"/>
        </w:tc>
      </w:tr>
      <w:tr w:rsidR="00361F75" w:rsidRPr="005E7108" w:rsidTr="00331F94">
        <w:tc>
          <w:tcPr>
            <w:tcW w:w="1129" w:type="dxa"/>
            <w:vAlign w:val="center"/>
          </w:tcPr>
          <w:p w:rsidR="00361F75" w:rsidRPr="005E7108" w:rsidRDefault="00361F75" w:rsidP="00416510">
            <w:pPr>
              <w:rPr>
                <w:rFonts w:ascii="Calibri" w:hAnsi="Calibri"/>
                <w:sz w:val="20"/>
                <w:szCs w:val="20"/>
              </w:rPr>
            </w:pPr>
            <w:r w:rsidRPr="00416510">
              <w:t>2.5(2)(c)</w:t>
            </w:r>
          </w:p>
        </w:tc>
        <w:tc>
          <w:tcPr>
            <w:tcW w:w="4811" w:type="dxa"/>
            <w:vAlign w:val="center"/>
          </w:tcPr>
          <w:p w:rsidR="00361F75" w:rsidRPr="00361F75" w:rsidRDefault="00361F75" w:rsidP="00B54964">
            <w:pPr>
              <w:spacing w:before="60" w:after="60"/>
            </w:pPr>
            <w:r w:rsidRPr="00361F75">
              <w:t xml:space="preserve">The safety case for the facility must also contain a detailed description of the formal safety assessment for the facility, being an assessment, or series of assessments, conducted by the operator that </w:t>
            </w:r>
            <w:r w:rsidRPr="00361F75">
              <w:rPr>
                <w:i/>
              </w:rPr>
              <w:t>[provides evidence that the formal safety assessment]</w:t>
            </w:r>
            <w:r w:rsidRPr="00361F75">
              <w:t xml:space="preserve"> identifies the technical and other control measures that are necessary to reduce that risk to a level that is as low as reasonably practicable.</w:t>
            </w:r>
          </w:p>
          <w:p w:rsidR="00361F75" w:rsidRPr="00416510" w:rsidRDefault="00361F75" w:rsidP="00B54964">
            <w:pPr>
              <w:spacing w:before="60" w:after="60"/>
              <w:rPr>
                <w:i/>
              </w:rPr>
            </w:pPr>
            <w:r w:rsidRPr="00416510">
              <w:rPr>
                <w:i/>
              </w:rPr>
              <w:t>Note:  A formal safety assessment relates only to major accident events.</w:t>
            </w:r>
          </w:p>
        </w:tc>
        <w:tc>
          <w:tcPr>
            <w:tcW w:w="1421" w:type="dxa"/>
          </w:tcPr>
          <w:p w:rsidR="00361F75" w:rsidRPr="005E7108" w:rsidRDefault="00361F75" w:rsidP="00361F75"/>
        </w:tc>
        <w:tc>
          <w:tcPr>
            <w:tcW w:w="1422" w:type="dxa"/>
          </w:tcPr>
          <w:p w:rsidR="00361F75" w:rsidRPr="005E7108" w:rsidRDefault="00361F75" w:rsidP="00361F75"/>
        </w:tc>
        <w:tc>
          <w:tcPr>
            <w:tcW w:w="1422" w:type="dxa"/>
          </w:tcPr>
          <w:p w:rsidR="00361F75" w:rsidRPr="005E7108" w:rsidRDefault="00361F75" w:rsidP="00361F75"/>
        </w:tc>
      </w:tr>
      <w:tr w:rsidR="00416510" w:rsidRPr="005E7108" w:rsidTr="00331F94">
        <w:tc>
          <w:tcPr>
            <w:tcW w:w="1129" w:type="dxa"/>
            <w:shd w:val="clear" w:color="auto" w:fill="000000" w:themeFill="text1"/>
            <w:vAlign w:val="center"/>
          </w:tcPr>
          <w:p w:rsidR="00416510" w:rsidRPr="00416510" w:rsidRDefault="00416510" w:rsidP="00416510">
            <w:pPr>
              <w:rPr>
                <w:b/>
              </w:rPr>
            </w:pPr>
            <w:r w:rsidRPr="00416510">
              <w:rPr>
                <w:b/>
              </w:rPr>
              <w:t>2.5(3)</w:t>
            </w:r>
          </w:p>
        </w:tc>
        <w:tc>
          <w:tcPr>
            <w:tcW w:w="9076" w:type="dxa"/>
            <w:gridSpan w:val="4"/>
            <w:shd w:val="clear" w:color="auto" w:fill="000000" w:themeFill="text1"/>
            <w:vAlign w:val="center"/>
          </w:tcPr>
          <w:p w:rsidR="00416510" w:rsidRPr="005E7108" w:rsidRDefault="00416510" w:rsidP="00416510">
            <w:r w:rsidRPr="00416510">
              <w:rPr>
                <w:b/>
              </w:rPr>
              <w:t>Safety Management System Description</w:t>
            </w:r>
          </w:p>
        </w:tc>
      </w:tr>
      <w:tr w:rsidR="00416510" w:rsidRPr="005E7108" w:rsidTr="00331F94">
        <w:tc>
          <w:tcPr>
            <w:tcW w:w="1129" w:type="dxa"/>
            <w:vAlign w:val="center"/>
          </w:tcPr>
          <w:p w:rsidR="00416510" w:rsidRPr="00416510" w:rsidRDefault="00416510" w:rsidP="00416510">
            <w:r w:rsidRPr="00416510">
              <w:t>2.5(3)(a)</w:t>
            </w:r>
          </w:p>
        </w:tc>
        <w:tc>
          <w:tcPr>
            <w:tcW w:w="4811" w:type="dxa"/>
            <w:vAlign w:val="center"/>
          </w:tcPr>
          <w:p w:rsidR="00416510" w:rsidRPr="00416510" w:rsidRDefault="00416510" w:rsidP="00EF7339">
            <w:pPr>
              <w:spacing w:before="60" w:after="60"/>
            </w:pPr>
            <w:r w:rsidRPr="00416510">
              <w:t xml:space="preserve">The safety case for the facility must also contain a detailed description of the safety management system that </w:t>
            </w:r>
            <w:r w:rsidRPr="00416510">
              <w:rPr>
                <w:i/>
              </w:rPr>
              <w:t>[provides evidence that the safety management system]</w:t>
            </w:r>
            <w:r w:rsidRPr="00416510">
              <w:t xml:space="preserve"> is comprehensive and integrated; and</w:t>
            </w:r>
          </w:p>
        </w:tc>
        <w:tc>
          <w:tcPr>
            <w:tcW w:w="1421" w:type="dxa"/>
          </w:tcPr>
          <w:p w:rsidR="00416510" w:rsidRPr="005E7108" w:rsidRDefault="00416510" w:rsidP="00416510"/>
        </w:tc>
        <w:tc>
          <w:tcPr>
            <w:tcW w:w="1422" w:type="dxa"/>
          </w:tcPr>
          <w:p w:rsidR="00416510" w:rsidRPr="005E7108" w:rsidRDefault="00416510" w:rsidP="00416510"/>
        </w:tc>
        <w:tc>
          <w:tcPr>
            <w:tcW w:w="1422" w:type="dxa"/>
          </w:tcPr>
          <w:p w:rsidR="00416510" w:rsidRPr="005E7108" w:rsidRDefault="00416510" w:rsidP="00416510"/>
        </w:tc>
      </w:tr>
      <w:tr w:rsidR="00416510" w:rsidRPr="005E7108" w:rsidTr="00331F94">
        <w:tc>
          <w:tcPr>
            <w:tcW w:w="1129" w:type="dxa"/>
            <w:vAlign w:val="center"/>
          </w:tcPr>
          <w:p w:rsidR="00416510" w:rsidRPr="00416510" w:rsidRDefault="00416510" w:rsidP="00416510">
            <w:r w:rsidRPr="00416510">
              <w:t>2.5(3)(b)</w:t>
            </w:r>
          </w:p>
        </w:tc>
        <w:tc>
          <w:tcPr>
            <w:tcW w:w="4811" w:type="dxa"/>
            <w:vAlign w:val="center"/>
          </w:tcPr>
          <w:p w:rsidR="00416510" w:rsidRPr="00416510" w:rsidRDefault="00416510" w:rsidP="00EF7339">
            <w:pPr>
              <w:spacing w:before="60" w:after="60"/>
            </w:pPr>
            <w:r w:rsidRPr="00416510">
              <w:t xml:space="preserve">The safety case for the facility must also contain a detailed description of the safety management system that </w:t>
            </w:r>
            <w:r w:rsidRPr="00416510">
              <w:rPr>
                <w:i/>
              </w:rPr>
              <w:t>[provides evidence that the safety management system]</w:t>
            </w:r>
            <w:r w:rsidRPr="00416510">
              <w:t xml:space="preserve"> provides for all activities that will, or are likely to, take place at, or in connection with, the facility; and</w:t>
            </w:r>
          </w:p>
        </w:tc>
        <w:tc>
          <w:tcPr>
            <w:tcW w:w="1421" w:type="dxa"/>
          </w:tcPr>
          <w:p w:rsidR="00416510" w:rsidRPr="005E7108" w:rsidRDefault="00416510" w:rsidP="00416510"/>
        </w:tc>
        <w:tc>
          <w:tcPr>
            <w:tcW w:w="1422" w:type="dxa"/>
          </w:tcPr>
          <w:p w:rsidR="00416510" w:rsidRPr="005E7108" w:rsidRDefault="00416510" w:rsidP="00416510"/>
        </w:tc>
        <w:tc>
          <w:tcPr>
            <w:tcW w:w="1422" w:type="dxa"/>
          </w:tcPr>
          <w:p w:rsidR="00416510" w:rsidRPr="005E7108" w:rsidRDefault="00416510" w:rsidP="00416510"/>
        </w:tc>
      </w:tr>
      <w:tr w:rsidR="00416510" w:rsidRPr="005E7108" w:rsidTr="00331F94">
        <w:tc>
          <w:tcPr>
            <w:tcW w:w="1129" w:type="dxa"/>
            <w:vAlign w:val="center"/>
          </w:tcPr>
          <w:p w:rsidR="00416510" w:rsidRPr="00416510" w:rsidRDefault="00416510" w:rsidP="00416510">
            <w:r w:rsidRPr="00416510">
              <w:t>2.5(3)(c)</w:t>
            </w:r>
          </w:p>
        </w:tc>
        <w:tc>
          <w:tcPr>
            <w:tcW w:w="4811" w:type="dxa"/>
            <w:vAlign w:val="center"/>
          </w:tcPr>
          <w:p w:rsidR="00416510" w:rsidRPr="00416510" w:rsidRDefault="00416510" w:rsidP="00EF7339">
            <w:pPr>
              <w:spacing w:before="60" w:after="60"/>
            </w:pPr>
            <w:r w:rsidRPr="00416510">
              <w:t xml:space="preserve">The safety case for the facility must also contain a detailed description of the safety management system that </w:t>
            </w:r>
            <w:r w:rsidRPr="00B54964">
              <w:rPr>
                <w:i/>
              </w:rPr>
              <w:t>[provides evidence that the safety management system]</w:t>
            </w:r>
            <w:r w:rsidRPr="00416510">
              <w:t xml:space="preserve"> provides for the continual and systematic identification of hazards to health and safety of persons at or near the facility; and</w:t>
            </w:r>
          </w:p>
        </w:tc>
        <w:tc>
          <w:tcPr>
            <w:tcW w:w="1421" w:type="dxa"/>
          </w:tcPr>
          <w:p w:rsidR="00416510" w:rsidRPr="005E7108" w:rsidRDefault="00416510" w:rsidP="00416510"/>
        </w:tc>
        <w:tc>
          <w:tcPr>
            <w:tcW w:w="1422" w:type="dxa"/>
          </w:tcPr>
          <w:p w:rsidR="00416510" w:rsidRPr="005E7108" w:rsidRDefault="00416510" w:rsidP="00416510"/>
        </w:tc>
        <w:tc>
          <w:tcPr>
            <w:tcW w:w="1422" w:type="dxa"/>
          </w:tcPr>
          <w:p w:rsidR="00416510" w:rsidRPr="005E7108" w:rsidRDefault="00416510" w:rsidP="00416510"/>
        </w:tc>
      </w:tr>
      <w:tr w:rsidR="00416510" w:rsidRPr="005E7108" w:rsidTr="00331F94">
        <w:tc>
          <w:tcPr>
            <w:tcW w:w="1129" w:type="dxa"/>
            <w:vAlign w:val="center"/>
          </w:tcPr>
          <w:p w:rsidR="00416510" w:rsidRPr="00416510" w:rsidRDefault="00416510" w:rsidP="00416510">
            <w:r w:rsidRPr="00416510">
              <w:t>2.5(3)(d)</w:t>
            </w:r>
          </w:p>
        </w:tc>
        <w:tc>
          <w:tcPr>
            <w:tcW w:w="4811" w:type="dxa"/>
            <w:vAlign w:val="center"/>
          </w:tcPr>
          <w:p w:rsidR="00416510" w:rsidRPr="00B54964" w:rsidRDefault="00416510" w:rsidP="00EF7339">
            <w:pPr>
              <w:spacing w:before="60" w:after="60"/>
            </w:pPr>
            <w:r w:rsidRPr="00B54964">
              <w:t xml:space="preserve">The safety case for the facility must also contain a detailed description of the safety management system that </w:t>
            </w:r>
            <w:r w:rsidRPr="00B54964">
              <w:rPr>
                <w:i/>
              </w:rPr>
              <w:t>[provides evidence that the safety management system]</w:t>
            </w:r>
            <w:r w:rsidRPr="00B54964">
              <w:t xml:space="preserve"> provides for the continual and systematic assessment of:</w:t>
            </w:r>
          </w:p>
          <w:p w:rsidR="00416510" w:rsidRPr="00B54964" w:rsidRDefault="00416510" w:rsidP="00EF7339">
            <w:pPr>
              <w:pStyle w:val="ListParagraph"/>
              <w:numPr>
                <w:ilvl w:val="0"/>
                <w:numId w:val="19"/>
              </w:numPr>
              <w:tabs>
                <w:tab w:val="clear" w:pos="357"/>
                <w:tab w:val="left" w:pos="457"/>
              </w:tabs>
              <w:spacing w:before="60" w:after="60"/>
              <w:ind w:left="457" w:hanging="457"/>
              <w:contextualSpacing w:val="0"/>
            </w:pPr>
            <w:r w:rsidRPr="00B54964">
              <w:lastRenderedPageBreak/>
              <w:t>the likelihood of the occurrence, during normal or emergency situations, of injury or occupational illness associated with those hazards; and</w:t>
            </w:r>
          </w:p>
          <w:p w:rsidR="00416510" w:rsidRPr="00B54964" w:rsidRDefault="00416510" w:rsidP="00EF7339">
            <w:pPr>
              <w:pStyle w:val="ListParagraph"/>
              <w:numPr>
                <w:ilvl w:val="0"/>
                <w:numId w:val="19"/>
              </w:numPr>
              <w:tabs>
                <w:tab w:val="clear" w:pos="357"/>
                <w:tab w:val="left" w:pos="457"/>
              </w:tabs>
              <w:spacing w:before="60" w:after="60"/>
              <w:ind w:left="457" w:hanging="457"/>
              <w:contextualSpacing w:val="0"/>
            </w:pPr>
            <w:r w:rsidRPr="00B54964">
              <w:t>the likely nature of such injury or occupational illness; and</w:t>
            </w:r>
          </w:p>
        </w:tc>
        <w:tc>
          <w:tcPr>
            <w:tcW w:w="1421" w:type="dxa"/>
          </w:tcPr>
          <w:p w:rsidR="00416510" w:rsidRPr="005E7108" w:rsidRDefault="00416510" w:rsidP="00416510"/>
        </w:tc>
        <w:tc>
          <w:tcPr>
            <w:tcW w:w="1422" w:type="dxa"/>
          </w:tcPr>
          <w:p w:rsidR="00416510" w:rsidRPr="005E7108" w:rsidRDefault="00416510" w:rsidP="00416510"/>
        </w:tc>
        <w:tc>
          <w:tcPr>
            <w:tcW w:w="1422" w:type="dxa"/>
          </w:tcPr>
          <w:p w:rsidR="00416510" w:rsidRPr="005E7108" w:rsidRDefault="00416510" w:rsidP="00416510"/>
        </w:tc>
      </w:tr>
      <w:tr w:rsidR="00416510" w:rsidRPr="005E7108" w:rsidTr="00331F94">
        <w:tc>
          <w:tcPr>
            <w:tcW w:w="1129" w:type="dxa"/>
            <w:vAlign w:val="center"/>
          </w:tcPr>
          <w:p w:rsidR="00416510" w:rsidRPr="00416510" w:rsidRDefault="00416510" w:rsidP="00416510">
            <w:r w:rsidRPr="00416510">
              <w:t>2.5(3)(e)</w:t>
            </w:r>
          </w:p>
        </w:tc>
        <w:tc>
          <w:tcPr>
            <w:tcW w:w="4811" w:type="dxa"/>
            <w:vAlign w:val="center"/>
          </w:tcPr>
          <w:p w:rsidR="00416510" w:rsidRPr="00B54964" w:rsidRDefault="00416510" w:rsidP="00EF7339">
            <w:pPr>
              <w:spacing w:before="60" w:after="60"/>
            </w:pPr>
            <w:r w:rsidRPr="00B54964">
              <w:t xml:space="preserve">The safety case for the facility must also contain a detailed description of the safety management system that </w:t>
            </w:r>
            <w:r w:rsidRPr="00B54964">
              <w:rPr>
                <w:i/>
              </w:rPr>
              <w:t>[provides evidence that the safety management system]</w:t>
            </w:r>
            <w:r w:rsidRPr="00B54964">
              <w:t xml:space="preserve"> provides for the reduction to a level that is as low as reasonably practicable of risks to health and safety of persons at or near the facility including, but not limited to:</w:t>
            </w:r>
          </w:p>
          <w:p w:rsidR="00416510" w:rsidRPr="00B54964" w:rsidRDefault="00416510" w:rsidP="00EF7339">
            <w:pPr>
              <w:pStyle w:val="ListParagraph"/>
              <w:numPr>
                <w:ilvl w:val="0"/>
                <w:numId w:val="20"/>
              </w:numPr>
              <w:tabs>
                <w:tab w:val="clear" w:pos="357"/>
                <w:tab w:val="left" w:pos="457"/>
              </w:tabs>
              <w:spacing w:before="60" w:after="60"/>
              <w:ind w:left="457" w:hanging="457"/>
              <w:contextualSpacing w:val="0"/>
            </w:pPr>
            <w:r w:rsidRPr="00B54964">
              <w:t>risks arising during evacuation, escape and rescue in case of emergency; and</w:t>
            </w:r>
          </w:p>
          <w:p w:rsidR="00B54964" w:rsidRPr="00B54964" w:rsidRDefault="00416510" w:rsidP="00EF7339">
            <w:pPr>
              <w:pStyle w:val="ListParagraph"/>
              <w:numPr>
                <w:ilvl w:val="0"/>
                <w:numId w:val="20"/>
              </w:numPr>
              <w:tabs>
                <w:tab w:val="clear" w:pos="357"/>
                <w:tab w:val="left" w:pos="457"/>
              </w:tabs>
              <w:spacing w:before="60" w:after="60"/>
              <w:ind w:left="457" w:hanging="457"/>
              <w:contextualSpacing w:val="0"/>
            </w:pPr>
            <w:r w:rsidRPr="00B54964">
              <w:t>risks arising from equipment and hardware; and</w:t>
            </w:r>
          </w:p>
        </w:tc>
        <w:tc>
          <w:tcPr>
            <w:tcW w:w="1421" w:type="dxa"/>
          </w:tcPr>
          <w:p w:rsidR="00416510" w:rsidRPr="005E7108" w:rsidRDefault="00416510" w:rsidP="00416510"/>
        </w:tc>
        <w:tc>
          <w:tcPr>
            <w:tcW w:w="1422" w:type="dxa"/>
          </w:tcPr>
          <w:p w:rsidR="00416510" w:rsidRPr="005E7108" w:rsidRDefault="00416510" w:rsidP="00416510"/>
        </w:tc>
        <w:tc>
          <w:tcPr>
            <w:tcW w:w="1422" w:type="dxa"/>
          </w:tcPr>
          <w:p w:rsidR="00416510" w:rsidRPr="005E7108" w:rsidRDefault="00416510" w:rsidP="00416510"/>
        </w:tc>
      </w:tr>
      <w:tr w:rsidR="00416510" w:rsidRPr="005E7108" w:rsidTr="00331F94">
        <w:tc>
          <w:tcPr>
            <w:tcW w:w="1129" w:type="dxa"/>
            <w:vAlign w:val="center"/>
          </w:tcPr>
          <w:p w:rsidR="00416510" w:rsidRPr="00416510" w:rsidRDefault="00416510" w:rsidP="00416510">
            <w:r w:rsidRPr="00416510">
              <w:t>2.5(3)(f)</w:t>
            </w:r>
          </w:p>
        </w:tc>
        <w:tc>
          <w:tcPr>
            <w:tcW w:w="4811" w:type="dxa"/>
            <w:vAlign w:val="center"/>
          </w:tcPr>
          <w:p w:rsidR="00416510" w:rsidRPr="00B54964" w:rsidRDefault="00416510" w:rsidP="00EF7339">
            <w:pPr>
              <w:spacing w:before="60" w:after="60"/>
            </w:pPr>
            <w:r w:rsidRPr="00B54964">
              <w:t>The safety case for the facility must also contain a detailed description of the safety management system that [provides evidence that the safety management system] provides for inspection, testing and maintenance of the equipment and hardware that are the physical control measures for those risks; and</w:t>
            </w:r>
          </w:p>
        </w:tc>
        <w:tc>
          <w:tcPr>
            <w:tcW w:w="1421" w:type="dxa"/>
          </w:tcPr>
          <w:p w:rsidR="00416510" w:rsidRPr="005E7108" w:rsidRDefault="00416510" w:rsidP="00416510"/>
        </w:tc>
        <w:tc>
          <w:tcPr>
            <w:tcW w:w="1422" w:type="dxa"/>
          </w:tcPr>
          <w:p w:rsidR="00416510" w:rsidRPr="005E7108" w:rsidRDefault="00416510" w:rsidP="00416510"/>
        </w:tc>
        <w:tc>
          <w:tcPr>
            <w:tcW w:w="1422" w:type="dxa"/>
          </w:tcPr>
          <w:p w:rsidR="00416510" w:rsidRPr="005E7108" w:rsidRDefault="00416510" w:rsidP="00416510"/>
        </w:tc>
      </w:tr>
      <w:tr w:rsidR="00416510" w:rsidRPr="005E7108" w:rsidTr="00331F94">
        <w:tc>
          <w:tcPr>
            <w:tcW w:w="1129" w:type="dxa"/>
            <w:vAlign w:val="center"/>
          </w:tcPr>
          <w:p w:rsidR="00416510" w:rsidRPr="00416510" w:rsidRDefault="00416510" w:rsidP="00416510">
            <w:r w:rsidRPr="00416510">
              <w:t>2.5(3)(g)</w:t>
            </w:r>
          </w:p>
        </w:tc>
        <w:tc>
          <w:tcPr>
            <w:tcW w:w="4811" w:type="dxa"/>
            <w:vAlign w:val="center"/>
          </w:tcPr>
          <w:p w:rsidR="00416510" w:rsidRPr="00B54964" w:rsidRDefault="00416510" w:rsidP="00EF7339">
            <w:pPr>
              <w:spacing w:before="60" w:after="60"/>
            </w:pPr>
            <w:r w:rsidRPr="00B54964">
              <w:t xml:space="preserve">The safety case for the facility must also contain a detailed description of the safety management system that </w:t>
            </w:r>
            <w:r w:rsidRPr="00B54964">
              <w:rPr>
                <w:i/>
              </w:rPr>
              <w:t>[provides evidence that the safety management system]</w:t>
            </w:r>
            <w:r w:rsidRPr="00B54964">
              <w:t xml:space="preserve"> provides for adequate communications between the facility and any relevant:</w:t>
            </w:r>
          </w:p>
          <w:p w:rsidR="00416510" w:rsidRPr="00B54964" w:rsidRDefault="00416510" w:rsidP="00EF7339">
            <w:pPr>
              <w:pStyle w:val="ListParagraph"/>
              <w:numPr>
                <w:ilvl w:val="0"/>
                <w:numId w:val="21"/>
              </w:numPr>
              <w:tabs>
                <w:tab w:val="clear" w:pos="357"/>
                <w:tab w:val="left" w:pos="457"/>
              </w:tabs>
              <w:spacing w:before="60" w:after="60"/>
              <w:ind w:left="457" w:hanging="457"/>
              <w:contextualSpacing w:val="0"/>
            </w:pPr>
            <w:r w:rsidRPr="00B54964">
              <w:t xml:space="preserve">facility; or </w:t>
            </w:r>
          </w:p>
          <w:p w:rsidR="00416510" w:rsidRPr="00B54964" w:rsidRDefault="00416510" w:rsidP="00EF7339">
            <w:pPr>
              <w:pStyle w:val="ListParagraph"/>
              <w:numPr>
                <w:ilvl w:val="0"/>
                <w:numId w:val="21"/>
              </w:numPr>
              <w:tabs>
                <w:tab w:val="clear" w:pos="357"/>
                <w:tab w:val="left" w:pos="457"/>
              </w:tabs>
              <w:spacing w:before="60" w:after="60"/>
              <w:ind w:left="457" w:hanging="457"/>
              <w:contextualSpacing w:val="0"/>
            </w:pPr>
            <w:r w:rsidRPr="00B54964">
              <w:t>vessel; or</w:t>
            </w:r>
          </w:p>
          <w:p w:rsidR="00416510" w:rsidRPr="00B54964" w:rsidRDefault="00416510" w:rsidP="00EF7339">
            <w:pPr>
              <w:pStyle w:val="ListParagraph"/>
              <w:numPr>
                <w:ilvl w:val="0"/>
                <w:numId w:val="21"/>
              </w:numPr>
              <w:tabs>
                <w:tab w:val="clear" w:pos="357"/>
                <w:tab w:val="left" w:pos="457"/>
              </w:tabs>
              <w:spacing w:before="60" w:after="60"/>
              <w:ind w:left="457" w:hanging="457"/>
              <w:contextualSpacing w:val="0"/>
            </w:pPr>
            <w:r w:rsidRPr="00B54964">
              <w:t>aircraft; or</w:t>
            </w:r>
          </w:p>
          <w:p w:rsidR="00416510" w:rsidRPr="00B54964" w:rsidRDefault="00416510" w:rsidP="00EF7339">
            <w:pPr>
              <w:pStyle w:val="ListParagraph"/>
              <w:numPr>
                <w:ilvl w:val="0"/>
                <w:numId w:val="21"/>
              </w:numPr>
              <w:tabs>
                <w:tab w:val="clear" w:pos="357"/>
                <w:tab w:val="left" w:pos="457"/>
              </w:tabs>
              <w:spacing w:before="60" w:after="60"/>
              <w:ind w:left="457" w:hanging="457"/>
              <w:contextualSpacing w:val="0"/>
            </w:pPr>
            <w:r w:rsidRPr="00B54964">
              <w:t>on-shore installation; and</w:t>
            </w:r>
          </w:p>
        </w:tc>
        <w:tc>
          <w:tcPr>
            <w:tcW w:w="1421" w:type="dxa"/>
          </w:tcPr>
          <w:p w:rsidR="00416510" w:rsidRPr="005E7108" w:rsidRDefault="00416510" w:rsidP="00416510"/>
        </w:tc>
        <w:tc>
          <w:tcPr>
            <w:tcW w:w="1422" w:type="dxa"/>
          </w:tcPr>
          <w:p w:rsidR="00416510" w:rsidRPr="005E7108" w:rsidRDefault="00416510" w:rsidP="00416510"/>
        </w:tc>
        <w:tc>
          <w:tcPr>
            <w:tcW w:w="1422" w:type="dxa"/>
          </w:tcPr>
          <w:p w:rsidR="00416510" w:rsidRPr="005E7108" w:rsidRDefault="00416510" w:rsidP="00416510"/>
        </w:tc>
      </w:tr>
      <w:tr w:rsidR="00416510" w:rsidRPr="005E7108" w:rsidTr="00331F94">
        <w:tc>
          <w:tcPr>
            <w:tcW w:w="1129" w:type="dxa"/>
            <w:vAlign w:val="center"/>
          </w:tcPr>
          <w:p w:rsidR="00416510" w:rsidRPr="00416510" w:rsidRDefault="00416510" w:rsidP="00416510">
            <w:r w:rsidRPr="00416510">
              <w:t>2.5(3)(h)</w:t>
            </w:r>
          </w:p>
        </w:tc>
        <w:tc>
          <w:tcPr>
            <w:tcW w:w="4811" w:type="dxa"/>
            <w:vAlign w:val="center"/>
          </w:tcPr>
          <w:p w:rsidR="00416510" w:rsidRPr="00B54964" w:rsidRDefault="00416510" w:rsidP="00B54964">
            <w:pPr>
              <w:spacing w:before="60" w:after="60"/>
            </w:pPr>
            <w:r w:rsidRPr="00B54964">
              <w:t xml:space="preserve">The safety case for the facility must also contain a detailed description of the safety management system that </w:t>
            </w:r>
            <w:r w:rsidRPr="00B54964">
              <w:rPr>
                <w:i/>
              </w:rPr>
              <w:t>[provides evidence that the safety management system]</w:t>
            </w:r>
            <w:r w:rsidRPr="00B54964">
              <w:t xml:space="preserve"> provides for any other matter that is necessary to ensure that the safety management system meets the requirements and objects of these Regulations; and</w:t>
            </w:r>
          </w:p>
        </w:tc>
        <w:tc>
          <w:tcPr>
            <w:tcW w:w="1421" w:type="dxa"/>
          </w:tcPr>
          <w:p w:rsidR="00416510" w:rsidRPr="005E7108" w:rsidRDefault="00416510" w:rsidP="00416510"/>
        </w:tc>
        <w:tc>
          <w:tcPr>
            <w:tcW w:w="1422" w:type="dxa"/>
          </w:tcPr>
          <w:p w:rsidR="00416510" w:rsidRPr="005E7108" w:rsidRDefault="00416510" w:rsidP="00416510"/>
        </w:tc>
        <w:tc>
          <w:tcPr>
            <w:tcW w:w="1422" w:type="dxa"/>
          </w:tcPr>
          <w:p w:rsidR="00416510" w:rsidRPr="005E7108" w:rsidRDefault="00416510" w:rsidP="00416510"/>
        </w:tc>
      </w:tr>
      <w:tr w:rsidR="00416510" w:rsidRPr="005E7108" w:rsidTr="00331F94">
        <w:tc>
          <w:tcPr>
            <w:tcW w:w="1129" w:type="dxa"/>
            <w:vAlign w:val="center"/>
          </w:tcPr>
          <w:p w:rsidR="00416510" w:rsidRPr="00416510" w:rsidRDefault="00416510" w:rsidP="00416510">
            <w:r w:rsidRPr="00416510">
              <w:lastRenderedPageBreak/>
              <w:t>2.5(3)(i)</w:t>
            </w:r>
          </w:p>
        </w:tc>
        <w:tc>
          <w:tcPr>
            <w:tcW w:w="4811" w:type="dxa"/>
            <w:vAlign w:val="center"/>
          </w:tcPr>
          <w:p w:rsidR="00416510" w:rsidRPr="00B54964" w:rsidRDefault="00416510" w:rsidP="00B54964">
            <w:pPr>
              <w:spacing w:before="60" w:after="60"/>
            </w:pPr>
            <w:r w:rsidRPr="00B54964">
              <w:t xml:space="preserve">The safety case for the facility must also contain a detailed description of the safety management system that </w:t>
            </w:r>
            <w:r w:rsidRPr="00B54964">
              <w:rPr>
                <w:i/>
              </w:rPr>
              <w:t>[provides evidence that the safety management system]</w:t>
            </w:r>
            <w:r w:rsidRPr="00B54964">
              <w:t xml:space="preserve"> specifies the performance standards that apply.</w:t>
            </w:r>
          </w:p>
          <w:p w:rsidR="00416510" w:rsidRPr="00B54964" w:rsidRDefault="00416510" w:rsidP="00B54964">
            <w:pPr>
              <w:spacing w:before="60" w:after="60"/>
              <w:rPr>
                <w:i/>
              </w:rPr>
            </w:pPr>
            <w:r w:rsidRPr="00B54964">
              <w:rPr>
                <w:i/>
              </w:rPr>
              <w:t>Note:  The safety management system must provide for all hazards and risks to persons at the facility, not just risks of major accident events.</w:t>
            </w:r>
          </w:p>
        </w:tc>
        <w:tc>
          <w:tcPr>
            <w:tcW w:w="1421" w:type="dxa"/>
          </w:tcPr>
          <w:p w:rsidR="00416510" w:rsidRPr="005E7108" w:rsidRDefault="00416510" w:rsidP="00416510"/>
        </w:tc>
        <w:tc>
          <w:tcPr>
            <w:tcW w:w="1422" w:type="dxa"/>
          </w:tcPr>
          <w:p w:rsidR="00416510" w:rsidRPr="005E7108" w:rsidRDefault="00416510" w:rsidP="00416510"/>
        </w:tc>
        <w:tc>
          <w:tcPr>
            <w:tcW w:w="1422" w:type="dxa"/>
          </w:tcPr>
          <w:p w:rsidR="00416510" w:rsidRPr="005E7108" w:rsidRDefault="00416510" w:rsidP="00416510"/>
        </w:tc>
      </w:tr>
      <w:tr w:rsidR="00B54964" w:rsidRPr="005E7108" w:rsidTr="00B54964">
        <w:tc>
          <w:tcPr>
            <w:tcW w:w="1129" w:type="dxa"/>
            <w:shd w:val="clear" w:color="auto" w:fill="000000" w:themeFill="text1"/>
          </w:tcPr>
          <w:p w:rsidR="00B54964" w:rsidRPr="005E7108" w:rsidRDefault="00B54964" w:rsidP="00416510"/>
        </w:tc>
        <w:tc>
          <w:tcPr>
            <w:tcW w:w="9076" w:type="dxa"/>
            <w:gridSpan w:val="4"/>
            <w:shd w:val="clear" w:color="auto" w:fill="000000" w:themeFill="text1"/>
          </w:tcPr>
          <w:p w:rsidR="00B54964" w:rsidRPr="005E7108" w:rsidRDefault="00B54964" w:rsidP="00416510">
            <w:r w:rsidRPr="00B54964">
              <w:rPr>
                <w:b/>
              </w:rPr>
              <w:t>Safety case for construction or installation stage</w:t>
            </w:r>
          </w:p>
        </w:tc>
      </w:tr>
      <w:tr w:rsidR="00B54964" w:rsidRPr="005E7108" w:rsidTr="00331F94">
        <w:tc>
          <w:tcPr>
            <w:tcW w:w="1129" w:type="dxa"/>
            <w:vAlign w:val="center"/>
          </w:tcPr>
          <w:p w:rsidR="00B54964" w:rsidRPr="00331F94" w:rsidRDefault="00B54964" w:rsidP="00331F94">
            <w:pPr>
              <w:spacing w:before="60" w:after="60"/>
            </w:pPr>
            <w:r w:rsidRPr="00331F94">
              <w:t>2.5(4)(a)</w:t>
            </w:r>
          </w:p>
        </w:tc>
        <w:tc>
          <w:tcPr>
            <w:tcW w:w="4811" w:type="dxa"/>
            <w:vAlign w:val="center"/>
          </w:tcPr>
          <w:p w:rsidR="00B54964" w:rsidRPr="00331F94" w:rsidRDefault="00B54964" w:rsidP="00331F94">
            <w:pPr>
              <w:spacing w:before="60" w:after="60"/>
            </w:pPr>
            <w:r w:rsidRPr="00331F94">
              <w:t xml:space="preserve">If an operator of a facility submits to NOPSEMA a safety case for a construction or installation stage in the life of the facility, the safety case must contain the matters mentioned in subregulations (1), (2) and (3) in relation to: </w:t>
            </w:r>
          </w:p>
          <w:p w:rsidR="00B54964" w:rsidRPr="00331F94" w:rsidRDefault="00B54964" w:rsidP="00331F94">
            <w:pPr>
              <w:spacing w:before="60" w:after="60"/>
            </w:pPr>
            <w:r w:rsidRPr="00331F94">
              <w:t>the facility at that stage in the life of the facility; and</w:t>
            </w:r>
          </w:p>
        </w:tc>
        <w:tc>
          <w:tcPr>
            <w:tcW w:w="1421" w:type="dxa"/>
          </w:tcPr>
          <w:p w:rsidR="00B54964" w:rsidRPr="005E7108" w:rsidRDefault="00B54964" w:rsidP="00B54964"/>
        </w:tc>
        <w:tc>
          <w:tcPr>
            <w:tcW w:w="1422" w:type="dxa"/>
          </w:tcPr>
          <w:p w:rsidR="00B54964" w:rsidRPr="005E7108" w:rsidRDefault="00B54964" w:rsidP="00B54964"/>
        </w:tc>
        <w:tc>
          <w:tcPr>
            <w:tcW w:w="1422" w:type="dxa"/>
          </w:tcPr>
          <w:p w:rsidR="00B54964" w:rsidRPr="005E7108" w:rsidRDefault="00B54964" w:rsidP="00B54964"/>
        </w:tc>
      </w:tr>
      <w:tr w:rsidR="00B54964" w:rsidRPr="005E7108" w:rsidTr="00331F94">
        <w:tc>
          <w:tcPr>
            <w:tcW w:w="1129" w:type="dxa"/>
            <w:vAlign w:val="center"/>
          </w:tcPr>
          <w:p w:rsidR="00B54964" w:rsidRPr="00331F94" w:rsidRDefault="00B54964" w:rsidP="00331F94">
            <w:pPr>
              <w:spacing w:before="60" w:after="60"/>
            </w:pPr>
            <w:r w:rsidRPr="00331F94">
              <w:t>2.5(4)(b)</w:t>
            </w:r>
          </w:p>
        </w:tc>
        <w:tc>
          <w:tcPr>
            <w:tcW w:w="4811" w:type="dxa"/>
            <w:vAlign w:val="center"/>
          </w:tcPr>
          <w:p w:rsidR="00B54964" w:rsidRPr="00331F94" w:rsidRDefault="00B54964" w:rsidP="00331F94">
            <w:pPr>
              <w:spacing w:before="60" w:after="60"/>
            </w:pPr>
            <w:r w:rsidRPr="00331F94">
              <w:t>If an operator of a facility submits to NOPSEMA a safety case for a construction or installation stage in the life of the facility, the safety case must contain the matters mentioned in subregulations (1), (2) and (3) in relation to the activities that will, or are likely to, take place at, or in connection with, the facility during that stage in the life of the facility; and</w:t>
            </w:r>
          </w:p>
        </w:tc>
        <w:tc>
          <w:tcPr>
            <w:tcW w:w="1421" w:type="dxa"/>
          </w:tcPr>
          <w:p w:rsidR="00B54964" w:rsidRPr="005E7108" w:rsidRDefault="00B54964" w:rsidP="00B54964"/>
        </w:tc>
        <w:tc>
          <w:tcPr>
            <w:tcW w:w="1422" w:type="dxa"/>
          </w:tcPr>
          <w:p w:rsidR="00B54964" w:rsidRPr="005E7108" w:rsidRDefault="00B54964" w:rsidP="00B54964"/>
        </w:tc>
        <w:tc>
          <w:tcPr>
            <w:tcW w:w="1422" w:type="dxa"/>
          </w:tcPr>
          <w:p w:rsidR="00B54964" w:rsidRPr="005E7108" w:rsidRDefault="00B54964" w:rsidP="00B54964"/>
        </w:tc>
      </w:tr>
      <w:tr w:rsidR="00B54964" w:rsidRPr="005E7108" w:rsidTr="00331F94">
        <w:tc>
          <w:tcPr>
            <w:tcW w:w="1129" w:type="dxa"/>
            <w:vAlign w:val="center"/>
          </w:tcPr>
          <w:p w:rsidR="00B54964" w:rsidRPr="00331F94" w:rsidRDefault="00B54964" w:rsidP="00331F94">
            <w:pPr>
              <w:spacing w:before="60" w:after="60"/>
            </w:pPr>
            <w:r w:rsidRPr="00331F94">
              <w:t>2.5(4)(c)</w:t>
            </w:r>
          </w:p>
        </w:tc>
        <w:tc>
          <w:tcPr>
            <w:tcW w:w="4811" w:type="dxa"/>
            <w:vAlign w:val="center"/>
          </w:tcPr>
          <w:p w:rsidR="00B54964" w:rsidRPr="00331F94" w:rsidRDefault="00B54964" w:rsidP="00331F94">
            <w:pPr>
              <w:spacing w:before="60" w:after="60"/>
            </w:pPr>
            <w:r w:rsidRPr="00331F94">
              <w:t>If an operator of a facility submits to NOPSEMA a safety case for a construction or installation stage in the life of the facility, the safety case must contain the matters mentioned in subregulations (1), (2) and (3) in relation to, to the extent that it is practicable — the facility and the activities that will, or are likely to, take place when the facility is in operation.</w:t>
            </w:r>
          </w:p>
        </w:tc>
        <w:tc>
          <w:tcPr>
            <w:tcW w:w="1421" w:type="dxa"/>
          </w:tcPr>
          <w:p w:rsidR="00B54964" w:rsidRPr="005E7108" w:rsidRDefault="00B54964" w:rsidP="00B54964"/>
        </w:tc>
        <w:tc>
          <w:tcPr>
            <w:tcW w:w="1422" w:type="dxa"/>
          </w:tcPr>
          <w:p w:rsidR="00B54964" w:rsidRPr="005E7108" w:rsidRDefault="00B54964" w:rsidP="00B54964"/>
        </w:tc>
        <w:tc>
          <w:tcPr>
            <w:tcW w:w="1422" w:type="dxa"/>
          </w:tcPr>
          <w:p w:rsidR="00B54964" w:rsidRPr="005E7108" w:rsidRDefault="00B54964" w:rsidP="00B54964"/>
        </w:tc>
      </w:tr>
      <w:tr w:rsidR="00331F94" w:rsidRPr="005E7108" w:rsidTr="00331F94">
        <w:tc>
          <w:tcPr>
            <w:tcW w:w="1129" w:type="dxa"/>
            <w:shd w:val="clear" w:color="auto" w:fill="000000" w:themeFill="text1"/>
          </w:tcPr>
          <w:p w:rsidR="00331F94" w:rsidRPr="00331F94" w:rsidRDefault="00331F94" w:rsidP="00B54964">
            <w:pPr>
              <w:rPr>
                <w:b/>
              </w:rPr>
            </w:pPr>
            <w:r w:rsidRPr="00331F94">
              <w:rPr>
                <w:b/>
              </w:rPr>
              <w:t>2.6</w:t>
            </w:r>
          </w:p>
        </w:tc>
        <w:tc>
          <w:tcPr>
            <w:tcW w:w="9076" w:type="dxa"/>
            <w:gridSpan w:val="4"/>
            <w:shd w:val="clear" w:color="auto" w:fill="000000" w:themeFill="text1"/>
          </w:tcPr>
          <w:p w:rsidR="00331F94" w:rsidRPr="00331F94" w:rsidRDefault="00331F94" w:rsidP="00B54964">
            <w:pPr>
              <w:rPr>
                <w:b/>
              </w:rPr>
            </w:pPr>
            <w:r w:rsidRPr="00331F94">
              <w:rPr>
                <w:b/>
              </w:rPr>
              <w:t>Implementation and improvement of the Safety Management System</w:t>
            </w:r>
          </w:p>
        </w:tc>
      </w:tr>
      <w:tr w:rsidR="00331F94" w:rsidRPr="005E7108" w:rsidTr="00331F94">
        <w:tc>
          <w:tcPr>
            <w:tcW w:w="1129" w:type="dxa"/>
            <w:vAlign w:val="center"/>
          </w:tcPr>
          <w:p w:rsidR="00331F94" w:rsidRPr="00331F94" w:rsidRDefault="00331F94" w:rsidP="00331F94">
            <w:pPr>
              <w:spacing w:before="60" w:after="60"/>
            </w:pPr>
            <w:r w:rsidRPr="00331F94">
              <w:t>2.6(a)</w:t>
            </w:r>
          </w:p>
        </w:tc>
        <w:tc>
          <w:tcPr>
            <w:tcW w:w="4811" w:type="dxa"/>
            <w:vAlign w:val="center"/>
          </w:tcPr>
          <w:p w:rsidR="00331F94" w:rsidRPr="00331F94" w:rsidRDefault="00331F94" w:rsidP="00331F94">
            <w:pPr>
              <w:spacing w:before="60" w:after="60"/>
            </w:pPr>
            <w:r w:rsidRPr="00331F94">
              <w:t>The safety case for a facility must demonstrate that there are effective means of ensuring:</w:t>
            </w:r>
          </w:p>
          <w:p w:rsidR="00331F94" w:rsidRPr="00331F94" w:rsidRDefault="00331F94" w:rsidP="00331F94">
            <w:pPr>
              <w:spacing w:before="60" w:after="60"/>
            </w:pPr>
            <w:r w:rsidRPr="00331F94">
              <w:t>the implementation of the safety management system; and</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vAlign w:val="center"/>
          </w:tcPr>
          <w:p w:rsidR="00331F94" w:rsidRPr="00331F94" w:rsidRDefault="00331F94" w:rsidP="00331F94">
            <w:pPr>
              <w:spacing w:before="60" w:after="60"/>
            </w:pPr>
            <w:r w:rsidRPr="00331F94">
              <w:t>2.6(b)</w:t>
            </w:r>
          </w:p>
        </w:tc>
        <w:tc>
          <w:tcPr>
            <w:tcW w:w="4811" w:type="dxa"/>
            <w:vAlign w:val="center"/>
          </w:tcPr>
          <w:p w:rsidR="00331F94" w:rsidRPr="00331F94" w:rsidRDefault="00331F94" w:rsidP="00331F94">
            <w:pPr>
              <w:spacing w:before="60" w:after="60"/>
            </w:pPr>
            <w:r w:rsidRPr="00331F94">
              <w:t>The safety case for a facility must demonstrate that there are effective means of ensuring:</w:t>
            </w:r>
          </w:p>
          <w:p w:rsidR="00331F94" w:rsidRPr="00331F94" w:rsidRDefault="00331F94" w:rsidP="00331F94">
            <w:pPr>
              <w:spacing w:before="60" w:after="60"/>
            </w:pPr>
            <w:r w:rsidRPr="00331F94">
              <w:t>continual and systematic identification of deficiencies in the safety management system; and</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vAlign w:val="center"/>
          </w:tcPr>
          <w:p w:rsidR="00331F94" w:rsidRPr="00331F94" w:rsidRDefault="00331F94" w:rsidP="00331F94">
            <w:pPr>
              <w:spacing w:before="60" w:after="60"/>
            </w:pPr>
            <w:r w:rsidRPr="00331F94">
              <w:lastRenderedPageBreak/>
              <w:t>2.6(c)</w:t>
            </w:r>
          </w:p>
        </w:tc>
        <w:tc>
          <w:tcPr>
            <w:tcW w:w="4811" w:type="dxa"/>
            <w:vAlign w:val="center"/>
          </w:tcPr>
          <w:p w:rsidR="00331F94" w:rsidRPr="00331F94" w:rsidRDefault="00331F94" w:rsidP="00331F94">
            <w:pPr>
              <w:spacing w:before="60" w:after="60"/>
            </w:pPr>
            <w:r w:rsidRPr="00331F94">
              <w:t>The safety case for a facility must demonstrate that there are effective means of ensuring continual and systematic improvement of the safety management system.</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shd w:val="clear" w:color="auto" w:fill="BFBFBF" w:themeFill="background1" w:themeFillShade="BF"/>
          </w:tcPr>
          <w:p w:rsidR="00331F94" w:rsidRPr="00331F94" w:rsidRDefault="00331F94" w:rsidP="00331F94">
            <w:pPr>
              <w:rPr>
                <w:b/>
              </w:rPr>
            </w:pPr>
            <w:r w:rsidRPr="00331F94">
              <w:rPr>
                <w:b/>
              </w:rPr>
              <w:t>Subdiv B</w:t>
            </w:r>
          </w:p>
        </w:tc>
        <w:tc>
          <w:tcPr>
            <w:tcW w:w="9076" w:type="dxa"/>
            <w:gridSpan w:val="4"/>
            <w:shd w:val="clear" w:color="auto" w:fill="BFBFBF" w:themeFill="background1" w:themeFillShade="BF"/>
          </w:tcPr>
          <w:p w:rsidR="00331F94" w:rsidRPr="005E7108" w:rsidRDefault="00331F94" w:rsidP="00331F94">
            <w:r w:rsidRPr="00331F94">
              <w:rPr>
                <w:b/>
              </w:rPr>
              <w:t>Safety Measures</w:t>
            </w:r>
          </w:p>
        </w:tc>
      </w:tr>
      <w:tr w:rsidR="00331F94" w:rsidRPr="005E7108" w:rsidTr="00331F94">
        <w:trPr>
          <w:trHeight w:val="127"/>
        </w:trPr>
        <w:tc>
          <w:tcPr>
            <w:tcW w:w="1129" w:type="dxa"/>
            <w:shd w:val="clear" w:color="auto" w:fill="000000" w:themeFill="text1"/>
          </w:tcPr>
          <w:p w:rsidR="00331F94" w:rsidRPr="00331F94" w:rsidRDefault="00331F94" w:rsidP="00331F94">
            <w:pPr>
              <w:rPr>
                <w:b/>
              </w:rPr>
            </w:pPr>
            <w:r w:rsidRPr="00331F94">
              <w:rPr>
                <w:b/>
              </w:rPr>
              <w:t>2.7</w:t>
            </w:r>
          </w:p>
        </w:tc>
        <w:tc>
          <w:tcPr>
            <w:tcW w:w="9076" w:type="dxa"/>
            <w:gridSpan w:val="4"/>
            <w:shd w:val="clear" w:color="auto" w:fill="000000" w:themeFill="text1"/>
          </w:tcPr>
          <w:p w:rsidR="00331F94" w:rsidRPr="005E7108" w:rsidRDefault="00331F94" w:rsidP="00331F94">
            <w:r w:rsidRPr="00331F94">
              <w:rPr>
                <w:b/>
              </w:rPr>
              <w:t>Standards to be applied</w:t>
            </w:r>
          </w:p>
        </w:tc>
      </w:tr>
      <w:tr w:rsidR="00331F94" w:rsidRPr="005E7108" w:rsidTr="00331F94">
        <w:tc>
          <w:tcPr>
            <w:tcW w:w="1129" w:type="dxa"/>
            <w:vAlign w:val="center"/>
          </w:tcPr>
          <w:p w:rsidR="00331F94" w:rsidRPr="00331F94" w:rsidRDefault="00331F94" w:rsidP="00331F94">
            <w:pPr>
              <w:spacing w:before="60" w:after="60"/>
            </w:pPr>
            <w:r w:rsidRPr="00331F94">
              <w:t>2.7</w:t>
            </w:r>
          </w:p>
        </w:tc>
        <w:tc>
          <w:tcPr>
            <w:tcW w:w="4811" w:type="dxa"/>
            <w:vAlign w:val="center"/>
          </w:tcPr>
          <w:p w:rsidR="00331F94" w:rsidRPr="00331F94" w:rsidRDefault="00331F94" w:rsidP="00331F94">
            <w:pPr>
              <w:spacing w:before="60" w:after="60"/>
            </w:pPr>
            <w:r w:rsidRPr="00331F94">
              <w:t>The safety case for a facility must specify all Australian and international standards that have been applied, or will be applied, in relation to the facility or plant used on or in connection with the facility for the relevant stage or stages in the life of the facility for which the safety case is submitted.</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shd w:val="clear" w:color="auto" w:fill="000000" w:themeFill="text1"/>
          </w:tcPr>
          <w:p w:rsidR="00331F94" w:rsidRPr="00331F94" w:rsidRDefault="00331F94" w:rsidP="00331F94">
            <w:pPr>
              <w:rPr>
                <w:b/>
              </w:rPr>
            </w:pPr>
            <w:r>
              <w:rPr>
                <w:b/>
              </w:rPr>
              <w:t>2.8</w:t>
            </w:r>
          </w:p>
        </w:tc>
        <w:tc>
          <w:tcPr>
            <w:tcW w:w="9076" w:type="dxa"/>
            <w:gridSpan w:val="4"/>
            <w:shd w:val="clear" w:color="auto" w:fill="000000" w:themeFill="text1"/>
          </w:tcPr>
          <w:p w:rsidR="00331F94" w:rsidRPr="005E7108" w:rsidRDefault="00331F94" w:rsidP="00331F94">
            <w:r>
              <w:rPr>
                <w:b/>
              </w:rPr>
              <w:t>Command Structure</w:t>
            </w:r>
          </w:p>
        </w:tc>
      </w:tr>
      <w:tr w:rsidR="00331F94" w:rsidRPr="005E7108" w:rsidTr="00331F94">
        <w:tc>
          <w:tcPr>
            <w:tcW w:w="1129" w:type="dxa"/>
            <w:vAlign w:val="center"/>
          </w:tcPr>
          <w:p w:rsidR="00331F94" w:rsidRPr="00331F94" w:rsidRDefault="00331F94" w:rsidP="00331F94">
            <w:pPr>
              <w:spacing w:before="60" w:after="60"/>
            </w:pPr>
            <w:r w:rsidRPr="00331F94">
              <w:t>2.8(1)(a)</w:t>
            </w:r>
          </w:p>
        </w:tc>
        <w:tc>
          <w:tcPr>
            <w:tcW w:w="4811" w:type="dxa"/>
            <w:vAlign w:val="center"/>
          </w:tcPr>
          <w:p w:rsidR="00331F94" w:rsidRPr="00331F94" w:rsidRDefault="00331F94" w:rsidP="00331F94">
            <w:pPr>
              <w:spacing w:before="60" w:after="60"/>
            </w:pPr>
            <w:r w:rsidRPr="00331F94">
              <w:t>For a facility that is manned, the safety case must specify an office or position at the facility, the occupant of which is in command of the facility and responsible for its safe operation when on duty; and</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vAlign w:val="center"/>
          </w:tcPr>
          <w:p w:rsidR="00331F94" w:rsidRPr="00331F94" w:rsidRDefault="00331F94" w:rsidP="00331F94">
            <w:pPr>
              <w:spacing w:before="60" w:after="60"/>
            </w:pPr>
            <w:r w:rsidRPr="00331F94">
              <w:t>2.8(1)(b)</w:t>
            </w:r>
          </w:p>
        </w:tc>
        <w:tc>
          <w:tcPr>
            <w:tcW w:w="4811" w:type="dxa"/>
            <w:vAlign w:val="center"/>
          </w:tcPr>
          <w:p w:rsidR="00331F94" w:rsidRPr="00331F94" w:rsidRDefault="00331F94" w:rsidP="00331F94">
            <w:pPr>
              <w:spacing w:before="60" w:after="60"/>
            </w:pPr>
            <w:r w:rsidRPr="00331F94">
              <w:t>For a facility that is manned, the safety case must specify an office or position at the facility, the occupant of which is responsible for implementing and supervising procedures in the event of an emergency at the facility; and</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vAlign w:val="center"/>
          </w:tcPr>
          <w:p w:rsidR="00331F94" w:rsidRPr="00331F94" w:rsidRDefault="00331F94" w:rsidP="00331F94">
            <w:pPr>
              <w:spacing w:before="60" w:after="60"/>
            </w:pPr>
            <w:r w:rsidRPr="00331F94">
              <w:t>2.8(1)(c)</w:t>
            </w:r>
          </w:p>
        </w:tc>
        <w:tc>
          <w:tcPr>
            <w:tcW w:w="4811" w:type="dxa"/>
            <w:vAlign w:val="center"/>
          </w:tcPr>
          <w:p w:rsidR="00331F94" w:rsidRPr="00331F94" w:rsidRDefault="00331F94" w:rsidP="00331F94">
            <w:pPr>
              <w:spacing w:before="60" w:after="60"/>
            </w:pPr>
            <w:r w:rsidRPr="00331F94">
              <w:t>For a facility that is manned, the safety case must specify the command structure that will apply in the event of an emergency at the facility.</w:t>
            </w:r>
          </w:p>
          <w:p w:rsidR="00331F94" w:rsidRPr="00331F94" w:rsidRDefault="00331F94" w:rsidP="00331F94">
            <w:pPr>
              <w:spacing w:before="60" w:after="60"/>
              <w:rPr>
                <w:i/>
              </w:rPr>
            </w:pPr>
            <w:r w:rsidRPr="00331F94">
              <w:rPr>
                <w:i/>
              </w:rPr>
              <w:t>Note:  The same person may occupy both of the offices or positions mentioned in (1)(a) and (1)(b).</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vAlign w:val="center"/>
          </w:tcPr>
          <w:p w:rsidR="00331F94" w:rsidRPr="00331F94" w:rsidRDefault="00331F94" w:rsidP="00331F94">
            <w:pPr>
              <w:spacing w:before="60" w:after="60"/>
            </w:pPr>
            <w:r w:rsidRPr="00331F94">
              <w:t>2.8(2)(a)</w:t>
            </w:r>
          </w:p>
        </w:tc>
        <w:tc>
          <w:tcPr>
            <w:tcW w:w="4811" w:type="dxa"/>
            <w:vAlign w:val="center"/>
          </w:tcPr>
          <w:p w:rsidR="00331F94" w:rsidRPr="00331F94" w:rsidRDefault="00331F94" w:rsidP="00331F94">
            <w:pPr>
              <w:spacing w:before="60" w:after="60"/>
            </w:pPr>
            <w:r w:rsidRPr="00331F94">
              <w:t>The safety case must also describe, in detail, the means by which the operator will ensure that, as far as reasonably practicable the offices or positions mentioned in subregulation (1) are continuously occupied while the facility is in operation; and</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vAlign w:val="center"/>
          </w:tcPr>
          <w:p w:rsidR="00331F94" w:rsidRPr="00331F94" w:rsidRDefault="00331F94" w:rsidP="00331F94">
            <w:pPr>
              <w:spacing w:before="60" w:after="60"/>
            </w:pPr>
            <w:r w:rsidRPr="00331F94">
              <w:t>2.8(2)(b)</w:t>
            </w:r>
          </w:p>
        </w:tc>
        <w:tc>
          <w:tcPr>
            <w:tcW w:w="4811" w:type="dxa"/>
            <w:vAlign w:val="center"/>
          </w:tcPr>
          <w:p w:rsidR="00331F94" w:rsidRPr="00331F94" w:rsidRDefault="00331F94" w:rsidP="00331F94">
            <w:pPr>
              <w:spacing w:before="60" w:after="60"/>
            </w:pPr>
            <w:r w:rsidRPr="00331F94">
              <w:t xml:space="preserve">The safety case must also describe, in detail, the means by which the operator will ensure that, as far as reasonably practicable the person who occupies each office or position mentioned in subregulation (1) has the necessary skills, training </w:t>
            </w:r>
            <w:r w:rsidRPr="00331F94">
              <w:lastRenderedPageBreak/>
              <w:t>and ability to perform the functions of the office or position; and</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vAlign w:val="center"/>
          </w:tcPr>
          <w:p w:rsidR="00331F94" w:rsidRPr="00331F94" w:rsidRDefault="00331F94" w:rsidP="00331F94">
            <w:pPr>
              <w:spacing w:before="60" w:after="60"/>
            </w:pPr>
            <w:r w:rsidRPr="00331F94">
              <w:t>2.8(2)(c)</w:t>
            </w:r>
          </w:p>
        </w:tc>
        <w:tc>
          <w:tcPr>
            <w:tcW w:w="4811" w:type="dxa"/>
            <w:vAlign w:val="center"/>
          </w:tcPr>
          <w:p w:rsidR="00331F94" w:rsidRPr="00331F94" w:rsidRDefault="00331F94" w:rsidP="00331F94">
            <w:pPr>
              <w:spacing w:before="60" w:after="60"/>
            </w:pPr>
            <w:r w:rsidRPr="00331F94">
              <w:t>The safety case must also describe, in detail, the means by which the operator will ensure that, as far as reasonably practicable the identity of the persons who occupy each office or position, and the command structure can, at all times, be readily ascertained by any person at the facility.</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shd w:val="clear" w:color="auto" w:fill="000000" w:themeFill="text1"/>
          </w:tcPr>
          <w:p w:rsidR="00331F94" w:rsidRPr="00331F94" w:rsidRDefault="00331F94" w:rsidP="00331F94">
            <w:pPr>
              <w:rPr>
                <w:b/>
              </w:rPr>
            </w:pPr>
            <w:r w:rsidRPr="00331F94">
              <w:rPr>
                <w:b/>
              </w:rPr>
              <w:t>2.9</w:t>
            </w:r>
          </w:p>
        </w:tc>
        <w:tc>
          <w:tcPr>
            <w:tcW w:w="9076" w:type="dxa"/>
            <w:gridSpan w:val="4"/>
            <w:shd w:val="clear" w:color="auto" w:fill="000000" w:themeFill="text1"/>
          </w:tcPr>
          <w:p w:rsidR="00331F94" w:rsidRPr="005E7108" w:rsidRDefault="00331F94" w:rsidP="00331F94">
            <w:r w:rsidRPr="00331F94">
              <w:rPr>
                <w:b/>
              </w:rPr>
              <w:t>Members of the workforce must be competent</w:t>
            </w:r>
          </w:p>
        </w:tc>
      </w:tr>
      <w:tr w:rsidR="00331F94" w:rsidRPr="005E7108" w:rsidTr="00331F94">
        <w:tc>
          <w:tcPr>
            <w:tcW w:w="1129" w:type="dxa"/>
            <w:vAlign w:val="center"/>
          </w:tcPr>
          <w:p w:rsidR="00331F94" w:rsidRPr="005E7108" w:rsidRDefault="00331F94" w:rsidP="00331F94">
            <w:pPr>
              <w:spacing w:before="60" w:after="60"/>
              <w:rPr>
                <w:rFonts w:ascii="Calibri" w:hAnsi="Calibri"/>
                <w:sz w:val="20"/>
                <w:szCs w:val="20"/>
              </w:rPr>
            </w:pPr>
            <w:r w:rsidRPr="00331F94">
              <w:t>2.9(a)</w:t>
            </w:r>
          </w:p>
        </w:tc>
        <w:tc>
          <w:tcPr>
            <w:tcW w:w="4811" w:type="dxa"/>
            <w:vAlign w:val="center"/>
          </w:tcPr>
          <w:p w:rsidR="00331F94" w:rsidRPr="00331F94" w:rsidRDefault="00331F94" w:rsidP="00EF7339">
            <w:pPr>
              <w:spacing w:before="60" w:after="60"/>
            </w:pPr>
            <w:r w:rsidRPr="00331F94">
              <w:t>The safety case for a facility must describe the means by which the operator will ensure that each member of the workforce at the facility has the necessary skills, training and ability to undertake routine and non-routine tasks that might reasonably be given to him or her:</w:t>
            </w:r>
          </w:p>
          <w:p w:rsidR="00331F94" w:rsidRPr="00331F94" w:rsidRDefault="00331F94" w:rsidP="00EF7339">
            <w:pPr>
              <w:pStyle w:val="ListParagraph"/>
              <w:numPr>
                <w:ilvl w:val="0"/>
                <w:numId w:val="22"/>
              </w:numPr>
              <w:tabs>
                <w:tab w:val="clear" w:pos="357"/>
                <w:tab w:val="left" w:pos="457"/>
              </w:tabs>
              <w:spacing w:before="60" w:after="60"/>
              <w:ind w:left="457" w:hanging="457"/>
              <w:contextualSpacing w:val="0"/>
            </w:pPr>
            <w:r w:rsidRPr="00331F94">
              <w:t>in normal operating conditions; and</w:t>
            </w:r>
          </w:p>
          <w:p w:rsidR="00331F94" w:rsidRPr="00331F94" w:rsidRDefault="00331F94" w:rsidP="00EF7339">
            <w:pPr>
              <w:pStyle w:val="ListParagraph"/>
              <w:numPr>
                <w:ilvl w:val="0"/>
                <w:numId w:val="22"/>
              </w:numPr>
              <w:tabs>
                <w:tab w:val="clear" w:pos="357"/>
                <w:tab w:val="left" w:pos="457"/>
              </w:tabs>
              <w:spacing w:before="60" w:after="60"/>
              <w:ind w:left="457" w:hanging="457"/>
              <w:contextualSpacing w:val="0"/>
            </w:pPr>
            <w:r w:rsidRPr="00331F94">
              <w:t>in abnormal or emergency conditions; and</w:t>
            </w:r>
          </w:p>
          <w:p w:rsidR="00331F94" w:rsidRPr="005E7108" w:rsidRDefault="00331F94" w:rsidP="00EF7339">
            <w:pPr>
              <w:pStyle w:val="ListParagraph"/>
              <w:numPr>
                <w:ilvl w:val="0"/>
                <w:numId w:val="22"/>
              </w:numPr>
              <w:tabs>
                <w:tab w:val="clear" w:pos="357"/>
                <w:tab w:val="left" w:pos="457"/>
              </w:tabs>
              <w:spacing w:before="60" w:after="60"/>
              <w:ind w:left="457" w:hanging="457"/>
              <w:contextualSpacing w:val="0"/>
              <w:rPr>
                <w:rFonts w:ascii="Calibri" w:hAnsi="Calibri"/>
                <w:sz w:val="20"/>
                <w:szCs w:val="20"/>
              </w:rPr>
            </w:pPr>
            <w:r w:rsidRPr="00331F94">
              <w:t>during</w:t>
            </w:r>
            <w:r w:rsidRPr="00EF7339">
              <w:t xml:space="preserve"> any changes to the facility; and</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331F94" w:rsidRPr="005E7108" w:rsidTr="00331F94">
        <w:tc>
          <w:tcPr>
            <w:tcW w:w="1129" w:type="dxa"/>
            <w:vAlign w:val="center"/>
          </w:tcPr>
          <w:p w:rsidR="00331F94" w:rsidRPr="00331F94" w:rsidRDefault="00331F94" w:rsidP="00331F94">
            <w:pPr>
              <w:spacing w:before="60" w:after="60"/>
            </w:pPr>
            <w:r w:rsidRPr="00331F94">
              <w:t>2.9(b)</w:t>
            </w:r>
          </w:p>
        </w:tc>
        <w:tc>
          <w:tcPr>
            <w:tcW w:w="4811" w:type="dxa"/>
            <w:vAlign w:val="center"/>
          </w:tcPr>
          <w:p w:rsidR="00331F94" w:rsidRPr="00331F94" w:rsidRDefault="00331F94" w:rsidP="00331F94">
            <w:pPr>
              <w:spacing w:before="60" w:after="60"/>
            </w:pPr>
            <w:r w:rsidRPr="00331F94">
              <w:t>The safety case for a facility must describe the means by which the operator will ensure that each member of the workforce at the facility has the necessary skills, training and ability to respond and react appropriately, and at the level that might be reasonably required of him or her, during an emergency.</w:t>
            </w:r>
          </w:p>
        </w:tc>
        <w:tc>
          <w:tcPr>
            <w:tcW w:w="1421" w:type="dxa"/>
          </w:tcPr>
          <w:p w:rsidR="00331F94" w:rsidRPr="005E7108" w:rsidRDefault="00331F94" w:rsidP="00331F94"/>
        </w:tc>
        <w:tc>
          <w:tcPr>
            <w:tcW w:w="1422" w:type="dxa"/>
          </w:tcPr>
          <w:p w:rsidR="00331F94" w:rsidRPr="005E7108" w:rsidRDefault="00331F94" w:rsidP="00331F94"/>
        </w:tc>
        <w:tc>
          <w:tcPr>
            <w:tcW w:w="1422" w:type="dxa"/>
          </w:tcPr>
          <w:p w:rsidR="00331F94" w:rsidRPr="005E7108" w:rsidRDefault="00331F94" w:rsidP="00331F94"/>
        </w:tc>
      </w:tr>
      <w:tr w:rsidR="00FC3D92" w:rsidRPr="005E7108" w:rsidTr="00FC3D92">
        <w:tc>
          <w:tcPr>
            <w:tcW w:w="1129" w:type="dxa"/>
            <w:shd w:val="clear" w:color="auto" w:fill="000000" w:themeFill="text1"/>
          </w:tcPr>
          <w:p w:rsidR="00FC3D92" w:rsidRPr="00FC3D92" w:rsidRDefault="00FC3D92" w:rsidP="00331F94">
            <w:pPr>
              <w:rPr>
                <w:b/>
              </w:rPr>
            </w:pPr>
            <w:r w:rsidRPr="00FC3D92">
              <w:rPr>
                <w:b/>
              </w:rPr>
              <w:t>2.10</w:t>
            </w:r>
          </w:p>
        </w:tc>
        <w:tc>
          <w:tcPr>
            <w:tcW w:w="9076" w:type="dxa"/>
            <w:gridSpan w:val="4"/>
            <w:shd w:val="clear" w:color="auto" w:fill="000000" w:themeFill="text1"/>
          </w:tcPr>
          <w:p w:rsidR="00FC3D92" w:rsidRPr="00FC3D92" w:rsidRDefault="00FC3D92" w:rsidP="00331F94">
            <w:pPr>
              <w:rPr>
                <w:b/>
              </w:rPr>
            </w:pPr>
            <w:r w:rsidRPr="001A0902">
              <w:rPr>
                <w:b/>
              </w:rPr>
              <w:t>Permit to work system</w:t>
            </w:r>
            <w:r w:rsidRPr="00FC3D92">
              <w:rPr>
                <w:b/>
              </w:rPr>
              <w:t xml:space="preserve"> for safe performance of various activities</w:t>
            </w:r>
          </w:p>
        </w:tc>
      </w:tr>
      <w:tr w:rsidR="00FC3D92" w:rsidRPr="005E7108" w:rsidTr="00F255EF">
        <w:tc>
          <w:tcPr>
            <w:tcW w:w="1129" w:type="dxa"/>
            <w:vAlign w:val="center"/>
          </w:tcPr>
          <w:p w:rsidR="00FC3D92" w:rsidRPr="00FC3D92" w:rsidRDefault="00FC3D92" w:rsidP="00FC3D92">
            <w:pPr>
              <w:spacing w:before="60" w:after="60"/>
            </w:pPr>
            <w:r w:rsidRPr="00FC3D92">
              <w:t>2.10(1)</w:t>
            </w:r>
          </w:p>
        </w:tc>
        <w:tc>
          <w:tcPr>
            <w:tcW w:w="4811" w:type="dxa"/>
            <w:vAlign w:val="center"/>
          </w:tcPr>
          <w:p w:rsidR="00FC3D92" w:rsidRPr="00FC3D92" w:rsidRDefault="00FC3D92" w:rsidP="00EF7339">
            <w:pPr>
              <w:spacing w:before="60" w:after="60"/>
            </w:pPr>
            <w:r w:rsidRPr="00FC3D92">
              <w:t>The safety case for a facility must provide for the operator of the facility to establish and maintain a documented system of coordinating and controlling the safe performance of all work activities of members of the workforce at the facility,</w:t>
            </w:r>
            <w:r w:rsidRPr="00FC3D92" w:rsidDel="00096B5A">
              <w:t xml:space="preserve"> </w:t>
            </w:r>
            <w:r w:rsidRPr="00FC3D92">
              <w:t>including in particular:</w:t>
            </w:r>
          </w:p>
          <w:p w:rsidR="00FC3D92" w:rsidRPr="00FC3D92" w:rsidRDefault="00FC3D92" w:rsidP="00EF7339">
            <w:pPr>
              <w:tabs>
                <w:tab w:val="left" w:pos="457"/>
              </w:tabs>
              <w:spacing w:before="60" w:after="60"/>
              <w:ind w:left="457" w:hanging="425"/>
            </w:pPr>
            <w:r w:rsidRPr="00FC3D92">
              <w:t>(a)</w:t>
            </w:r>
            <w:r w:rsidRPr="00FC3D92">
              <w:tab/>
              <w:t>welding and other hot work; and</w:t>
            </w:r>
          </w:p>
          <w:p w:rsidR="00FC3D92" w:rsidRPr="00FC3D92" w:rsidRDefault="00FC3D92" w:rsidP="00EF7339">
            <w:pPr>
              <w:tabs>
                <w:tab w:val="left" w:pos="457"/>
              </w:tabs>
              <w:spacing w:before="60" w:after="60"/>
              <w:ind w:left="457" w:hanging="425"/>
            </w:pPr>
            <w:r w:rsidRPr="00FC3D92">
              <w:t>(b)</w:t>
            </w:r>
            <w:r w:rsidRPr="00FC3D92">
              <w:tab/>
              <w:t>cold work (including physical isolation); and</w:t>
            </w:r>
          </w:p>
          <w:p w:rsidR="00FC3D92" w:rsidRPr="00FC3D92" w:rsidRDefault="00FC3D92" w:rsidP="00EF7339">
            <w:pPr>
              <w:tabs>
                <w:tab w:val="left" w:pos="457"/>
              </w:tabs>
              <w:spacing w:before="60" w:after="60"/>
              <w:ind w:left="457" w:hanging="425"/>
            </w:pPr>
            <w:r w:rsidRPr="00FC3D92">
              <w:t>(c)</w:t>
            </w:r>
            <w:r w:rsidRPr="00FC3D92">
              <w:tab/>
              <w:t>electrical work (including electrical isolation); and</w:t>
            </w:r>
          </w:p>
          <w:p w:rsidR="00FC3D92" w:rsidRPr="00FC3D92" w:rsidRDefault="00FC3D92" w:rsidP="00EF7339">
            <w:pPr>
              <w:tabs>
                <w:tab w:val="left" w:pos="457"/>
              </w:tabs>
              <w:spacing w:before="60" w:after="60"/>
              <w:ind w:left="457" w:hanging="425"/>
            </w:pPr>
            <w:r w:rsidRPr="00FC3D92">
              <w:t>(d)</w:t>
            </w:r>
            <w:r w:rsidRPr="00FC3D92">
              <w:tab/>
              <w:t>entry into, and working in a confined space; and</w:t>
            </w:r>
          </w:p>
          <w:p w:rsidR="00FC3D92" w:rsidRPr="00FC3D92" w:rsidRDefault="00FC3D92" w:rsidP="00EF7339">
            <w:pPr>
              <w:tabs>
                <w:tab w:val="left" w:pos="457"/>
              </w:tabs>
              <w:spacing w:before="60" w:after="60"/>
              <w:ind w:left="457" w:hanging="425"/>
            </w:pPr>
            <w:r w:rsidRPr="00FC3D92">
              <w:t>(e)</w:t>
            </w:r>
            <w:r w:rsidRPr="00FC3D92">
              <w:tab/>
              <w:t>procedures for working over water; and</w:t>
            </w:r>
          </w:p>
          <w:p w:rsidR="00FC3D92" w:rsidRPr="00FC3D92" w:rsidRDefault="00FC3D92" w:rsidP="00EF7339">
            <w:pPr>
              <w:tabs>
                <w:tab w:val="left" w:pos="457"/>
              </w:tabs>
              <w:spacing w:before="60" w:after="60"/>
              <w:ind w:left="457" w:hanging="425"/>
            </w:pPr>
            <w:r w:rsidRPr="00FC3D92">
              <w:t>(f)</w:t>
            </w:r>
            <w:r w:rsidRPr="00FC3D92">
              <w:tab/>
              <w:t>diving operations.</w:t>
            </w:r>
          </w:p>
          <w:p w:rsidR="00FC3D92" w:rsidRPr="00FC3D92" w:rsidRDefault="00FC3D92" w:rsidP="00FC3D92">
            <w:pPr>
              <w:spacing w:before="60" w:after="60"/>
              <w:rPr>
                <w:i/>
              </w:rPr>
            </w:pPr>
            <w:r w:rsidRPr="00FC3D92">
              <w:rPr>
                <w:i/>
              </w:rPr>
              <w:t xml:space="preserve">Note:  </w:t>
            </w:r>
            <w:r w:rsidRPr="00FC3D92">
              <w:rPr>
                <w:b/>
                <w:i/>
              </w:rPr>
              <w:t>Confined space</w:t>
            </w:r>
            <w:r w:rsidRPr="00FC3D92">
              <w:rPr>
                <w:i/>
              </w:rPr>
              <w:t xml:space="preserve"> is defined in regulation 1.5.</w:t>
            </w:r>
          </w:p>
        </w:tc>
        <w:tc>
          <w:tcPr>
            <w:tcW w:w="1421" w:type="dxa"/>
          </w:tcPr>
          <w:p w:rsidR="00FC3D92" w:rsidRPr="005E7108" w:rsidRDefault="00FC3D92" w:rsidP="00FC3D92"/>
        </w:tc>
        <w:tc>
          <w:tcPr>
            <w:tcW w:w="1422" w:type="dxa"/>
          </w:tcPr>
          <w:p w:rsidR="00FC3D92" w:rsidRPr="005E7108" w:rsidRDefault="00FC3D92" w:rsidP="00FC3D92"/>
        </w:tc>
        <w:tc>
          <w:tcPr>
            <w:tcW w:w="1422" w:type="dxa"/>
          </w:tcPr>
          <w:p w:rsidR="00FC3D92" w:rsidRPr="005E7108" w:rsidRDefault="00FC3D92" w:rsidP="00FC3D92"/>
        </w:tc>
      </w:tr>
      <w:tr w:rsidR="00FC3D92" w:rsidRPr="005E7108" w:rsidTr="00F255EF">
        <w:tc>
          <w:tcPr>
            <w:tcW w:w="1129" w:type="dxa"/>
            <w:vAlign w:val="center"/>
          </w:tcPr>
          <w:p w:rsidR="00FC3D92" w:rsidRPr="00FC3D92" w:rsidRDefault="00FC3D92" w:rsidP="00FC3D92">
            <w:pPr>
              <w:spacing w:before="60" w:after="60"/>
            </w:pPr>
            <w:r w:rsidRPr="00FC3D92">
              <w:lastRenderedPageBreak/>
              <w:t>2.10(2)(a)</w:t>
            </w:r>
          </w:p>
        </w:tc>
        <w:tc>
          <w:tcPr>
            <w:tcW w:w="4811" w:type="dxa"/>
            <w:vAlign w:val="center"/>
          </w:tcPr>
          <w:p w:rsidR="00FC3D92" w:rsidRPr="00FC3D92" w:rsidRDefault="00FC3D92" w:rsidP="00FC3D92">
            <w:pPr>
              <w:spacing w:before="60" w:after="60"/>
            </w:pPr>
            <w:r w:rsidRPr="00FC3D92">
              <w:t xml:space="preserve">The </w:t>
            </w:r>
            <w:r w:rsidRPr="00FC3D92">
              <w:rPr>
                <w:i/>
              </w:rPr>
              <w:t>[permit to work system]</w:t>
            </w:r>
            <w:r w:rsidRPr="00FC3D92">
              <w:t xml:space="preserve"> system must form part of the Safety Management System described in the safety case in force for the facility; and</w:t>
            </w:r>
          </w:p>
        </w:tc>
        <w:tc>
          <w:tcPr>
            <w:tcW w:w="1421" w:type="dxa"/>
          </w:tcPr>
          <w:p w:rsidR="00FC3D92" w:rsidRPr="005E7108" w:rsidRDefault="00FC3D92" w:rsidP="00FC3D92"/>
        </w:tc>
        <w:tc>
          <w:tcPr>
            <w:tcW w:w="1422" w:type="dxa"/>
          </w:tcPr>
          <w:p w:rsidR="00FC3D92" w:rsidRPr="005E7108" w:rsidRDefault="00FC3D92" w:rsidP="00FC3D92"/>
        </w:tc>
        <w:tc>
          <w:tcPr>
            <w:tcW w:w="1422" w:type="dxa"/>
          </w:tcPr>
          <w:p w:rsidR="00FC3D92" w:rsidRPr="005E7108" w:rsidRDefault="00FC3D92" w:rsidP="00FC3D92"/>
        </w:tc>
      </w:tr>
      <w:tr w:rsidR="00FC3D92" w:rsidRPr="005E7108" w:rsidTr="00F255EF">
        <w:tc>
          <w:tcPr>
            <w:tcW w:w="1129" w:type="dxa"/>
            <w:vAlign w:val="center"/>
          </w:tcPr>
          <w:p w:rsidR="00FC3D92" w:rsidRPr="00FC3D92" w:rsidRDefault="00FC3D92" w:rsidP="00FC3D92">
            <w:pPr>
              <w:spacing w:before="60" w:after="60"/>
            </w:pPr>
            <w:r w:rsidRPr="00FC3D92">
              <w:t>2.10(2)(b)</w:t>
            </w:r>
          </w:p>
        </w:tc>
        <w:tc>
          <w:tcPr>
            <w:tcW w:w="4811" w:type="dxa"/>
            <w:vAlign w:val="center"/>
          </w:tcPr>
          <w:p w:rsidR="00FC3D92" w:rsidRPr="00FC3D92" w:rsidRDefault="00FC3D92" w:rsidP="00FC3D92">
            <w:pPr>
              <w:spacing w:before="60" w:after="60"/>
            </w:pPr>
            <w:r w:rsidRPr="00FC3D92">
              <w:t xml:space="preserve">The </w:t>
            </w:r>
            <w:r w:rsidRPr="00FC3D92">
              <w:rPr>
                <w:i/>
              </w:rPr>
              <w:t>[description of the permit to work system must provide evidence that the]</w:t>
            </w:r>
            <w:r w:rsidRPr="00FC3D92">
              <w:t xml:space="preserve"> system identifies the persons having responsibility to authorise and supervise work; and</w:t>
            </w:r>
          </w:p>
        </w:tc>
        <w:tc>
          <w:tcPr>
            <w:tcW w:w="1421" w:type="dxa"/>
          </w:tcPr>
          <w:p w:rsidR="00FC3D92" w:rsidRPr="005E7108" w:rsidRDefault="00FC3D92" w:rsidP="00FC3D92"/>
        </w:tc>
        <w:tc>
          <w:tcPr>
            <w:tcW w:w="1422" w:type="dxa"/>
          </w:tcPr>
          <w:p w:rsidR="00FC3D92" w:rsidRPr="005E7108" w:rsidRDefault="00FC3D92" w:rsidP="00FC3D92"/>
        </w:tc>
        <w:tc>
          <w:tcPr>
            <w:tcW w:w="1422" w:type="dxa"/>
          </w:tcPr>
          <w:p w:rsidR="00FC3D92" w:rsidRPr="005E7108" w:rsidRDefault="00FC3D92" w:rsidP="00FC3D92"/>
        </w:tc>
      </w:tr>
      <w:tr w:rsidR="00FC3D92" w:rsidRPr="005E7108" w:rsidTr="00F255EF">
        <w:tc>
          <w:tcPr>
            <w:tcW w:w="1129" w:type="dxa"/>
            <w:vAlign w:val="center"/>
          </w:tcPr>
          <w:p w:rsidR="00FC3D92" w:rsidRPr="00FC3D92" w:rsidRDefault="00FC3D92" w:rsidP="00FC3D92">
            <w:pPr>
              <w:spacing w:before="60" w:after="60"/>
            </w:pPr>
            <w:r w:rsidRPr="00FC3D92">
              <w:t>2.10(2)(c)</w:t>
            </w:r>
          </w:p>
        </w:tc>
        <w:tc>
          <w:tcPr>
            <w:tcW w:w="4811" w:type="dxa"/>
            <w:vAlign w:val="center"/>
          </w:tcPr>
          <w:p w:rsidR="00FC3D92" w:rsidRPr="00FC3D92" w:rsidRDefault="00FC3D92" w:rsidP="00FC3D92">
            <w:pPr>
              <w:spacing w:before="60" w:after="60"/>
            </w:pPr>
            <w:r w:rsidRPr="00FC3D92">
              <w:t xml:space="preserve">The </w:t>
            </w:r>
            <w:r w:rsidRPr="00FC3D92">
              <w:rPr>
                <w:i/>
              </w:rPr>
              <w:t>[description of the permit to work system must provide evidence that the]</w:t>
            </w:r>
            <w:r w:rsidRPr="00FC3D92">
              <w:t xml:space="preserve"> system ensures that members of the workforce are competent in the application of the permit to work system.</w:t>
            </w:r>
          </w:p>
        </w:tc>
        <w:tc>
          <w:tcPr>
            <w:tcW w:w="1421" w:type="dxa"/>
          </w:tcPr>
          <w:p w:rsidR="00FC3D92" w:rsidRPr="005E7108" w:rsidRDefault="00FC3D92" w:rsidP="00FC3D92"/>
        </w:tc>
        <w:tc>
          <w:tcPr>
            <w:tcW w:w="1422" w:type="dxa"/>
          </w:tcPr>
          <w:p w:rsidR="00FC3D92" w:rsidRPr="005E7108" w:rsidRDefault="00FC3D92" w:rsidP="00FC3D92"/>
        </w:tc>
        <w:tc>
          <w:tcPr>
            <w:tcW w:w="1422" w:type="dxa"/>
          </w:tcPr>
          <w:p w:rsidR="00FC3D92" w:rsidRPr="005E7108" w:rsidRDefault="00FC3D92" w:rsidP="00FC3D92"/>
        </w:tc>
      </w:tr>
      <w:tr w:rsidR="00FC3D92" w:rsidRPr="005E7108" w:rsidTr="00FC3D92">
        <w:tc>
          <w:tcPr>
            <w:tcW w:w="1129" w:type="dxa"/>
            <w:shd w:val="clear" w:color="auto" w:fill="000000" w:themeFill="text1"/>
          </w:tcPr>
          <w:p w:rsidR="00FC3D92" w:rsidRPr="00FC3D92" w:rsidRDefault="00FC3D92" w:rsidP="00FC3D92">
            <w:pPr>
              <w:rPr>
                <w:b/>
              </w:rPr>
            </w:pPr>
            <w:r>
              <w:rPr>
                <w:b/>
              </w:rPr>
              <w:t>2.11</w:t>
            </w:r>
          </w:p>
        </w:tc>
        <w:tc>
          <w:tcPr>
            <w:tcW w:w="9076" w:type="dxa"/>
            <w:gridSpan w:val="4"/>
            <w:shd w:val="clear" w:color="auto" w:fill="000000" w:themeFill="text1"/>
          </w:tcPr>
          <w:p w:rsidR="00FC3D92" w:rsidRPr="00FC3D92" w:rsidRDefault="00FC3D92" w:rsidP="00FC3D92">
            <w:pPr>
              <w:rPr>
                <w:b/>
              </w:rPr>
            </w:pPr>
            <w:r w:rsidRPr="00FC3D92">
              <w:rPr>
                <w:b/>
              </w:rPr>
              <w:t>Involvement of members of the workforce</w:t>
            </w:r>
          </w:p>
        </w:tc>
      </w:tr>
      <w:tr w:rsidR="00FC3D92" w:rsidRPr="005E7108" w:rsidTr="00F255EF">
        <w:tc>
          <w:tcPr>
            <w:tcW w:w="1129" w:type="dxa"/>
            <w:vAlign w:val="center"/>
          </w:tcPr>
          <w:p w:rsidR="00FC3D92" w:rsidRPr="00FC3D92" w:rsidRDefault="00FC3D92" w:rsidP="00FC3D92">
            <w:pPr>
              <w:spacing w:before="60" w:after="60"/>
            </w:pPr>
            <w:r w:rsidRPr="00FC3D92">
              <w:t>2.11(1)(a)</w:t>
            </w:r>
          </w:p>
        </w:tc>
        <w:tc>
          <w:tcPr>
            <w:tcW w:w="4811" w:type="dxa"/>
            <w:vAlign w:val="center"/>
          </w:tcPr>
          <w:p w:rsidR="00FC3D92" w:rsidRPr="00FC3D92" w:rsidRDefault="00FC3D92" w:rsidP="00FC3D92">
            <w:pPr>
              <w:spacing w:before="60" w:after="60"/>
            </w:pPr>
            <w:r w:rsidRPr="00FC3D92">
              <w:t>The operator of a facility must demonstrate to NOPSEMA, to the reasonable satisfaction of NOPSEMA, that in the development or revision of the safety case for the facility, there has been effective consultation with, and participation of, members of the workforce; and</w:t>
            </w:r>
          </w:p>
        </w:tc>
        <w:tc>
          <w:tcPr>
            <w:tcW w:w="1421" w:type="dxa"/>
          </w:tcPr>
          <w:p w:rsidR="00FC3D92" w:rsidRPr="005E7108" w:rsidRDefault="00FC3D92" w:rsidP="00FC3D92"/>
        </w:tc>
        <w:tc>
          <w:tcPr>
            <w:tcW w:w="1422" w:type="dxa"/>
          </w:tcPr>
          <w:p w:rsidR="00FC3D92" w:rsidRPr="005E7108" w:rsidRDefault="00FC3D92" w:rsidP="00FC3D92"/>
        </w:tc>
        <w:tc>
          <w:tcPr>
            <w:tcW w:w="1422" w:type="dxa"/>
          </w:tcPr>
          <w:p w:rsidR="00FC3D92" w:rsidRPr="005E7108" w:rsidRDefault="00FC3D92" w:rsidP="00FC3D92"/>
        </w:tc>
      </w:tr>
      <w:tr w:rsidR="00FC3D92" w:rsidRPr="005E7108" w:rsidTr="00F255EF">
        <w:tc>
          <w:tcPr>
            <w:tcW w:w="1129" w:type="dxa"/>
            <w:vAlign w:val="center"/>
          </w:tcPr>
          <w:p w:rsidR="00FC3D92" w:rsidRPr="00FC3D92" w:rsidRDefault="00FC3D92" w:rsidP="00FC3D92">
            <w:pPr>
              <w:spacing w:before="60" w:after="60"/>
            </w:pPr>
            <w:r w:rsidRPr="00FC3D92">
              <w:t>2.11(1)(b)</w:t>
            </w:r>
          </w:p>
        </w:tc>
        <w:tc>
          <w:tcPr>
            <w:tcW w:w="4811" w:type="dxa"/>
            <w:vAlign w:val="center"/>
          </w:tcPr>
          <w:p w:rsidR="00FC3D92" w:rsidRPr="00FC3D92" w:rsidRDefault="00FC3D92" w:rsidP="00FC3D92">
            <w:pPr>
              <w:spacing w:before="60" w:after="60"/>
            </w:pPr>
            <w:r w:rsidRPr="00FC3D92">
              <w:t>The operator of a facility must demonstrate to NOPSEMA, to the reasonable satisfaction of NOPSEMA, that the safety case provides adequately for effective consultation with, and the effective participation of, the members of the workforce, so that they are able to arrive at informed opinions about the risks and hazards to which they may be exposed on the facility.</w:t>
            </w:r>
          </w:p>
        </w:tc>
        <w:tc>
          <w:tcPr>
            <w:tcW w:w="1421" w:type="dxa"/>
          </w:tcPr>
          <w:p w:rsidR="00FC3D92" w:rsidRPr="005E7108" w:rsidRDefault="00FC3D92" w:rsidP="00FC3D92"/>
        </w:tc>
        <w:tc>
          <w:tcPr>
            <w:tcW w:w="1422" w:type="dxa"/>
          </w:tcPr>
          <w:p w:rsidR="00FC3D92" w:rsidRPr="005E7108" w:rsidRDefault="00FC3D92" w:rsidP="00FC3D92"/>
        </w:tc>
        <w:tc>
          <w:tcPr>
            <w:tcW w:w="1422" w:type="dxa"/>
          </w:tcPr>
          <w:p w:rsidR="00FC3D92" w:rsidRPr="005E7108" w:rsidRDefault="00FC3D92" w:rsidP="00FC3D92"/>
        </w:tc>
      </w:tr>
      <w:tr w:rsidR="00FC3D92" w:rsidRPr="005E7108" w:rsidTr="00371158">
        <w:tc>
          <w:tcPr>
            <w:tcW w:w="1129" w:type="dxa"/>
            <w:vAlign w:val="center"/>
          </w:tcPr>
          <w:p w:rsidR="00FC3D92" w:rsidRPr="00FC3D92" w:rsidRDefault="00FC3D92" w:rsidP="00FC3D92">
            <w:pPr>
              <w:spacing w:before="60" w:after="60"/>
            </w:pPr>
            <w:r w:rsidRPr="00FC3D92">
              <w:t>2.11(2)</w:t>
            </w:r>
          </w:p>
        </w:tc>
        <w:tc>
          <w:tcPr>
            <w:tcW w:w="4811" w:type="dxa"/>
            <w:vAlign w:val="center"/>
          </w:tcPr>
          <w:p w:rsidR="00FC3D92" w:rsidRPr="00FC3D92" w:rsidRDefault="00FC3D92" w:rsidP="00FC3D92">
            <w:pPr>
              <w:spacing w:before="60" w:after="60"/>
            </w:pPr>
            <w:r w:rsidRPr="00FC3D92">
              <w:t>A demonstration for the purposes of subregulation (1)(a) must be supported by adequate documentation.</w:t>
            </w:r>
          </w:p>
          <w:p w:rsidR="00FC3D92" w:rsidRPr="00FC3D92" w:rsidRDefault="00FC3D92" w:rsidP="00FC3D92">
            <w:pPr>
              <w:spacing w:before="60" w:after="60"/>
              <w:rPr>
                <w:i/>
              </w:rPr>
            </w:pPr>
            <w:r w:rsidRPr="00FC3D92">
              <w:rPr>
                <w:i/>
              </w:rPr>
              <w:t>[Note: there is no specific requirement to include such documentation (with respect to 2.11 (1) (a)) as a part of the safety case but an operator could elect to do so.]</w:t>
            </w:r>
          </w:p>
        </w:tc>
        <w:tc>
          <w:tcPr>
            <w:tcW w:w="1421" w:type="dxa"/>
            <w:tcBorders>
              <w:bottom w:val="single" w:sz="4" w:space="0" w:color="6D6E72"/>
            </w:tcBorders>
          </w:tcPr>
          <w:p w:rsidR="00FC3D92" w:rsidRPr="005E7108" w:rsidRDefault="00FC3D92" w:rsidP="00FC3D92"/>
        </w:tc>
        <w:tc>
          <w:tcPr>
            <w:tcW w:w="1422" w:type="dxa"/>
            <w:tcBorders>
              <w:bottom w:val="single" w:sz="4" w:space="0" w:color="6D6E72"/>
            </w:tcBorders>
          </w:tcPr>
          <w:p w:rsidR="00FC3D92" w:rsidRPr="005E7108" w:rsidRDefault="00FC3D92" w:rsidP="00FC3D92"/>
        </w:tc>
        <w:tc>
          <w:tcPr>
            <w:tcW w:w="1422" w:type="dxa"/>
            <w:tcBorders>
              <w:bottom w:val="single" w:sz="4" w:space="0" w:color="6D6E72"/>
            </w:tcBorders>
          </w:tcPr>
          <w:p w:rsidR="00FC3D92" w:rsidRPr="005E7108" w:rsidRDefault="00FC3D92" w:rsidP="00FC3D92"/>
        </w:tc>
      </w:tr>
      <w:tr w:rsidR="00FC3D92" w:rsidRPr="005E7108" w:rsidTr="00371158">
        <w:tc>
          <w:tcPr>
            <w:tcW w:w="1129" w:type="dxa"/>
            <w:vAlign w:val="center"/>
          </w:tcPr>
          <w:p w:rsidR="00FC3D92" w:rsidRPr="00FC3D92" w:rsidRDefault="00FC3D92" w:rsidP="00FC3D92">
            <w:pPr>
              <w:spacing w:before="60" w:after="60"/>
            </w:pPr>
            <w:r w:rsidRPr="00FC3D92">
              <w:t>2.11(3)(a)</w:t>
            </w:r>
          </w:p>
        </w:tc>
        <w:tc>
          <w:tcPr>
            <w:tcW w:w="4811" w:type="dxa"/>
            <w:vAlign w:val="center"/>
          </w:tcPr>
          <w:p w:rsidR="00FC3D92" w:rsidRPr="00FC3D92" w:rsidRDefault="00FC3D92" w:rsidP="00FC3D92">
            <w:pPr>
              <w:spacing w:before="60" w:after="60"/>
            </w:pPr>
            <w:r w:rsidRPr="00FC3D92">
              <w:t>In subregulation (1):</w:t>
            </w:r>
          </w:p>
          <w:p w:rsidR="00FC3D92" w:rsidRPr="00FC3D92" w:rsidRDefault="00FC3D92" w:rsidP="00FC3D92">
            <w:pPr>
              <w:spacing w:before="60" w:after="60"/>
            </w:pPr>
            <w:r w:rsidRPr="00FC3D92">
              <w:rPr>
                <w:b/>
                <w:i/>
              </w:rPr>
              <w:t>members of the workforce</w:t>
            </w:r>
            <w:r w:rsidRPr="00FC3D92">
              <w:t xml:space="preserve"> includes members of the workforce who are identifiable before the safety case is developed; and</w:t>
            </w:r>
          </w:p>
        </w:tc>
        <w:tc>
          <w:tcPr>
            <w:tcW w:w="1421" w:type="dxa"/>
            <w:tcBorders>
              <w:bottom w:val="nil"/>
              <w:right w:val="nil"/>
            </w:tcBorders>
            <w:shd w:val="clear" w:color="auto" w:fill="BFBFBF" w:themeFill="background1" w:themeFillShade="BF"/>
          </w:tcPr>
          <w:p w:rsidR="00FC3D92" w:rsidRPr="005E7108" w:rsidRDefault="00FC3D92" w:rsidP="00FC3D92"/>
        </w:tc>
        <w:tc>
          <w:tcPr>
            <w:tcW w:w="1422" w:type="dxa"/>
            <w:tcBorders>
              <w:left w:val="nil"/>
              <w:bottom w:val="nil"/>
              <w:right w:val="nil"/>
            </w:tcBorders>
            <w:shd w:val="clear" w:color="auto" w:fill="BFBFBF" w:themeFill="background1" w:themeFillShade="BF"/>
          </w:tcPr>
          <w:p w:rsidR="00FC3D92" w:rsidRPr="005E7108" w:rsidRDefault="00FC3D92" w:rsidP="00FC3D92"/>
        </w:tc>
        <w:tc>
          <w:tcPr>
            <w:tcW w:w="1422" w:type="dxa"/>
            <w:tcBorders>
              <w:left w:val="nil"/>
              <w:bottom w:val="nil"/>
            </w:tcBorders>
            <w:shd w:val="clear" w:color="auto" w:fill="BFBFBF" w:themeFill="background1" w:themeFillShade="BF"/>
          </w:tcPr>
          <w:p w:rsidR="00FC3D92" w:rsidRPr="005E7108" w:rsidRDefault="00FC3D92" w:rsidP="00FC3D92"/>
        </w:tc>
      </w:tr>
      <w:tr w:rsidR="00FC3D92" w:rsidRPr="005E7108" w:rsidTr="00371158">
        <w:tc>
          <w:tcPr>
            <w:tcW w:w="1129" w:type="dxa"/>
            <w:vAlign w:val="center"/>
          </w:tcPr>
          <w:p w:rsidR="00FC3D92" w:rsidRPr="00FC3D92" w:rsidRDefault="00FC3D92" w:rsidP="00FC3D92">
            <w:pPr>
              <w:spacing w:before="60" w:after="60"/>
            </w:pPr>
            <w:r w:rsidRPr="00FC3D92">
              <w:t>2.11(3)(b)</w:t>
            </w:r>
          </w:p>
        </w:tc>
        <w:tc>
          <w:tcPr>
            <w:tcW w:w="4811" w:type="dxa"/>
            <w:vAlign w:val="center"/>
          </w:tcPr>
          <w:p w:rsidR="00FC3D92" w:rsidRPr="00FC3D92" w:rsidRDefault="00FC3D92" w:rsidP="00FC3D92">
            <w:pPr>
              <w:spacing w:before="60" w:after="60"/>
            </w:pPr>
            <w:r w:rsidRPr="00FC3D92">
              <w:t>In subregulation (1):</w:t>
            </w:r>
          </w:p>
          <w:p w:rsidR="00FC3D92" w:rsidRPr="00FC3D92" w:rsidRDefault="00FC3D92" w:rsidP="00FC3D92">
            <w:pPr>
              <w:spacing w:before="60" w:after="60"/>
            </w:pPr>
            <w:r w:rsidRPr="00371158">
              <w:rPr>
                <w:b/>
                <w:i/>
              </w:rPr>
              <w:lastRenderedPageBreak/>
              <w:t>members of the workforce</w:t>
            </w:r>
            <w:r w:rsidRPr="00FC3D92">
              <w:t xml:space="preserve"> includes members of the workforce who are working, or likely to be working, on the relevant facility.</w:t>
            </w:r>
            <w:bookmarkStart w:id="2" w:name="_GoBack"/>
            <w:bookmarkEnd w:id="2"/>
          </w:p>
          <w:p w:rsidR="00FC3D92" w:rsidRPr="00371158" w:rsidRDefault="00FC3D92" w:rsidP="00FC3D92">
            <w:pPr>
              <w:spacing w:before="60" w:after="60"/>
              <w:rPr>
                <w:i/>
              </w:rPr>
            </w:pPr>
            <w:r w:rsidRPr="00371158">
              <w:rPr>
                <w:i/>
              </w:rPr>
              <w:t>Note:  Part 3 of Schedule 3 of the Act sets out the broad consultative provisions that apply, including provisions for the establishment of designated workgroups, the election of health and safety representatives and the establishment of OHS committees.</w:t>
            </w:r>
          </w:p>
          <w:p w:rsidR="00FC3D92" w:rsidRPr="00FC3D92" w:rsidRDefault="00FC3D92" w:rsidP="00FC3D92">
            <w:pPr>
              <w:spacing w:before="60" w:after="60"/>
            </w:pPr>
            <w:r w:rsidRPr="00FC3D92">
              <w:t>The arrangements under these consultative provisions should be used for consultation with members of the workforce about the development, preparation and revision of the safety case.</w:t>
            </w:r>
          </w:p>
        </w:tc>
        <w:tc>
          <w:tcPr>
            <w:tcW w:w="1421" w:type="dxa"/>
            <w:tcBorders>
              <w:top w:val="nil"/>
              <w:right w:val="nil"/>
            </w:tcBorders>
            <w:shd w:val="clear" w:color="auto" w:fill="BFBFBF" w:themeFill="background1" w:themeFillShade="BF"/>
          </w:tcPr>
          <w:p w:rsidR="00FC3D92" w:rsidRPr="005E7108" w:rsidRDefault="00FC3D92" w:rsidP="00FC3D92"/>
        </w:tc>
        <w:tc>
          <w:tcPr>
            <w:tcW w:w="1422" w:type="dxa"/>
            <w:tcBorders>
              <w:top w:val="nil"/>
              <w:left w:val="nil"/>
              <w:right w:val="nil"/>
            </w:tcBorders>
            <w:shd w:val="clear" w:color="auto" w:fill="BFBFBF" w:themeFill="background1" w:themeFillShade="BF"/>
          </w:tcPr>
          <w:p w:rsidR="00FC3D92" w:rsidRPr="005E7108" w:rsidRDefault="00FC3D92" w:rsidP="00FC3D92"/>
        </w:tc>
        <w:tc>
          <w:tcPr>
            <w:tcW w:w="1422" w:type="dxa"/>
            <w:tcBorders>
              <w:top w:val="nil"/>
              <w:left w:val="nil"/>
            </w:tcBorders>
            <w:shd w:val="clear" w:color="auto" w:fill="BFBFBF" w:themeFill="background1" w:themeFillShade="BF"/>
          </w:tcPr>
          <w:p w:rsidR="00FC3D92" w:rsidRPr="005E7108" w:rsidRDefault="00FC3D92" w:rsidP="00FC3D92"/>
        </w:tc>
      </w:tr>
      <w:tr w:rsidR="00371158" w:rsidRPr="005E7108" w:rsidTr="00371158">
        <w:tc>
          <w:tcPr>
            <w:tcW w:w="1129" w:type="dxa"/>
            <w:shd w:val="clear" w:color="auto" w:fill="000000" w:themeFill="text1"/>
          </w:tcPr>
          <w:p w:rsidR="00371158" w:rsidRPr="00371158" w:rsidRDefault="00371158" w:rsidP="00FC3D92">
            <w:pPr>
              <w:rPr>
                <w:b/>
              </w:rPr>
            </w:pPr>
            <w:r w:rsidRPr="00371158">
              <w:rPr>
                <w:b/>
              </w:rPr>
              <w:t>2.12</w:t>
            </w:r>
          </w:p>
        </w:tc>
        <w:tc>
          <w:tcPr>
            <w:tcW w:w="9076" w:type="dxa"/>
            <w:gridSpan w:val="4"/>
            <w:shd w:val="clear" w:color="auto" w:fill="000000" w:themeFill="text1"/>
          </w:tcPr>
          <w:p w:rsidR="00371158" w:rsidRPr="00371158" w:rsidRDefault="00371158" w:rsidP="00FC3D92">
            <w:pPr>
              <w:rPr>
                <w:b/>
              </w:rPr>
            </w:pPr>
            <w:r w:rsidRPr="00371158">
              <w:rPr>
                <w:b/>
              </w:rPr>
              <w:t>Design, construction, installation, maintenance and modification</w:t>
            </w:r>
          </w:p>
        </w:tc>
      </w:tr>
      <w:tr w:rsidR="00371158" w:rsidRPr="005E7108" w:rsidTr="00F255EF">
        <w:tc>
          <w:tcPr>
            <w:tcW w:w="1129" w:type="dxa"/>
            <w:vAlign w:val="center"/>
          </w:tcPr>
          <w:p w:rsidR="00371158" w:rsidRPr="00371158" w:rsidRDefault="00371158" w:rsidP="00371158">
            <w:pPr>
              <w:spacing w:before="60" w:after="60"/>
            </w:pPr>
            <w:r w:rsidRPr="00371158">
              <w:t>2.12(1)</w:t>
            </w:r>
          </w:p>
        </w:tc>
        <w:tc>
          <w:tcPr>
            <w:tcW w:w="4811" w:type="dxa"/>
            <w:vAlign w:val="center"/>
          </w:tcPr>
          <w:p w:rsidR="00371158" w:rsidRPr="00371158" w:rsidRDefault="00371158" w:rsidP="00371158">
            <w:pPr>
              <w:spacing w:before="60" w:after="60"/>
            </w:pPr>
            <w:r w:rsidRPr="00371158">
              <w:t>The safety case for a facility must describe the means by which the operator will ensure the adequacy of the design, construction, installation, maintenance or modification of the facility, for the relevant stage or stages in the life of the facility for which the safety case has been submitted.</w:t>
            </w:r>
          </w:p>
        </w:tc>
        <w:tc>
          <w:tcPr>
            <w:tcW w:w="1421" w:type="dxa"/>
          </w:tcPr>
          <w:p w:rsidR="00371158" w:rsidRPr="005E7108" w:rsidRDefault="00371158" w:rsidP="00371158"/>
        </w:tc>
        <w:tc>
          <w:tcPr>
            <w:tcW w:w="1422" w:type="dxa"/>
          </w:tcPr>
          <w:p w:rsidR="00371158" w:rsidRPr="005E7108" w:rsidRDefault="00371158" w:rsidP="00371158"/>
        </w:tc>
        <w:tc>
          <w:tcPr>
            <w:tcW w:w="1422" w:type="dxa"/>
          </w:tcPr>
          <w:p w:rsidR="00371158" w:rsidRPr="005E7108" w:rsidRDefault="00371158" w:rsidP="00371158"/>
        </w:tc>
      </w:tr>
      <w:tr w:rsidR="00371158" w:rsidRPr="005E7108" w:rsidTr="00F255EF">
        <w:tc>
          <w:tcPr>
            <w:tcW w:w="1129" w:type="dxa"/>
            <w:vAlign w:val="center"/>
          </w:tcPr>
          <w:p w:rsidR="00371158" w:rsidRPr="00371158" w:rsidRDefault="00371158" w:rsidP="00371158">
            <w:pPr>
              <w:spacing w:before="60" w:after="60"/>
            </w:pPr>
            <w:r w:rsidRPr="00371158">
              <w:t>2.12(2)(a)</w:t>
            </w:r>
          </w:p>
        </w:tc>
        <w:tc>
          <w:tcPr>
            <w:tcW w:w="4811" w:type="dxa"/>
            <w:vAlign w:val="center"/>
          </w:tcPr>
          <w:p w:rsidR="00371158" w:rsidRPr="00371158" w:rsidRDefault="00371158" w:rsidP="00371158">
            <w:pPr>
              <w:spacing w:before="60" w:after="60"/>
              <w:rPr>
                <w:i/>
              </w:rPr>
            </w:pPr>
            <w:r w:rsidRPr="00371158">
              <w:rPr>
                <w:i/>
              </w:rPr>
              <w:t>[The description referred to in 2.12(1) must provide evidence that]</w:t>
            </w:r>
          </w:p>
          <w:p w:rsidR="00371158" w:rsidRPr="00371158" w:rsidRDefault="00371158" w:rsidP="00371158">
            <w:pPr>
              <w:spacing w:before="60" w:after="60"/>
            </w:pPr>
            <w:r w:rsidRPr="00371158">
              <w:t>In particular, the design, construction, installation, maintenance and modification of the facility must provide for adequate means of inventory isolation and pressure relief in the event of an emergency; and</w:t>
            </w:r>
          </w:p>
        </w:tc>
        <w:tc>
          <w:tcPr>
            <w:tcW w:w="1421" w:type="dxa"/>
          </w:tcPr>
          <w:p w:rsidR="00371158" w:rsidRPr="005E7108" w:rsidRDefault="00371158" w:rsidP="00371158"/>
        </w:tc>
        <w:tc>
          <w:tcPr>
            <w:tcW w:w="1422" w:type="dxa"/>
          </w:tcPr>
          <w:p w:rsidR="00371158" w:rsidRPr="005E7108" w:rsidRDefault="00371158" w:rsidP="00371158"/>
        </w:tc>
        <w:tc>
          <w:tcPr>
            <w:tcW w:w="1422" w:type="dxa"/>
          </w:tcPr>
          <w:p w:rsidR="00371158" w:rsidRPr="005E7108" w:rsidRDefault="00371158" w:rsidP="00371158"/>
        </w:tc>
      </w:tr>
      <w:tr w:rsidR="00371158" w:rsidRPr="005E7108" w:rsidTr="00F255EF">
        <w:tc>
          <w:tcPr>
            <w:tcW w:w="1129" w:type="dxa"/>
            <w:vAlign w:val="center"/>
          </w:tcPr>
          <w:p w:rsidR="00371158" w:rsidRPr="00371158" w:rsidRDefault="00371158" w:rsidP="00371158">
            <w:pPr>
              <w:spacing w:before="60" w:after="60"/>
            </w:pPr>
            <w:r w:rsidRPr="00371158">
              <w:t>2.12(2)(b)</w:t>
            </w:r>
          </w:p>
        </w:tc>
        <w:tc>
          <w:tcPr>
            <w:tcW w:w="4811" w:type="dxa"/>
            <w:vAlign w:val="center"/>
          </w:tcPr>
          <w:p w:rsidR="00371158" w:rsidRPr="00371158" w:rsidRDefault="00371158" w:rsidP="00371158">
            <w:pPr>
              <w:spacing w:before="60" w:after="60"/>
              <w:rPr>
                <w:i/>
              </w:rPr>
            </w:pPr>
            <w:r w:rsidRPr="00371158">
              <w:rPr>
                <w:i/>
              </w:rPr>
              <w:t>[The description referred to in 2.12(1) must provide evidence that]</w:t>
            </w:r>
          </w:p>
          <w:p w:rsidR="00371158" w:rsidRPr="00371158" w:rsidRDefault="00371158" w:rsidP="00371158">
            <w:pPr>
              <w:spacing w:before="60" w:after="60"/>
            </w:pPr>
            <w:r w:rsidRPr="00371158">
              <w:t>In particular, the design, construction, installation, maintenance and modification of the facility must provide for adequate means of gaining access for servicing and maintenance of the facility and machinery and other equipment on board the facility; and</w:t>
            </w:r>
          </w:p>
        </w:tc>
        <w:tc>
          <w:tcPr>
            <w:tcW w:w="1421" w:type="dxa"/>
          </w:tcPr>
          <w:p w:rsidR="00371158" w:rsidRPr="005E7108" w:rsidRDefault="00371158" w:rsidP="00371158"/>
        </w:tc>
        <w:tc>
          <w:tcPr>
            <w:tcW w:w="1422" w:type="dxa"/>
          </w:tcPr>
          <w:p w:rsidR="00371158" w:rsidRPr="005E7108" w:rsidRDefault="00371158" w:rsidP="00371158"/>
        </w:tc>
        <w:tc>
          <w:tcPr>
            <w:tcW w:w="1422" w:type="dxa"/>
          </w:tcPr>
          <w:p w:rsidR="00371158" w:rsidRPr="005E7108" w:rsidRDefault="00371158" w:rsidP="00371158"/>
        </w:tc>
      </w:tr>
      <w:tr w:rsidR="00371158" w:rsidRPr="005E7108" w:rsidTr="00F255EF">
        <w:tc>
          <w:tcPr>
            <w:tcW w:w="1129" w:type="dxa"/>
            <w:vAlign w:val="center"/>
          </w:tcPr>
          <w:p w:rsidR="00371158" w:rsidRPr="00371158" w:rsidRDefault="00371158" w:rsidP="00371158">
            <w:pPr>
              <w:spacing w:before="60" w:after="60"/>
            </w:pPr>
            <w:r w:rsidRPr="00371158">
              <w:t>2.12(2)(c)</w:t>
            </w:r>
          </w:p>
        </w:tc>
        <w:tc>
          <w:tcPr>
            <w:tcW w:w="4811" w:type="dxa"/>
            <w:vAlign w:val="center"/>
          </w:tcPr>
          <w:p w:rsidR="00371158" w:rsidRPr="00371158" w:rsidRDefault="00371158" w:rsidP="00371158">
            <w:pPr>
              <w:spacing w:before="60" w:after="60"/>
              <w:rPr>
                <w:i/>
              </w:rPr>
            </w:pPr>
            <w:r w:rsidRPr="00371158">
              <w:rPr>
                <w:i/>
              </w:rPr>
              <w:t>[The description referred to in 2.12(1) must provide evidence that]</w:t>
            </w:r>
          </w:p>
          <w:p w:rsidR="00371158" w:rsidRPr="00371158" w:rsidRDefault="00371158" w:rsidP="00371158">
            <w:pPr>
              <w:spacing w:before="60" w:after="60"/>
            </w:pPr>
            <w:r w:rsidRPr="00371158">
              <w:t>In particular, the design, construction, installation, maintenance and modification of the facility must provide for adequate means of maintaining the structural integrity of a facility; and</w:t>
            </w:r>
          </w:p>
        </w:tc>
        <w:tc>
          <w:tcPr>
            <w:tcW w:w="1421" w:type="dxa"/>
          </w:tcPr>
          <w:p w:rsidR="00371158" w:rsidRPr="005E7108" w:rsidRDefault="00371158" w:rsidP="00371158"/>
        </w:tc>
        <w:tc>
          <w:tcPr>
            <w:tcW w:w="1422" w:type="dxa"/>
          </w:tcPr>
          <w:p w:rsidR="00371158" w:rsidRPr="005E7108" w:rsidRDefault="00371158" w:rsidP="00371158"/>
        </w:tc>
        <w:tc>
          <w:tcPr>
            <w:tcW w:w="1422" w:type="dxa"/>
          </w:tcPr>
          <w:p w:rsidR="00371158" w:rsidRPr="005E7108" w:rsidRDefault="00371158" w:rsidP="00371158"/>
        </w:tc>
      </w:tr>
      <w:tr w:rsidR="00371158" w:rsidRPr="005E7108" w:rsidTr="00F255EF">
        <w:tc>
          <w:tcPr>
            <w:tcW w:w="1129" w:type="dxa"/>
            <w:vAlign w:val="center"/>
          </w:tcPr>
          <w:p w:rsidR="00371158" w:rsidRPr="00371158" w:rsidRDefault="00371158" w:rsidP="00371158">
            <w:pPr>
              <w:spacing w:before="60" w:after="60"/>
            </w:pPr>
            <w:r w:rsidRPr="00371158">
              <w:lastRenderedPageBreak/>
              <w:t>2.12(2)(d)</w:t>
            </w:r>
          </w:p>
        </w:tc>
        <w:tc>
          <w:tcPr>
            <w:tcW w:w="4811" w:type="dxa"/>
            <w:vAlign w:val="center"/>
          </w:tcPr>
          <w:p w:rsidR="00371158" w:rsidRPr="00371158" w:rsidRDefault="00371158" w:rsidP="00EF7339">
            <w:pPr>
              <w:spacing w:before="60" w:after="60"/>
              <w:rPr>
                <w:i/>
              </w:rPr>
            </w:pPr>
            <w:r w:rsidRPr="00371158">
              <w:rPr>
                <w:i/>
              </w:rPr>
              <w:t>[The description referred to in 2.12(1) must provide evidence that]</w:t>
            </w:r>
          </w:p>
          <w:p w:rsidR="00371158" w:rsidRPr="00371158" w:rsidRDefault="00371158" w:rsidP="00EF7339">
            <w:pPr>
              <w:spacing w:before="60" w:after="60"/>
            </w:pPr>
            <w:r w:rsidRPr="00371158">
              <w:t>In particular, the design, construction, installation, maintenance and modification of the facility must provide for implementation of the technical and other control measures identified as a result of the formal safety assessment.</w:t>
            </w:r>
          </w:p>
        </w:tc>
        <w:tc>
          <w:tcPr>
            <w:tcW w:w="1421" w:type="dxa"/>
          </w:tcPr>
          <w:p w:rsidR="00371158" w:rsidRPr="005E7108" w:rsidRDefault="00371158" w:rsidP="00371158"/>
        </w:tc>
        <w:tc>
          <w:tcPr>
            <w:tcW w:w="1422" w:type="dxa"/>
          </w:tcPr>
          <w:p w:rsidR="00371158" w:rsidRPr="005E7108" w:rsidRDefault="00371158" w:rsidP="00371158"/>
        </w:tc>
        <w:tc>
          <w:tcPr>
            <w:tcW w:w="1422" w:type="dxa"/>
          </w:tcPr>
          <w:p w:rsidR="00371158" w:rsidRPr="005E7108" w:rsidRDefault="00371158" w:rsidP="00371158"/>
        </w:tc>
      </w:tr>
      <w:tr w:rsidR="00371158" w:rsidRPr="005E7108" w:rsidTr="00371158">
        <w:tc>
          <w:tcPr>
            <w:tcW w:w="1129" w:type="dxa"/>
            <w:shd w:val="clear" w:color="auto" w:fill="000000" w:themeFill="text1"/>
          </w:tcPr>
          <w:p w:rsidR="00371158" w:rsidRPr="00371158" w:rsidRDefault="00371158" w:rsidP="00371158">
            <w:pPr>
              <w:rPr>
                <w:b/>
              </w:rPr>
            </w:pPr>
            <w:r w:rsidRPr="00371158">
              <w:rPr>
                <w:b/>
              </w:rPr>
              <w:t>2.13</w:t>
            </w:r>
          </w:p>
        </w:tc>
        <w:tc>
          <w:tcPr>
            <w:tcW w:w="9076" w:type="dxa"/>
            <w:gridSpan w:val="4"/>
            <w:shd w:val="clear" w:color="auto" w:fill="000000" w:themeFill="text1"/>
          </w:tcPr>
          <w:p w:rsidR="00371158" w:rsidRPr="00371158" w:rsidRDefault="00371158" w:rsidP="00EF7339">
            <w:pPr>
              <w:rPr>
                <w:b/>
              </w:rPr>
            </w:pPr>
            <w:r w:rsidRPr="00371158">
              <w:rPr>
                <w:b/>
              </w:rPr>
              <w:t>Medical and pharmaceutical supplies and services</w:t>
            </w:r>
          </w:p>
        </w:tc>
      </w:tr>
      <w:tr w:rsidR="00371158" w:rsidRPr="005E7108" w:rsidTr="00F255EF">
        <w:tc>
          <w:tcPr>
            <w:tcW w:w="1129" w:type="dxa"/>
            <w:vAlign w:val="center"/>
          </w:tcPr>
          <w:p w:rsidR="00371158" w:rsidRPr="00371158" w:rsidRDefault="00371158" w:rsidP="00371158">
            <w:pPr>
              <w:spacing w:before="60" w:after="60"/>
            </w:pPr>
            <w:r w:rsidRPr="00371158">
              <w:t>2.13</w:t>
            </w:r>
          </w:p>
        </w:tc>
        <w:tc>
          <w:tcPr>
            <w:tcW w:w="4811" w:type="dxa"/>
            <w:vAlign w:val="center"/>
          </w:tcPr>
          <w:p w:rsidR="00371158" w:rsidRPr="00371158" w:rsidRDefault="00371158" w:rsidP="00EF7339">
            <w:pPr>
              <w:spacing w:before="60" w:after="60"/>
            </w:pPr>
            <w:r w:rsidRPr="00371158">
              <w:t>The safety case in respect of a facility must specify the medical and pharmaceutical supplies and services, sufficient for an emergency situation that must be maintained on, or in respect of, the facility.</w:t>
            </w:r>
          </w:p>
        </w:tc>
        <w:tc>
          <w:tcPr>
            <w:tcW w:w="1421" w:type="dxa"/>
          </w:tcPr>
          <w:p w:rsidR="00371158" w:rsidRPr="005E7108" w:rsidRDefault="00371158" w:rsidP="00371158"/>
        </w:tc>
        <w:tc>
          <w:tcPr>
            <w:tcW w:w="1422" w:type="dxa"/>
          </w:tcPr>
          <w:p w:rsidR="00371158" w:rsidRPr="005E7108" w:rsidRDefault="00371158" w:rsidP="00371158"/>
        </w:tc>
        <w:tc>
          <w:tcPr>
            <w:tcW w:w="1422" w:type="dxa"/>
          </w:tcPr>
          <w:p w:rsidR="00371158" w:rsidRPr="005E7108" w:rsidRDefault="00371158" w:rsidP="00371158"/>
        </w:tc>
      </w:tr>
      <w:tr w:rsidR="00371158" w:rsidRPr="005E7108" w:rsidTr="00371158">
        <w:tc>
          <w:tcPr>
            <w:tcW w:w="1129" w:type="dxa"/>
            <w:shd w:val="clear" w:color="auto" w:fill="000000" w:themeFill="text1"/>
          </w:tcPr>
          <w:p w:rsidR="00371158" w:rsidRPr="00371158" w:rsidRDefault="00371158" w:rsidP="00371158">
            <w:pPr>
              <w:rPr>
                <w:b/>
              </w:rPr>
            </w:pPr>
            <w:r w:rsidRPr="00371158">
              <w:rPr>
                <w:b/>
              </w:rPr>
              <w:t>2.14</w:t>
            </w:r>
          </w:p>
        </w:tc>
        <w:tc>
          <w:tcPr>
            <w:tcW w:w="9076" w:type="dxa"/>
            <w:gridSpan w:val="4"/>
            <w:shd w:val="clear" w:color="auto" w:fill="000000" w:themeFill="text1"/>
          </w:tcPr>
          <w:p w:rsidR="00371158" w:rsidRPr="00371158" w:rsidRDefault="00371158" w:rsidP="00EF7339">
            <w:pPr>
              <w:rPr>
                <w:b/>
              </w:rPr>
            </w:pPr>
            <w:r w:rsidRPr="00371158">
              <w:rPr>
                <w:b/>
              </w:rPr>
              <w:t>Machinery and equipment</w:t>
            </w:r>
          </w:p>
        </w:tc>
      </w:tr>
      <w:tr w:rsidR="00371158" w:rsidRPr="005E7108" w:rsidTr="00F255EF">
        <w:tc>
          <w:tcPr>
            <w:tcW w:w="1129" w:type="dxa"/>
            <w:vAlign w:val="center"/>
          </w:tcPr>
          <w:p w:rsidR="00371158" w:rsidRPr="00371158" w:rsidRDefault="00371158" w:rsidP="00371158">
            <w:pPr>
              <w:spacing w:before="60" w:after="60"/>
            </w:pPr>
            <w:r w:rsidRPr="00371158">
              <w:t>2.14(1)</w:t>
            </w:r>
          </w:p>
        </w:tc>
        <w:tc>
          <w:tcPr>
            <w:tcW w:w="4811" w:type="dxa"/>
            <w:vAlign w:val="center"/>
          </w:tcPr>
          <w:p w:rsidR="00371158" w:rsidRPr="00371158" w:rsidRDefault="00371158" w:rsidP="00EF7339">
            <w:pPr>
              <w:spacing w:before="60" w:after="60"/>
            </w:pPr>
            <w:r w:rsidRPr="00371158">
              <w:t>The safety case in respect of a facility must specify the equipment required on the facility (including process equipment, machinery and electrical and instrumentation systems) that relates to, or may affect, the safety of the facility.</w:t>
            </w:r>
          </w:p>
        </w:tc>
        <w:tc>
          <w:tcPr>
            <w:tcW w:w="1421" w:type="dxa"/>
          </w:tcPr>
          <w:p w:rsidR="00371158" w:rsidRPr="005E7108" w:rsidRDefault="00371158" w:rsidP="00371158"/>
        </w:tc>
        <w:tc>
          <w:tcPr>
            <w:tcW w:w="1422" w:type="dxa"/>
          </w:tcPr>
          <w:p w:rsidR="00371158" w:rsidRPr="005E7108" w:rsidRDefault="00371158" w:rsidP="00371158"/>
        </w:tc>
        <w:tc>
          <w:tcPr>
            <w:tcW w:w="1422" w:type="dxa"/>
          </w:tcPr>
          <w:p w:rsidR="00371158" w:rsidRPr="005E7108" w:rsidRDefault="00371158" w:rsidP="00371158"/>
        </w:tc>
      </w:tr>
      <w:tr w:rsidR="00371158" w:rsidRPr="005E7108" w:rsidTr="00F255EF">
        <w:tc>
          <w:tcPr>
            <w:tcW w:w="1129" w:type="dxa"/>
            <w:vAlign w:val="center"/>
          </w:tcPr>
          <w:p w:rsidR="00371158" w:rsidRPr="00371158" w:rsidRDefault="00371158" w:rsidP="00371158">
            <w:pPr>
              <w:spacing w:before="60" w:after="60"/>
            </w:pPr>
            <w:r w:rsidRPr="00371158">
              <w:t>2.14(2)(a)</w:t>
            </w:r>
          </w:p>
        </w:tc>
        <w:tc>
          <w:tcPr>
            <w:tcW w:w="4811" w:type="dxa"/>
            <w:vAlign w:val="center"/>
          </w:tcPr>
          <w:p w:rsidR="00371158" w:rsidRPr="00371158" w:rsidRDefault="00371158" w:rsidP="00EF7339">
            <w:pPr>
              <w:spacing w:before="60" w:after="60"/>
            </w:pPr>
            <w:r w:rsidRPr="00371158">
              <w:t>The safety case must demonstrate that the equipment is fit for its function or use in normal operating conditions; and</w:t>
            </w:r>
          </w:p>
        </w:tc>
        <w:tc>
          <w:tcPr>
            <w:tcW w:w="1421" w:type="dxa"/>
          </w:tcPr>
          <w:p w:rsidR="00371158" w:rsidRPr="005E7108" w:rsidRDefault="00371158" w:rsidP="00371158"/>
        </w:tc>
        <w:tc>
          <w:tcPr>
            <w:tcW w:w="1422" w:type="dxa"/>
          </w:tcPr>
          <w:p w:rsidR="00371158" w:rsidRPr="005E7108" w:rsidRDefault="00371158" w:rsidP="00371158"/>
        </w:tc>
        <w:tc>
          <w:tcPr>
            <w:tcW w:w="1422" w:type="dxa"/>
          </w:tcPr>
          <w:p w:rsidR="00371158" w:rsidRPr="005E7108" w:rsidRDefault="00371158" w:rsidP="00371158"/>
        </w:tc>
      </w:tr>
      <w:tr w:rsidR="00371158" w:rsidRPr="005E7108" w:rsidTr="00F255EF">
        <w:tc>
          <w:tcPr>
            <w:tcW w:w="1129" w:type="dxa"/>
            <w:vAlign w:val="center"/>
          </w:tcPr>
          <w:p w:rsidR="00371158" w:rsidRPr="00371158" w:rsidRDefault="00371158" w:rsidP="00371158">
            <w:pPr>
              <w:spacing w:before="60" w:after="60"/>
            </w:pPr>
            <w:r w:rsidRPr="00371158">
              <w:t>2.14(2)(b)</w:t>
            </w:r>
          </w:p>
        </w:tc>
        <w:tc>
          <w:tcPr>
            <w:tcW w:w="4811" w:type="dxa"/>
            <w:vAlign w:val="center"/>
          </w:tcPr>
          <w:p w:rsidR="00371158" w:rsidRPr="00371158" w:rsidRDefault="00371158" w:rsidP="00EF7339">
            <w:pPr>
              <w:spacing w:before="60" w:after="60"/>
            </w:pPr>
            <w:r w:rsidRPr="00371158">
              <w:t>The safety case must demonstrate that to the extent that the equipment is intended to function, or be used, in an emergency — the equipment is fit for its function or use in the emergency.</w:t>
            </w:r>
          </w:p>
        </w:tc>
        <w:tc>
          <w:tcPr>
            <w:tcW w:w="1421" w:type="dxa"/>
          </w:tcPr>
          <w:p w:rsidR="00371158" w:rsidRPr="005E7108" w:rsidRDefault="00371158" w:rsidP="00371158"/>
        </w:tc>
        <w:tc>
          <w:tcPr>
            <w:tcW w:w="1422" w:type="dxa"/>
          </w:tcPr>
          <w:p w:rsidR="00371158" w:rsidRPr="005E7108" w:rsidRDefault="00371158" w:rsidP="00371158"/>
        </w:tc>
        <w:tc>
          <w:tcPr>
            <w:tcW w:w="1422" w:type="dxa"/>
          </w:tcPr>
          <w:p w:rsidR="00371158" w:rsidRPr="005E7108" w:rsidRDefault="00371158" w:rsidP="00371158"/>
        </w:tc>
      </w:tr>
      <w:tr w:rsidR="00371158" w:rsidRPr="005E7108" w:rsidTr="00F255EF">
        <w:tc>
          <w:tcPr>
            <w:tcW w:w="1129" w:type="dxa"/>
            <w:shd w:val="clear" w:color="auto" w:fill="000000" w:themeFill="text1"/>
          </w:tcPr>
          <w:p w:rsidR="00371158" w:rsidRPr="00371158" w:rsidRDefault="00371158" w:rsidP="00371158">
            <w:pPr>
              <w:rPr>
                <w:b/>
              </w:rPr>
            </w:pPr>
            <w:r w:rsidRPr="00371158">
              <w:rPr>
                <w:b/>
              </w:rPr>
              <w:t>2.15</w:t>
            </w:r>
          </w:p>
        </w:tc>
        <w:tc>
          <w:tcPr>
            <w:tcW w:w="9076" w:type="dxa"/>
            <w:gridSpan w:val="4"/>
            <w:shd w:val="clear" w:color="auto" w:fill="000000" w:themeFill="text1"/>
          </w:tcPr>
          <w:p w:rsidR="00371158" w:rsidRPr="005E7108" w:rsidRDefault="00371158" w:rsidP="00EF7339">
            <w:r w:rsidRPr="00371158">
              <w:rPr>
                <w:b/>
              </w:rPr>
              <w:t>Drugs and intoxicants</w:t>
            </w:r>
          </w:p>
        </w:tc>
      </w:tr>
      <w:tr w:rsidR="00371158" w:rsidRPr="005E7108" w:rsidTr="00F255EF">
        <w:tc>
          <w:tcPr>
            <w:tcW w:w="1129" w:type="dxa"/>
            <w:vAlign w:val="center"/>
          </w:tcPr>
          <w:p w:rsidR="00371158" w:rsidRPr="00371158" w:rsidRDefault="00371158" w:rsidP="00371158">
            <w:pPr>
              <w:spacing w:before="60" w:after="60"/>
            </w:pPr>
            <w:r w:rsidRPr="00371158">
              <w:t>2.15</w:t>
            </w:r>
          </w:p>
        </w:tc>
        <w:tc>
          <w:tcPr>
            <w:tcW w:w="4811" w:type="dxa"/>
            <w:vAlign w:val="center"/>
          </w:tcPr>
          <w:p w:rsidR="00371158" w:rsidRPr="00371158" w:rsidRDefault="00371158" w:rsidP="00EF7339">
            <w:pPr>
              <w:spacing w:before="60" w:after="60"/>
            </w:pPr>
            <w:r w:rsidRPr="00371158">
              <w:t>The safety case for a facility must describe the means by which the operator will ensure that there is in place, or will be put in place, a method of:</w:t>
            </w:r>
          </w:p>
          <w:p w:rsidR="00371158" w:rsidRPr="00371158" w:rsidRDefault="00371158" w:rsidP="00EF7339">
            <w:pPr>
              <w:pStyle w:val="ListParagraph"/>
              <w:numPr>
                <w:ilvl w:val="0"/>
                <w:numId w:val="24"/>
              </w:numPr>
              <w:tabs>
                <w:tab w:val="clear" w:pos="357"/>
              </w:tabs>
              <w:spacing w:before="60" w:after="60"/>
              <w:ind w:left="457" w:hanging="425"/>
              <w:contextualSpacing w:val="0"/>
            </w:pPr>
            <w:r w:rsidRPr="00371158">
              <w:t>securing, supplying, and monitoring the use of, therapeutic drugs on the facility; and</w:t>
            </w:r>
          </w:p>
          <w:p w:rsidR="00371158" w:rsidRPr="00371158" w:rsidRDefault="00371158" w:rsidP="00EF7339">
            <w:pPr>
              <w:pStyle w:val="ListParagraph"/>
              <w:numPr>
                <w:ilvl w:val="0"/>
                <w:numId w:val="24"/>
              </w:numPr>
              <w:tabs>
                <w:tab w:val="clear" w:pos="357"/>
              </w:tabs>
              <w:spacing w:before="60" w:after="60"/>
              <w:ind w:left="457" w:hanging="425"/>
              <w:contextualSpacing w:val="0"/>
            </w:pPr>
            <w:r w:rsidRPr="00371158">
              <w:t>preventing the use of controlled substances (other than therapeutic drugs) on the facility; and</w:t>
            </w:r>
          </w:p>
          <w:p w:rsidR="00371158" w:rsidRPr="00371158" w:rsidRDefault="00371158" w:rsidP="00EF7339">
            <w:pPr>
              <w:pStyle w:val="ListParagraph"/>
              <w:numPr>
                <w:ilvl w:val="0"/>
                <w:numId w:val="24"/>
              </w:numPr>
              <w:tabs>
                <w:tab w:val="clear" w:pos="357"/>
              </w:tabs>
              <w:spacing w:before="60" w:after="60"/>
              <w:ind w:left="457" w:hanging="425"/>
              <w:contextualSpacing w:val="0"/>
            </w:pPr>
            <w:r>
              <w:t>p</w:t>
            </w:r>
            <w:r w:rsidRPr="00371158">
              <w:t>reventing the use of intoxicants on the facility.</w:t>
            </w:r>
          </w:p>
        </w:tc>
        <w:tc>
          <w:tcPr>
            <w:tcW w:w="1421" w:type="dxa"/>
          </w:tcPr>
          <w:p w:rsidR="00371158" w:rsidRPr="005E7108" w:rsidRDefault="00371158" w:rsidP="00371158"/>
        </w:tc>
        <w:tc>
          <w:tcPr>
            <w:tcW w:w="1422" w:type="dxa"/>
          </w:tcPr>
          <w:p w:rsidR="00371158" w:rsidRPr="005E7108" w:rsidRDefault="00371158" w:rsidP="00371158"/>
        </w:tc>
        <w:tc>
          <w:tcPr>
            <w:tcW w:w="1422" w:type="dxa"/>
          </w:tcPr>
          <w:p w:rsidR="00371158" w:rsidRPr="005E7108" w:rsidRDefault="00371158" w:rsidP="00371158"/>
        </w:tc>
      </w:tr>
      <w:tr w:rsidR="00371158" w:rsidRPr="005E7108" w:rsidTr="00F255EF">
        <w:tc>
          <w:tcPr>
            <w:tcW w:w="1129" w:type="dxa"/>
            <w:shd w:val="clear" w:color="auto" w:fill="BFBFBF" w:themeFill="background1" w:themeFillShade="BF"/>
          </w:tcPr>
          <w:p w:rsidR="00371158" w:rsidRPr="00371158" w:rsidRDefault="00371158" w:rsidP="00371158">
            <w:pPr>
              <w:rPr>
                <w:b/>
              </w:rPr>
            </w:pPr>
            <w:r w:rsidRPr="00371158">
              <w:rPr>
                <w:b/>
              </w:rPr>
              <w:t>Subdiv C</w:t>
            </w:r>
          </w:p>
        </w:tc>
        <w:tc>
          <w:tcPr>
            <w:tcW w:w="9076" w:type="dxa"/>
            <w:gridSpan w:val="4"/>
            <w:shd w:val="clear" w:color="auto" w:fill="BFBFBF" w:themeFill="background1" w:themeFillShade="BF"/>
          </w:tcPr>
          <w:p w:rsidR="00371158" w:rsidRPr="005E7108" w:rsidRDefault="00371158" w:rsidP="00371158">
            <w:r w:rsidRPr="00371158">
              <w:rPr>
                <w:b/>
              </w:rPr>
              <w:t>Emergencies</w:t>
            </w:r>
          </w:p>
        </w:tc>
      </w:tr>
      <w:tr w:rsidR="004425C0" w:rsidRPr="005E7108" w:rsidTr="00F255EF">
        <w:tc>
          <w:tcPr>
            <w:tcW w:w="1129" w:type="dxa"/>
            <w:shd w:val="clear" w:color="auto" w:fill="000000" w:themeFill="text1"/>
          </w:tcPr>
          <w:p w:rsidR="004425C0" w:rsidRPr="00371158" w:rsidRDefault="004425C0" w:rsidP="004425C0">
            <w:pPr>
              <w:rPr>
                <w:b/>
              </w:rPr>
            </w:pPr>
            <w:r w:rsidRPr="00371158">
              <w:rPr>
                <w:b/>
              </w:rPr>
              <w:lastRenderedPageBreak/>
              <w:t>2</w:t>
            </w:r>
            <w:r>
              <w:rPr>
                <w:b/>
              </w:rPr>
              <w:t>.16</w:t>
            </w:r>
          </w:p>
        </w:tc>
        <w:tc>
          <w:tcPr>
            <w:tcW w:w="9076" w:type="dxa"/>
            <w:gridSpan w:val="4"/>
            <w:shd w:val="clear" w:color="auto" w:fill="000000" w:themeFill="text1"/>
          </w:tcPr>
          <w:p w:rsidR="004425C0" w:rsidRPr="005E7108" w:rsidRDefault="004425C0" w:rsidP="00371158">
            <w:r w:rsidRPr="00371158">
              <w:rPr>
                <w:b/>
              </w:rPr>
              <w:t>Evacuation, escape and rescue analysis</w:t>
            </w:r>
          </w:p>
        </w:tc>
      </w:tr>
      <w:tr w:rsidR="004425C0" w:rsidRPr="005E7108" w:rsidTr="00F255EF">
        <w:tc>
          <w:tcPr>
            <w:tcW w:w="1129" w:type="dxa"/>
            <w:vAlign w:val="center"/>
          </w:tcPr>
          <w:p w:rsidR="004425C0" w:rsidRPr="004425C0" w:rsidRDefault="004425C0" w:rsidP="004425C0">
            <w:pPr>
              <w:spacing w:before="60" w:after="60"/>
            </w:pPr>
            <w:r w:rsidRPr="004425C0">
              <w:t>2.16(1)</w:t>
            </w:r>
          </w:p>
        </w:tc>
        <w:tc>
          <w:tcPr>
            <w:tcW w:w="4811" w:type="dxa"/>
            <w:vAlign w:val="center"/>
          </w:tcPr>
          <w:p w:rsidR="004425C0" w:rsidRPr="004425C0" w:rsidRDefault="004425C0" w:rsidP="004425C0">
            <w:pPr>
              <w:spacing w:before="60" w:after="60"/>
            </w:pPr>
            <w:r w:rsidRPr="004425C0">
              <w:t>The safety case for a facility must contain a detailed description of an evacuation, escape and rescue analysis.</w:t>
            </w:r>
          </w:p>
        </w:tc>
        <w:tc>
          <w:tcPr>
            <w:tcW w:w="1421" w:type="dxa"/>
          </w:tcPr>
          <w:p w:rsidR="004425C0" w:rsidRPr="005E7108" w:rsidRDefault="004425C0" w:rsidP="004425C0"/>
        </w:tc>
        <w:tc>
          <w:tcPr>
            <w:tcW w:w="1422" w:type="dxa"/>
          </w:tcPr>
          <w:p w:rsidR="004425C0" w:rsidRPr="005E7108" w:rsidRDefault="004425C0" w:rsidP="004425C0"/>
        </w:tc>
        <w:tc>
          <w:tcPr>
            <w:tcW w:w="1422" w:type="dxa"/>
          </w:tcPr>
          <w:p w:rsidR="004425C0" w:rsidRPr="005E7108" w:rsidRDefault="004425C0" w:rsidP="004425C0"/>
        </w:tc>
      </w:tr>
      <w:tr w:rsidR="004425C0" w:rsidRPr="005E7108" w:rsidTr="00F255EF">
        <w:tc>
          <w:tcPr>
            <w:tcW w:w="1129" w:type="dxa"/>
            <w:vAlign w:val="center"/>
          </w:tcPr>
          <w:p w:rsidR="004425C0" w:rsidRPr="004425C0" w:rsidRDefault="004425C0" w:rsidP="004425C0">
            <w:pPr>
              <w:spacing w:before="60" w:after="60"/>
            </w:pPr>
            <w:r w:rsidRPr="004425C0">
              <w:t>2.16(2)(a)</w:t>
            </w:r>
          </w:p>
        </w:tc>
        <w:tc>
          <w:tcPr>
            <w:tcW w:w="4811" w:type="dxa"/>
            <w:vAlign w:val="center"/>
          </w:tcPr>
          <w:p w:rsidR="004425C0" w:rsidRPr="004425C0" w:rsidRDefault="004425C0" w:rsidP="004425C0">
            <w:pPr>
              <w:spacing w:before="60" w:after="60"/>
            </w:pPr>
            <w:r w:rsidRPr="004425C0">
              <w:rPr>
                <w:i/>
              </w:rPr>
              <w:t>[The detailed description referred to in 2.16(1) must provide evidence that]</w:t>
            </w:r>
            <w:r w:rsidRPr="004425C0">
              <w:t xml:space="preserve"> the evacuation, escape and rescue analysis identifies the types of emergency that could arise at the facility; and</w:t>
            </w:r>
          </w:p>
        </w:tc>
        <w:tc>
          <w:tcPr>
            <w:tcW w:w="1421" w:type="dxa"/>
          </w:tcPr>
          <w:p w:rsidR="004425C0" w:rsidRPr="005E7108" w:rsidRDefault="004425C0" w:rsidP="004425C0"/>
        </w:tc>
        <w:tc>
          <w:tcPr>
            <w:tcW w:w="1422" w:type="dxa"/>
          </w:tcPr>
          <w:p w:rsidR="004425C0" w:rsidRPr="005E7108" w:rsidRDefault="004425C0" w:rsidP="004425C0"/>
        </w:tc>
        <w:tc>
          <w:tcPr>
            <w:tcW w:w="1422" w:type="dxa"/>
          </w:tcPr>
          <w:p w:rsidR="004425C0" w:rsidRPr="005E7108" w:rsidRDefault="004425C0" w:rsidP="004425C0"/>
        </w:tc>
      </w:tr>
      <w:tr w:rsidR="004425C0" w:rsidRPr="005E7108" w:rsidTr="00F255EF">
        <w:tc>
          <w:tcPr>
            <w:tcW w:w="1129" w:type="dxa"/>
            <w:vAlign w:val="center"/>
          </w:tcPr>
          <w:p w:rsidR="004425C0" w:rsidRPr="004425C0" w:rsidRDefault="004425C0" w:rsidP="004425C0">
            <w:pPr>
              <w:spacing w:before="60" w:after="60"/>
            </w:pPr>
            <w:r w:rsidRPr="004425C0">
              <w:t>2.16(2)(b)</w:t>
            </w:r>
          </w:p>
        </w:tc>
        <w:tc>
          <w:tcPr>
            <w:tcW w:w="4811" w:type="dxa"/>
            <w:vAlign w:val="center"/>
          </w:tcPr>
          <w:p w:rsidR="004425C0" w:rsidRPr="004425C0" w:rsidRDefault="004425C0" w:rsidP="004425C0">
            <w:pPr>
              <w:spacing w:before="60" w:after="60"/>
            </w:pPr>
            <w:r w:rsidRPr="004425C0">
              <w:rPr>
                <w:i/>
              </w:rPr>
              <w:t>[The detailed description referred to in 2.16(1) must provide evidence that]</w:t>
            </w:r>
            <w:r w:rsidRPr="004425C0">
              <w:t xml:space="preserve"> the evacuation, escape and rescue analysis considers a range of routes for evacuation and escape of persons at the facility in the event of an emergency; and</w:t>
            </w:r>
          </w:p>
        </w:tc>
        <w:tc>
          <w:tcPr>
            <w:tcW w:w="1421" w:type="dxa"/>
          </w:tcPr>
          <w:p w:rsidR="004425C0" w:rsidRPr="005E7108" w:rsidRDefault="004425C0" w:rsidP="004425C0"/>
        </w:tc>
        <w:tc>
          <w:tcPr>
            <w:tcW w:w="1422" w:type="dxa"/>
          </w:tcPr>
          <w:p w:rsidR="004425C0" w:rsidRPr="005E7108" w:rsidRDefault="004425C0" w:rsidP="004425C0"/>
        </w:tc>
        <w:tc>
          <w:tcPr>
            <w:tcW w:w="1422" w:type="dxa"/>
          </w:tcPr>
          <w:p w:rsidR="004425C0" w:rsidRPr="005E7108" w:rsidRDefault="004425C0" w:rsidP="004425C0"/>
        </w:tc>
      </w:tr>
      <w:tr w:rsidR="004425C0" w:rsidRPr="005E7108" w:rsidTr="00F255EF">
        <w:tc>
          <w:tcPr>
            <w:tcW w:w="1129" w:type="dxa"/>
            <w:vAlign w:val="center"/>
          </w:tcPr>
          <w:p w:rsidR="004425C0" w:rsidRPr="004425C0" w:rsidRDefault="004425C0" w:rsidP="004425C0">
            <w:pPr>
              <w:spacing w:before="60" w:after="60"/>
            </w:pPr>
            <w:r w:rsidRPr="004425C0">
              <w:t>2.16(2)(c)</w:t>
            </w:r>
          </w:p>
        </w:tc>
        <w:tc>
          <w:tcPr>
            <w:tcW w:w="4811" w:type="dxa"/>
            <w:vAlign w:val="center"/>
          </w:tcPr>
          <w:p w:rsidR="004425C0" w:rsidRPr="004425C0" w:rsidRDefault="004425C0" w:rsidP="004425C0">
            <w:pPr>
              <w:spacing w:before="60" w:after="60"/>
            </w:pPr>
            <w:r w:rsidRPr="004425C0">
              <w:rPr>
                <w:i/>
              </w:rPr>
              <w:t>[The detailed description referred to in 2.16(1) must provide evidence that]</w:t>
            </w:r>
            <w:r w:rsidRPr="004425C0">
              <w:t xml:space="preserve"> the evacuation, escape and rescue analysis considers alternative routes for evacuation and escape if a primary route is not freely passable; and</w:t>
            </w:r>
          </w:p>
        </w:tc>
        <w:tc>
          <w:tcPr>
            <w:tcW w:w="1421" w:type="dxa"/>
          </w:tcPr>
          <w:p w:rsidR="004425C0" w:rsidRPr="005E7108" w:rsidRDefault="004425C0" w:rsidP="004425C0"/>
        </w:tc>
        <w:tc>
          <w:tcPr>
            <w:tcW w:w="1422" w:type="dxa"/>
          </w:tcPr>
          <w:p w:rsidR="004425C0" w:rsidRPr="005E7108" w:rsidRDefault="004425C0" w:rsidP="004425C0"/>
        </w:tc>
        <w:tc>
          <w:tcPr>
            <w:tcW w:w="1422" w:type="dxa"/>
          </w:tcPr>
          <w:p w:rsidR="004425C0" w:rsidRPr="005E7108" w:rsidRDefault="004425C0" w:rsidP="004425C0"/>
        </w:tc>
      </w:tr>
      <w:tr w:rsidR="004425C0" w:rsidRPr="005E7108" w:rsidTr="00F255EF">
        <w:tc>
          <w:tcPr>
            <w:tcW w:w="1129" w:type="dxa"/>
            <w:vAlign w:val="center"/>
          </w:tcPr>
          <w:p w:rsidR="004425C0" w:rsidRPr="004425C0" w:rsidRDefault="004425C0" w:rsidP="004425C0">
            <w:pPr>
              <w:spacing w:before="60" w:after="60"/>
            </w:pPr>
            <w:r w:rsidRPr="004425C0">
              <w:t>2.16(2)(d)</w:t>
            </w:r>
          </w:p>
        </w:tc>
        <w:tc>
          <w:tcPr>
            <w:tcW w:w="4811" w:type="dxa"/>
            <w:vAlign w:val="center"/>
          </w:tcPr>
          <w:p w:rsidR="004425C0" w:rsidRPr="004425C0" w:rsidRDefault="004425C0" w:rsidP="004425C0">
            <w:pPr>
              <w:spacing w:before="60" w:after="60"/>
            </w:pPr>
            <w:r w:rsidRPr="004425C0">
              <w:rPr>
                <w:i/>
              </w:rPr>
              <w:t>[The detailed description referred to in 2.16(1) must provide evidence that]</w:t>
            </w:r>
            <w:r w:rsidRPr="004425C0">
              <w:t xml:space="preserve"> the evacuation, escape and rescue analysis considers different possible procedures for managing evacuation, escape and rescue in the event of an emergency; and</w:t>
            </w:r>
          </w:p>
        </w:tc>
        <w:tc>
          <w:tcPr>
            <w:tcW w:w="1421" w:type="dxa"/>
          </w:tcPr>
          <w:p w:rsidR="004425C0" w:rsidRPr="005E7108" w:rsidRDefault="004425C0" w:rsidP="004425C0"/>
        </w:tc>
        <w:tc>
          <w:tcPr>
            <w:tcW w:w="1422" w:type="dxa"/>
          </w:tcPr>
          <w:p w:rsidR="004425C0" w:rsidRPr="005E7108" w:rsidRDefault="004425C0" w:rsidP="004425C0"/>
        </w:tc>
        <w:tc>
          <w:tcPr>
            <w:tcW w:w="1422" w:type="dxa"/>
          </w:tcPr>
          <w:p w:rsidR="004425C0" w:rsidRPr="005E7108" w:rsidRDefault="004425C0" w:rsidP="004425C0"/>
        </w:tc>
      </w:tr>
      <w:tr w:rsidR="004425C0" w:rsidRPr="005E7108" w:rsidTr="00F255EF">
        <w:tc>
          <w:tcPr>
            <w:tcW w:w="1129" w:type="dxa"/>
            <w:vAlign w:val="center"/>
          </w:tcPr>
          <w:p w:rsidR="004425C0" w:rsidRPr="004425C0" w:rsidRDefault="004425C0" w:rsidP="004425C0">
            <w:pPr>
              <w:spacing w:before="60" w:after="60"/>
            </w:pPr>
            <w:r w:rsidRPr="004425C0">
              <w:t>2.16(2)(e)</w:t>
            </w:r>
          </w:p>
        </w:tc>
        <w:tc>
          <w:tcPr>
            <w:tcW w:w="4811" w:type="dxa"/>
            <w:vAlign w:val="center"/>
          </w:tcPr>
          <w:p w:rsidR="004425C0" w:rsidRPr="004425C0" w:rsidRDefault="004425C0" w:rsidP="00EF7339">
            <w:pPr>
              <w:spacing w:before="60" w:after="60"/>
            </w:pPr>
            <w:r w:rsidRPr="004425C0">
              <w:rPr>
                <w:i/>
              </w:rPr>
              <w:t>[The detailed description referred to in 2.16(1) must provide evidence that]</w:t>
            </w:r>
            <w:r w:rsidRPr="004425C0">
              <w:t xml:space="preserve"> the evacuation, escape and rescue analysis considers a range of means of, and equipment for, evacuation, escape and rescue; and</w:t>
            </w:r>
          </w:p>
        </w:tc>
        <w:tc>
          <w:tcPr>
            <w:tcW w:w="1421" w:type="dxa"/>
          </w:tcPr>
          <w:p w:rsidR="004425C0" w:rsidRPr="005E7108" w:rsidRDefault="004425C0" w:rsidP="004425C0"/>
        </w:tc>
        <w:tc>
          <w:tcPr>
            <w:tcW w:w="1422" w:type="dxa"/>
          </w:tcPr>
          <w:p w:rsidR="004425C0" w:rsidRPr="005E7108" w:rsidRDefault="004425C0" w:rsidP="004425C0"/>
        </w:tc>
        <w:tc>
          <w:tcPr>
            <w:tcW w:w="1422" w:type="dxa"/>
          </w:tcPr>
          <w:p w:rsidR="004425C0" w:rsidRPr="005E7108" w:rsidRDefault="004425C0" w:rsidP="004425C0"/>
        </w:tc>
      </w:tr>
      <w:tr w:rsidR="004425C0" w:rsidRPr="005E7108" w:rsidTr="00F255EF">
        <w:tc>
          <w:tcPr>
            <w:tcW w:w="1129" w:type="dxa"/>
            <w:vAlign w:val="center"/>
          </w:tcPr>
          <w:p w:rsidR="004425C0" w:rsidRPr="004425C0" w:rsidRDefault="004425C0" w:rsidP="004425C0">
            <w:pPr>
              <w:spacing w:before="60" w:after="60"/>
            </w:pPr>
            <w:r w:rsidRPr="004425C0">
              <w:t>2.16(2)(f)</w:t>
            </w:r>
          </w:p>
        </w:tc>
        <w:tc>
          <w:tcPr>
            <w:tcW w:w="4811" w:type="dxa"/>
            <w:vAlign w:val="center"/>
          </w:tcPr>
          <w:p w:rsidR="004425C0" w:rsidRPr="004425C0" w:rsidRDefault="004425C0" w:rsidP="00EF7339">
            <w:pPr>
              <w:spacing w:before="60" w:after="60"/>
            </w:pPr>
            <w:r w:rsidRPr="004425C0">
              <w:rPr>
                <w:i/>
              </w:rPr>
              <w:t>[The detailed description referred to in 2.16(1) must provide evidence that]</w:t>
            </w:r>
            <w:r w:rsidRPr="004425C0">
              <w:t xml:space="preserve"> the evacuation, escape and rescue analysis considers a range of amenities and means of emergency communication to be provided in a temporary refuge; and</w:t>
            </w:r>
          </w:p>
        </w:tc>
        <w:tc>
          <w:tcPr>
            <w:tcW w:w="1421" w:type="dxa"/>
          </w:tcPr>
          <w:p w:rsidR="004425C0" w:rsidRPr="005E7108" w:rsidRDefault="004425C0" w:rsidP="004425C0"/>
        </w:tc>
        <w:tc>
          <w:tcPr>
            <w:tcW w:w="1422" w:type="dxa"/>
          </w:tcPr>
          <w:p w:rsidR="004425C0" w:rsidRPr="005E7108" w:rsidRDefault="004425C0" w:rsidP="004425C0"/>
        </w:tc>
        <w:tc>
          <w:tcPr>
            <w:tcW w:w="1422" w:type="dxa"/>
          </w:tcPr>
          <w:p w:rsidR="004425C0" w:rsidRPr="005E7108" w:rsidRDefault="004425C0" w:rsidP="004425C0"/>
        </w:tc>
      </w:tr>
      <w:tr w:rsidR="004425C0" w:rsidRPr="005E7108" w:rsidTr="00F255EF">
        <w:tc>
          <w:tcPr>
            <w:tcW w:w="1129" w:type="dxa"/>
            <w:vAlign w:val="center"/>
          </w:tcPr>
          <w:p w:rsidR="004425C0" w:rsidRPr="004425C0" w:rsidRDefault="004425C0" w:rsidP="004425C0">
            <w:pPr>
              <w:spacing w:before="60" w:after="60"/>
            </w:pPr>
            <w:r w:rsidRPr="004425C0">
              <w:t>2.16(2)(g)</w:t>
            </w:r>
          </w:p>
        </w:tc>
        <w:tc>
          <w:tcPr>
            <w:tcW w:w="4811" w:type="dxa"/>
            <w:vAlign w:val="center"/>
          </w:tcPr>
          <w:p w:rsidR="004425C0" w:rsidRPr="004425C0" w:rsidRDefault="004425C0" w:rsidP="00EF7339">
            <w:pPr>
              <w:spacing w:before="60" w:after="60"/>
            </w:pPr>
            <w:r w:rsidRPr="004425C0">
              <w:rPr>
                <w:i/>
              </w:rPr>
              <w:t>[The detailed description referred to in 2.16(1) must provide evidence that]</w:t>
            </w:r>
            <w:r w:rsidRPr="004425C0">
              <w:t xml:space="preserve"> the evacuation, escape and rescue analysis considers a range of life saving equipment, including:</w:t>
            </w:r>
          </w:p>
          <w:p w:rsidR="004425C0" w:rsidRPr="004425C0" w:rsidRDefault="004425C0" w:rsidP="00EF7339">
            <w:pPr>
              <w:pStyle w:val="ListParagraph"/>
              <w:numPr>
                <w:ilvl w:val="0"/>
                <w:numId w:val="25"/>
              </w:numPr>
              <w:tabs>
                <w:tab w:val="clear" w:pos="357"/>
                <w:tab w:val="left" w:pos="457"/>
              </w:tabs>
              <w:spacing w:before="60" w:after="60"/>
              <w:ind w:left="457" w:hanging="457"/>
              <w:contextualSpacing w:val="0"/>
            </w:pPr>
            <w:r w:rsidRPr="004425C0">
              <w:t>life rafts to accommodate safely the maximum number of persons that are likely to be at the facility at any time; and</w:t>
            </w:r>
          </w:p>
          <w:p w:rsidR="004425C0" w:rsidRPr="004425C0" w:rsidRDefault="004425C0" w:rsidP="00EF7339">
            <w:pPr>
              <w:pStyle w:val="ListParagraph"/>
              <w:numPr>
                <w:ilvl w:val="0"/>
                <w:numId w:val="25"/>
              </w:numPr>
              <w:tabs>
                <w:tab w:val="clear" w:pos="357"/>
                <w:tab w:val="left" w:pos="457"/>
              </w:tabs>
              <w:spacing w:before="60" w:after="60"/>
              <w:ind w:left="457" w:hanging="457"/>
              <w:contextualSpacing w:val="0"/>
            </w:pPr>
            <w:r w:rsidRPr="004425C0">
              <w:lastRenderedPageBreak/>
              <w:t>equipment to enable that number of persons to obtain access to the life rafts after launching and deployment; and</w:t>
            </w:r>
          </w:p>
          <w:p w:rsidR="004425C0" w:rsidRPr="004425C0" w:rsidRDefault="004425C0" w:rsidP="00EF7339">
            <w:pPr>
              <w:pStyle w:val="ListParagraph"/>
              <w:numPr>
                <w:ilvl w:val="0"/>
                <w:numId w:val="25"/>
              </w:numPr>
              <w:tabs>
                <w:tab w:val="clear" w:pos="357"/>
                <w:tab w:val="left" w:pos="457"/>
              </w:tabs>
              <w:spacing w:before="60" w:after="60"/>
              <w:ind w:left="457" w:hanging="457"/>
              <w:contextualSpacing w:val="0"/>
            </w:pPr>
            <w:r w:rsidRPr="004425C0">
              <w:t>in the case of a floating facility — suitable equipment to provide a float-free capability and a means of launching; and</w:t>
            </w:r>
          </w:p>
        </w:tc>
        <w:tc>
          <w:tcPr>
            <w:tcW w:w="1421" w:type="dxa"/>
          </w:tcPr>
          <w:p w:rsidR="004425C0" w:rsidRPr="005E7108" w:rsidRDefault="004425C0" w:rsidP="004425C0"/>
        </w:tc>
        <w:tc>
          <w:tcPr>
            <w:tcW w:w="1422" w:type="dxa"/>
          </w:tcPr>
          <w:p w:rsidR="004425C0" w:rsidRPr="005E7108" w:rsidRDefault="004425C0" w:rsidP="004425C0"/>
        </w:tc>
        <w:tc>
          <w:tcPr>
            <w:tcW w:w="1422" w:type="dxa"/>
          </w:tcPr>
          <w:p w:rsidR="004425C0" w:rsidRPr="005E7108" w:rsidRDefault="004425C0" w:rsidP="004425C0"/>
        </w:tc>
      </w:tr>
      <w:tr w:rsidR="004425C0" w:rsidRPr="005E7108" w:rsidTr="00F255EF">
        <w:tc>
          <w:tcPr>
            <w:tcW w:w="1129" w:type="dxa"/>
            <w:vAlign w:val="center"/>
          </w:tcPr>
          <w:p w:rsidR="004425C0" w:rsidRPr="004425C0" w:rsidRDefault="004425C0" w:rsidP="004425C0">
            <w:pPr>
              <w:spacing w:before="60" w:after="60"/>
            </w:pPr>
            <w:r w:rsidRPr="004425C0">
              <w:t>2.16(2)(h)</w:t>
            </w:r>
          </w:p>
        </w:tc>
        <w:tc>
          <w:tcPr>
            <w:tcW w:w="4811" w:type="dxa"/>
            <w:vAlign w:val="center"/>
          </w:tcPr>
          <w:p w:rsidR="004425C0" w:rsidRPr="004425C0" w:rsidRDefault="004425C0" w:rsidP="004425C0">
            <w:pPr>
              <w:spacing w:before="60" w:after="60"/>
            </w:pPr>
            <w:r w:rsidRPr="004425C0">
              <w:rPr>
                <w:i/>
              </w:rPr>
              <w:t>[The detailed description referred to in 2.16(1) must provide evidence that]</w:t>
            </w:r>
            <w:r w:rsidRPr="004425C0">
              <w:t xml:space="preserve"> the evacuation, escape and rescue analysis identifies, as a result of the considerations </w:t>
            </w:r>
            <w:r w:rsidRPr="00EF7339">
              <w:rPr>
                <w:i/>
              </w:rPr>
              <w:t>[contained in 2.16(2)(b) to (g)]</w:t>
            </w:r>
            <w:r w:rsidRPr="004425C0">
              <w:t>, the technical and other control measures necessary to reduce the risks associated with emergencies to a level that is as low as reasonably practicable.</w:t>
            </w:r>
          </w:p>
          <w:p w:rsidR="004425C0" w:rsidRPr="004425C0" w:rsidRDefault="004425C0" w:rsidP="004425C0">
            <w:pPr>
              <w:spacing w:before="60" w:after="60"/>
              <w:rPr>
                <w:i/>
              </w:rPr>
            </w:pPr>
            <w:r w:rsidRPr="004425C0">
              <w:rPr>
                <w:i/>
              </w:rPr>
              <w:t>Note:  In so far as it addresses major accident events, the evacuation, escape and rescue analysis forms part of the formal safety assessment.</w:t>
            </w:r>
          </w:p>
        </w:tc>
        <w:tc>
          <w:tcPr>
            <w:tcW w:w="1421" w:type="dxa"/>
          </w:tcPr>
          <w:p w:rsidR="004425C0" w:rsidRPr="005E7108" w:rsidRDefault="004425C0" w:rsidP="004425C0"/>
        </w:tc>
        <w:tc>
          <w:tcPr>
            <w:tcW w:w="1422" w:type="dxa"/>
          </w:tcPr>
          <w:p w:rsidR="004425C0" w:rsidRPr="005E7108" w:rsidRDefault="004425C0" w:rsidP="004425C0"/>
        </w:tc>
        <w:tc>
          <w:tcPr>
            <w:tcW w:w="1422" w:type="dxa"/>
          </w:tcPr>
          <w:p w:rsidR="004425C0" w:rsidRPr="005E7108" w:rsidRDefault="004425C0" w:rsidP="004425C0"/>
        </w:tc>
      </w:tr>
      <w:tr w:rsidR="007268B5" w:rsidRPr="005E7108" w:rsidTr="00F255EF">
        <w:tc>
          <w:tcPr>
            <w:tcW w:w="1129" w:type="dxa"/>
            <w:shd w:val="clear" w:color="auto" w:fill="000000" w:themeFill="text1"/>
          </w:tcPr>
          <w:p w:rsidR="007268B5" w:rsidRPr="007268B5" w:rsidRDefault="007268B5" w:rsidP="004425C0">
            <w:pPr>
              <w:rPr>
                <w:b/>
              </w:rPr>
            </w:pPr>
            <w:r w:rsidRPr="007268B5">
              <w:rPr>
                <w:b/>
              </w:rPr>
              <w:t>2.17</w:t>
            </w:r>
          </w:p>
        </w:tc>
        <w:tc>
          <w:tcPr>
            <w:tcW w:w="9076" w:type="dxa"/>
            <w:gridSpan w:val="4"/>
            <w:shd w:val="clear" w:color="auto" w:fill="000000" w:themeFill="text1"/>
          </w:tcPr>
          <w:p w:rsidR="007268B5" w:rsidRPr="005E7108" w:rsidRDefault="007268B5" w:rsidP="004425C0">
            <w:r w:rsidRPr="007268B5">
              <w:rPr>
                <w:b/>
              </w:rPr>
              <w:t>Fire and explosion risk analysis</w:t>
            </w:r>
          </w:p>
        </w:tc>
      </w:tr>
      <w:tr w:rsidR="007268B5" w:rsidRPr="005E7108" w:rsidTr="00F255EF">
        <w:tc>
          <w:tcPr>
            <w:tcW w:w="1129" w:type="dxa"/>
            <w:vAlign w:val="center"/>
          </w:tcPr>
          <w:p w:rsidR="007268B5" w:rsidRPr="007268B5" w:rsidRDefault="007268B5" w:rsidP="007268B5">
            <w:pPr>
              <w:spacing w:before="60" w:after="60"/>
            </w:pPr>
            <w:r w:rsidRPr="007268B5">
              <w:t>2.17(1)</w:t>
            </w:r>
          </w:p>
        </w:tc>
        <w:tc>
          <w:tcPr>
            <w:tcW w:w="4811" w:type="dxa"/>
            <w:vAlign w:val="center"/>
          </w:tcPr>
          <w:p w:rsidR="007268B5" w:rsidRPr="007268B5" w:rsidRDefault="007268B5" w:rsidP="007268B5">
            <w:pPr>
              <w:spacing w:before="60" w:after="60"/>
            </w:pPr>
            <w:r w:rsidRPr="007268B5">
              <w:t>The safety case for a facility must contain a detailed description of a fire and explosion risk analysis.</w:t>
            </w:r>
          </w:p>
        </w:tc>
        <w:tc>
          <w:tcPr>
            <w:tcW w:w="1421" w:type="dxa"/>
          </w:tcPr>
          <w:p w:rsidR="007268B5" w:rsidRPr="005E7108" w:rsidRDefault="007268B5" w:rsidP="007268B5"/>
        </w:tc>
        <w:tc>
          <w:tcPr>
            <w:tcW w:w="1422" w:type="dxa"/>
          </w:tcPr>
          <w:p w:rsidR="007268B5" w:rsidRPr="005E7108" w:rsidRDefault="007268B5" w:rsidP="007268B5"/>
        </w:tc>
        <w:tc>
          <w:tcPr>
            <w:tcW w:w="1422" w:type="dxa"/>
          </w:tcPr>
          <w:p w:rsidR="007268B5" w:rsidRPr="005E7108" w:rsidRDefault="007268B5" w:rsidP="007268B5"/>
        </w:tc>
      </w:tr>
      <w:tr w:rsidR="007268B5" w:rsidRPr="005E7108" w:rsidTr="00F255EF">
        <w:tc>
          <w:tcPr>
            <w:tcW w:w="1129" w:type="dxa"/>
            <w:vAlign w:val="center"/>
          </w:tcPr>
          <w:p w:rsidR="007268B5" w:rsidRPr="007268B5" w:rsidRDefault="007268B5" w:rsidP="007268B5">
            <w:pPr>
              <w:spacing w:before="60" w:after="60"/>
            </w:pPr>
            <w:r w:rsidRPr="007268B5">
              <w:t>2.17(2)(a)</w:t>
            </w:r>
          </w:p>
        </w:tc>
        <w:tc>
          <w:tcPr>
            <w:tcW w:w="4811" w:type="dxa"/>
            <w:vAlign w:val="center"/>
          </w:tcPr>
          <w:p w:rsidR="007268B5" w:rsidRPr="007268B5" w:rsidRDefault="007268B5" w:rsidP="007268B5">
            <w:pPr>
              <w:spacing w:before="60" w:after="60"/>
            </w:pPr>
            <w:r w:rsidRPr="007268B5">
              <w:rPr>
                <w:i/>
              </w:rPr>
              <w:t>[The detailed description referred to in 2.17(1) must provide evidence that]</w:t>
            </w:r>
            <w:r w:rsidRPr="007268B5">
              <w:t xml:space="preserve"> the fire and explosion risk analysis identifies the types of fires and explosions that could occur at the facility; and</w:t>
            </w:r>
          </w:p>
        </w:tc>
        <w:tc>
          <w:tcPr>
            <w:tcW w:w="1421" w:type="dxa"/>
          </w:tcPr>
          <w:p w:rsidR="007268B5" w:rsidRPr="005E7108" w:rsidRDefault="007268B5" w:rsidP="007268B5"/>
        </w:tc>
        <w:tc>
          <w:tcPr>
            <w:tcW w:w="1422" w:type="dxa"/>
          </w:tcPr>
          <w:p w:rsidR="007268B5" w:rsidRPr="005E7108" w:rsidRDefault="007268B5" w:rsidP="007268B5"/>
        </w:tc>
        <w:tc>
          <w:tcPr>
            <w:tcW w:w="1422" w:type="dxa"/>
          </w:tcPr>
          <w:p w:rsidR="007268B5" w:rsidRPr="005E7108" w:rsidRDefault="007268B5" w:rsidP="007268B5"/>
        </w:tc>
      </w:tr>
      <w:tr w:rsidR="007268B5" w:rsidRPr="005E7108" w:rsidTr="00F255EF">
        <w:tc>
          <w:tcPr>
            <w:tcW w:w="1129" w:type="dxa"/>
            <w:vAlign w:val="center"/>
          </w:tcPr>
          <w:p w:rsidR="007268B5" w:rsidRPr="007268B5" w:rsidRDefault="007268B5" w:rsidP="007268B5">
            <w:pPr>
              <w:spacing w:before="60" w:after="60"/>
            </w:pPr>
            <w:r>
              <w:t>2.17</w:t>
            </w:r>
            <w:r w:rsidRPr="007268B5">
              <w:t>(2)(b)</w:t>
            </w:r>
          </w:p>
        </w:tc>
        <w:tc>
          <w:tcPr>
            <w:tcW w:w="4811" w:type="dxa"/>
            <w:vAlign w:val="center"/>
          </w:tcPr>
          <w:p w:rsidR="007268B5" w:rsidRPr="007268B5" w:rsidRDefault="007268B5" w:rsidP="007268B5">
            <w:pPr>
              <w:spacing w:before="60" w:after="60"/>
            </w:pPr>
            <w:r w:rsidRPr="007268B5">
              <w:rPr>
                <w:i/>
              </w:rPr>
              <w:t>[The detailed description referred to in 2.17(1) must provide evidence that]</w:t>
            </w:r>
            <w:r w:rsidRPr="007268B5">
              <w:t xml:space="preserve"> the fire and explosion risk analysis considers a range of measures for detecting those fires and explosions in the event that they do occur; and</w:t>
            </w:r>
          </w:p>
        </w:tc>
        <w:tc>
          <w:tcPr>
            <w:tcW w:w="1421" w:type="dxa"/>
          </w:tcPr>
          <w:p w:rsidR="007268B5" w:rsidRPr="005E7108" w:rsidRDefault="007268B5" w:rsidP="007268B5"/>
        </w:tc>
        <w:tc>
          <w:tcPr>
            <w:tcW w:w="1422" w:type="dxa"/>
          </w:tcPr>
          <w:p w:rsidR="007268B5" w:rsidRPr="005E7108" w:rsidRDefault="007268B5" w:rsidP="007268B5"/>
        </w:tc>
        <w:tc>
          <w:tcPr>
            <w:tcW w:w="1422" w:type="dxa"/>
          </w:tcPr>
          <w:p w:rsidR="007268B5" w:rsidRPr="005E7108" w:rsidRDefault="007268B5" w:rsidP="007268B5"/>
        </w:tc>
      </w:tr>
      <w:tr w:rsidR="007268B5" w:rsidRPr="005E7108" w:rsidTr="00F255EF">
        <w:tc>
          <w:tcPr>
            <w:tcW w:w="1129" w:type="dxa"/>
            <w:vAlign w:val="center"/>
          </w:tcPr>
          <w:p w:rsidR="007268B5" w:rsidRPr="007268B5" w:rsidRDefault="007268B5" w:rsidP="007268B5">
            <w:pPr>
              <w:spacing w:before="60" w:after="60"/>
            </w:pPr>
            <w:r w:rsidRPr="007268B5">
              <w:t>2.17(2)(c)</w:t>
            </w:r>
          </w:p>
        </w:tc>
        <w:tc>
          <w:tcPr>
            <w:tcW w:w="4811" w:type="dxa"/>
            <w:vAlign w:val="center"/>
          </w:tcPr>
          <w:p w:rsidR="007268B5" w:rsidRPr="007268B5" w:rsidRDefault="007268B5" w:rsidP="00EF7339">
            <w:pPr>
              <w:spacing w:before="60" w:after="60"/>
            </w:pPr>
            <w:r w:rsidRPr="00EF7339">
              <w:rPr>
                <w:i/>
              </w:rPr>
              <w:t>[The detailed description referred to in 2.17(1) must provide evidence that]</w:t>
            </w:r>
            <w:r w:rsidRPr="007268B5">
              <w:t xml:space="preserve"> the fire and explosion risk analysis considers a range of measures for eliminating those potential fires and explosions, or for otherwise reducing the risk arising from fires and explosions; and </w:t>
            </w:r>
          </w:p>
        </w:tc>
        <w:tc>
          <w:tcPr>
            <w:tcW w:w="1421" w:type="dxa"/>
          </w:tcPr>
          <w:p w:rsidR="007268B5" w:rsidRPr="005E7108" w:rsidRDefault="007268B5" w:rsidP="007268B5"/>
        </w:tc>
        <w:tc>
          <w:tcPr>
            <w:tcW w:w="1422" w:type="dxa"/>
          </w:tcPr>
          <w:p w:rsidR="007268B5" w:rsidRPr="005E7108" w:rsidRDefault="007268B5" w:rsidP="007268B5"/>
        </w:tc>
        <w:tc>
          <w:tcPr>
            <w:tcW w:w="1422" w:type="dxa"/>
          </w:tcPr>
          <w:p w:rsidR="007268B5" w:rsidRPr="005E7108" w:rsidRDefault="007268B5" w:rsidP="007268B5"/>
        </w:tc>
      </w:tr>
      <w:tr w:rsidR="007268B5" w:rsidRPr="005E7108" w:rsidTr="00F255EF">
        <w:tc>
          <w:tcPr>
            <w:tcW w:w="1129" w:type="dxa"/>
            <w:vAlign w:val="center"/>
          </w:tcPr>
          <w:p w:rsidR="007268B5" w:rsidRPr="007268B5" w:rsidRDefault="007268B5" w:rsidP="007268B5">
            <w:pPr>
              <w:spacing w:before="60" w:after="60"/>
            </w:pPr>
            <w:r w:rsidRPr="007268B5">
              <w:t>2.17(2)(d)</w:t>
            </w:r>
          </w:p>
        </w:tc>
        <w:tc>
          <w:tcPr>
            <w:tcW w:w="4811" w:type="dxa"/>
            <w:vAlign w:val="center"/>
          </w:tcPr>
          <w:p w:rsidR="007268B5" w:rsidRPr="007268B5" w:rsidRDefault="007268B5" w:rsidP="007268B5">
            <w:pPr>
              <w:spacing w:before="60" w:after="60"/>
            </w:pPr>
            <w:r w:rsidRPr="00EF7339">
              <w:rPr>
                <w:i/>
              </w:rPr>
              <w:t>[The detailed description referred to in 2.17(1) must provide evidence that]</w:t>
            </w:r>
            <w:r w:rsidRPr="007268B5">
              <w:t xml:space="preserve"> the fire and explosion risk analysis considers the incorporation into the facility of both automatic and manual systems for the detection, control and extinguishment of:</w:t>
            </w:r>
          </w:p>
          <w:p w:rsidR="007268B5" w:rsidRPr="007268B5" w:rsidRDefault="007268B5" w:rsidP="00EF7339">
            <w:pPr>
              <w:pStyle w:val="ListParagraph"/>
              <w:numPr>
                <w:ilvl w:val="0"/>
                <w:numId w:val="27"/>
              </w:numPr>
              <w:tabs>
                <w:tab w:val="clear" w:pos="357"/>
                <w:tab w:val="left" w:pos="457"/>
              </w:tabs>
              <w:spacing w:before="60" w:after="60"/>
              <w:ind w:left="457" w:hanging="457"/>
            </w:pPr>
            <w:r w:rsidRPr="007268B5">
              <w:t>outbreaks of fire; and</w:t>
            </w:r>
          </w:p>
          <w:p w:rsidR="007268B5" w:rsidRPr="007268B5" w:rsidRDefault="007268B5" w:rsidP="00EF7339">
            <w:pPr>
              <w:pStyle w:val="ListParagraph"/>
              <w:numPr>
                <w:ilvl w:val="0"/>
                <w:numId w:val="27"/>
              </w:numPr>
              <w:tabs>
                <w:tab w:val="clear" w:pos="357"/>
                <w:tab w:val="left" w:pos="457"/>
              </w:tabs>
              <w:spacing w:before="60" w:after="60"/>
              <w:ind w:left="457" w:hanging="457"/>
            </w:pPr>
            <w:r w:rsidRPr="007268B5">
              <w:lastRenderedPageBreak/>
              <w:t>leaks or escapes of petroleum; and</w:t>
            </w:r>
          </w:p>
        </w:tc>
        <w:tc>
          <w:tcPr>
            <w:tcW w:w="1421" w:type="dxa"/>
          </w:tcPr>
          <w:p w:rsidR="007268B5" w:rsidRPr="005E7108" w:rsidRDefault="007268B5" w:rsidP="007268B5"/>
        </w:tc>
        <w:tc>
          <w:tcPr>
            <w:tcW w:w="1422" w:type="dxa"/>
          </w:tcPr>
          <w:p w:rsidR="007268B5" w:rsidRPr="005E7108" w:rsidRDefault="007268B5" w:rsidP="007268B5"/>
        </w:tc>
        <w:tc>
          <w:tcPr>
            <w:tcW w:w="1422" w:type="dxa"/>
          </w:tcPr>
          <w:p w:rsidR="007268B5" w:rsidRPr="005E7108" w:rsidRDefault="007268B5" w:rsidP="007268B5"/>
        </w:tc>
      </w:tr>
      <w:tr w:rsidR="007268B5" w:rsidRPr="005E7108" w:rsidTr="00F255EF">
        <w:tc>
          <w:tcPr>
            <w:tcW w:w="1129" w:type="dxa"/>
            <w:vAlign w:val="center"/>
          </w:tcPr>
          <w:p w:rsidR="007268B5" w:rsidRPr="007268B5" w:rsidRDefault="007268B5" w:rsidP="007268B5">
            <w:pPr>
              <w:spacing w:before="60" w:after="60"/>
            </w:pPr>
            <w:r w:rsidRPr="007268B5">
              <w:t>2.17(2)(e)</w:t>
            </w:r>
          </w:p>
        </w:tc>
        <w:tc>
          <w:tcPr>
            <w:tcW w:w="4811" w:type="dxa"/>
            <w:vAlign w:val="center"/>
          </w:tcPr>
          <w:p w:rsidR="007268B5" w:rsidRPr="007268B5" w:rsidRDefault="007268B5" w:rsidP="00EF7339">
            <w:pPr>
              <w:spacing w:before="60" w:after="60"/>
            </w:pPr>
            <w:r w:rsidRPr="00EF7339">
              <w:rPr>
                <w:i/>
              </w:rPr>
              <w:t>[The detailed description referred to in 2.17(1) must provide evidence that]</w:t>
            </w:r>
            <w:r w:rsidRPr="007268B5">
              <w:t xml:space="preserve"> the fire and explosion risk analysis considers a range of means of isolating and safely storing hazardous substances, such as fuel, explosives and chemicals, that are used or stored at the facility; and</w:t>
            </w:r>
          </w:p>
        </w:tc>
        <w:tc>
          <w:tcPr>
            <w:tcW w:w="1421" w:type="dxa"/>
          </w:tcPr>
          <w:p w:rsidR="007268B5" w:rsidRPr="005E7108" w:rsidRDefault="007268B5" w:rsidP="007268B5"/>
        </w:tc>
        <w:tc>
          <w:tcPr>
            <w:tcW w:w="1422" w:type="dxa"/>
          </w:tcPr>
          <w:p w:rsidR="007268B5" w:rsidRPr="005E7108" w:rsidRDefault="007268B5" w:rsidP="007268B5"/>
        </w:tc>
        <w:tc>
          <w:tcPr>
            <w:tcW w:w="1422" w:type="dxa"/>
          </w:tcPr>
          <w:p w:rsidR="007268B5" w:rsidRPr="005E7108" w:rsidRDefault="007268B5" w:rsidP="007268B5"/>
        </w:tc>
      </w:tr>
      <w:tr w:rsidR="007268B5" w:rsidRPr="005E7108" w:rsidTr="00F255EF">
        <w:tc>
          <w:tcPr>
            <w:tcW w:w="1129" w:type="dxa"/>
            <w:vAlign w:val="center"/>
          </w:tcPr>
          <w:p w:rsidR="007268B5" w:rsidRPr="007268B5" w:rsidRDefault="007268B5" w:rsidP="007268B5">
            <w:pPr>
              <w:spacing w:before="60" w:after="60"/>
            </w:pPr>
            <w:r>
              <w:t>2.17</w:t>
            </w:r>
            <w:r w:rsidRPr="007268B5">
              <w:t>(2)(f)</w:t>
            </w:r>
          </w:p>
        </w:tc>
        <w:tc>
          <w:tcPr>
            <w:tcW w:w="4811" w:type="dxa"/>
            <w:vAlign w:val="center"/>
          </w:tcPr>
          <w:p w:rsidR="007268B5" w:rsidRPr="007268B5" w:rsidRDefault="007268B5" w:rsidP="00EF7339">
            <w:pPr>
              <w:spacing w:before="60" w:after="60"/>
            </w:pPr>
            <w:r w:rsidRPr="00EF7339">
              <w:rPr>
                <w:i/>
              </w:rPr>
              <w:t>[The detailed description referred to in 2.17(1) must provide evidence that]</w:t>
            </w:r>
            <w:r w:rsidRPr="007268B5">
              <w:t xml:space="preserve"> the fire and explosion risk analysis considers the evacuation, escape and rescue analysis, in so far as it relates to fires and explosions; and</w:t>
            </w:r>
          </w:p>
        </w:tc>
        <w:tc>
          <w:tcPr>
            <w:tcW w:w="1421" w:type="dxa"/>
          </w:tcPr>
          <w:p w:rsidR="007268B5" w:rsidRPr="005E7108" w:rsidRDefault="007268B5" w:rsidP="007268B5"/>
        </w:tc>
        <w:tc>
          <w:tcPr>
            <w:tcW w:w="1422" w:type="dxa"/>
          </w:tcPr>
          <w:p w:rsidR="007268B5" w:rsidRPr="005E7108" w:rsidRDefault="007268B5" w:rsidP="007268B5"/>
        </w:tc>
        <w:tc>
          <w:tcPr>
            <w:tcW w:w="1422" w:type="dxa"/>
          </w:tcPr>
          <w:p w:rsidR="007268B5" w:rsidRPr="005E7108" w:rsidRDefault="007268B5" w:rsidP="007268B5"/>
        </w:tc>
      </w:tr>
      <w:tr w:rsidR="007268B5" w:rsidRPr="005E7108" w:rsidTr="00F255EF">
        <w:tc>
          <w:tcPr>
            <w:tcW w:w="1129" w:type="dxa"/>
            <w:vAlign w:val="center"/>
          </w:tcPr>
          <w:p w:rsidR="007268B5" w:rsidRPr="007268B5" w:rsidRDefault="007268B5" w:rsidP="007268B5">
            <w:pPr>
              <w:spacing w:before="60" w:after="60"/>
            </w:pPr>
            <w:r w:rsidRPr="007268B5">
              <w:t>2.17(2)(g)</w:t>
            </w:r>
          </w:p>
        </w:tc>
        <w:tc>
          <w:tcPr>
            <w:tcW w:w="4811" w:type="dxa"/>
            <w:vAlign w:val="center"/>
          </w:tcPr>
          <w:p w:rsidR="007268B5" w:rsidRPr="007268B5" w:rsidRDefault="007268B5" w:rsidP="007268B5">
            <w:pPr>
              <w:spacing w:before="60" w:after="60"/>
            </w:pPr>
            <w:r w:rsidRPr="00EF7339">
              <w:rPr>
                <w:i/>
              </w:rPr>
              <w:t>[The detailed description referred to in 2.17(1) must provide evidence that]</w:t>
            </w:r>
            <w:r w:rsidRPr="007268B5">
              <w:t xml:space="preserve"> the fire and explosion risk analysis identifies, as a result of the considerations </w:t>
            </w:r>
            <w:r w:rsidRPr="00EF7339">
              <w:rPr>
                <w:i/>
              </w:rPr>
              <w:t>[contained in 2.17(2)(b) to (f)]</w:t>
            </w:r>
            <w:r w:rsidRPr="007268B5">
              <w:t>, the technical and other control measures necessary to reduce the risks associated with fires and explosions to a level that is as low as reasonably practicable.</w:t>
            </w:r>
          </w:p>
          <w:p w:rsidR="007268B5" w:rsidRPr="00EF7339" w:rsidRDefault="007268B5" w:rsidP="007268B5">
            <w:pPr>
              <w:spacing w:before="60" w:after="60"/>
              <w:rPr>
                <w:i/>
              </w:rPr>
            </w:pPr>
            <w:r w:rsidRPr="00EF7339">
              <w:rPr>
                <w:i/>
              </w:rPr>
              <w:t>Note:  In so far as it addresses major accident events, the fire and explosion risk analysis forms part of the formal safety assessment.</w:t>
            </w:r>
          </w:p>
        </w:tc>
        <w:tc>
          <w:tcPr>
            <w:tcW w:w="1421" w:type="dxa"/>
          </w:tcPr>
          <w:p w:rsidR="007268B5" w:rsidRPr="005E7108" w:rsidRDefault="007268B5" w:rsidP="007268B5"/>
        </w:tc>
        <w:tc>
          <w:tcPr>
            <w:tcW w:w="1422" w:type="dxa"/>
          </w:tcPr>
          <w:p w:rsidR="007268B5" w:rsidRPr="005E7108" w:rsidRDefault="007268B5" w:rsidP="007268B5"/>
        </w:tc>
        <w:tc>
          <w:tcPr>
            <w:tcW w:w="1422" w:type="dxa"/>
          </w:tcPr>
          <w:p w:rsidR="007268B5" w:rsidRPr="005E7108" w:rsidRDefault="007268B5" w:rsidP="007268B5"/>
        </w:tc>
      </w:tr>
      <w:tr w:rsidR="007268B5" w:rsidRPr="005E7108" w:rsidTr="007268B5">
        <w:tc>
          <w:tcPr>
            <w:tcW w:w="1129" w:type="dxa"/>
            <w:shd w:val="clear" w:color="auto" w:fill="000000" w:themeFill="text1"/>
          </w:tcPr>
          <w:p w:rsidR="007268B5" w:rsidRPr="007268B5" w:rsidRDefault="007268B5" w:rsidP="007268B5">
            <w:pPr>
              <w:rPr>
                <w:b/>
              </w:rPr>
            </w:pPr>
            <w:r w:rsidRPr="007268B5">
              <w:rPr>
                <w:b/>
              </w:rPr>
              <w:t>2.18</w:t>
            </w:r>
          </w:p>
        </w:tc>
        <w:tc>
          <w:tcPr>
            <w:tcW w:w="9076" w:type="dxa"/>
            <w:gridSpan w:val="4"/>
            <w:shd w:val="clear" w:color="auto" w:fill="000000" w:themeFill="text1"/>
          </w:tcPr>
          <w:p w:rsidR="007268B5" w:rsidRPr="007268B5" w:rsidRDefault="007268B5" w:rsidP="007268B5">
            <w:pPr>
              <w:rPr>
                <w:b/>
              </w:rPr>
            </w:pPr>
            <w:r w:rsidRPr="007268B5">
              <w:rPr>
                <w:b/>
              </w:rPr>
              <w:t>Emergency communication systems</w:t>
            </w:r>
          </w:p>
        </w:tc>
      </w:tr>
      <w:tr w:rsidR="00EF7339" w:rsidRPr="005E7108" w:rsidTr="00F255EF">
        <w:tc>
          <w:tcPr>
            <w:tcW w:w="1129" w:type="dxa"/>
            <w:vAlign w:val="center"/>
          </w:tcPr>
          <w:p w:rsidR="00EF7339" w:rsidRPr="00EF7339" w:rsidRDefault="00EF7339" w:rsidP="00EF7339">
            <w:pPr>
              <w:spacing w:before="60" w:after="60"/>
            </w:pPr>
            <w:r w:rsidRPr="00EF7339">
              <w:t>2.18(1)</w:t>
            </w:r>
          </w:p>
        </w:tc>
        <w:tc>
          <w:tcPr>
            <w:tcW w:w="4811" w:type="dxa"/>
            <w:vAlign w:val="center"/>
          </w:tcPr>
          <w:p w:rsidR="00EF7339" w:rsidRPr="00EF7339" w:rsidRDefault="00EF7339" w:rsidP="00EF7339">
            <w:pPr>
              <w:spacing w:before="60" w:after="60"/>
            </w:pPr>
            <w:r w:rsidRPr="00EF7339">
              <w:t>The safety case for a facility must provide for communications systems that, in the event of an emergency in connection with the facility, are adequate for communication:</w:t>
            </w:r>
          </w:p>
          <w:p w:rsidR="00EF7339" w:rsidRPr="00EF7339" w:rsidRDefault="00EF7339" w:rsidP="00EF7339">
            <w:pPr>
              <w:pStyle w:val="ListParagraph"/>
              <w:numPr>
                <w:ilvl w:val="0"/>
                <w:numId w:val="28"/>
              </w:numPr>
              <w:tabs>
                <w:tab w:val="clear" w:pos="357"/>
              </w:tabs>
              <w:spacing w:before="60" w:after="60"/>
              <w:contextualSpacing w:val="0"/>
            </w:pPr>
            <w:r w:rsidRPr="00EF7339">
              <w:t>within the facility; and</w:t>
            </w:r>
          </w:p>
          <w:p w:rsidR="00EF7339" w:rsidRPr="00EF7339" w:rsidRDefault="00EF7339" w:rsidP="00EF7339">
            <w:pPr>
              <w:pStyle w:val="ListParagraph"/>
              <w:numPr>
                <w:ilvl w:val="0"/>
                <w:numId w:val="28"/>
              </w:numPr>
              <w:tabs>
                <w:tab w:val="clear" w:pos="357"/>
              </w:tabs>
              <w:spacing w:before="60" w:after="60"/>
              <w:contextualSpacing w:val="0"/>
            </w:pPr>
            <w:r w:rsidRPr="00EF7339">
              <w:t>between the facility and:</w:t>
            </w:r>
          </w:p>
          <w:p w:rsidR="00EF7339" w:rsidRPr="00EF7339" w:rsidRDefault="00EF7339" w:rsidP="00EF7339">
            <w:pPr>
              <w:pStyle w:val="ListParagraph"/>
              <w:numPr>
                <w:ilvl w:val="0"/>
                <w:numId w:val="29"/>
              </w:numPr>
              <w:tabs>
                <w:tab w:val="clear" w:pos="357"/>
                <w:tab w:val="left" w:pos="883"/>
              </w:tabs>
              <w:spacing w:before="60" w:after="60"/>
              <w:ind w:left="883" w:hanging="457"/>
              <w:contextualSpacing w:val="0"/>
            </w:pPr>
            <w:r w:rsidRPr="00EF7339">
              <w:t>appropriate on-shore installations; and</w:t>
            </w:r>
          </w:p>
          <w:p w:rsidR="00EF7339" w:rsidRPr="00EF7339" w:rsidRDefault="00EF7339" w:rsidP="00EF7339">
            <w:pPr>
              <w:pStyle w:val="ListParagraph"/>
              <w:numPr>
                <w:ilvl w:val="0"/>
                <w:numId w:val="29"/>
              </w:numPr>
              <w:tabs>
                <w:tab w:val="clear" w:pos="357"/>
                <w:tab w:val="left" w:pos="883"/>
              </w:tabs>
              <w:spacing w:before="60" w:after="60"/>
              <w:ind w:left="883" w:hanging="457"/>
              <w:contextualSpacing w:val="0"/>
            </w:pPr>
            <w:r w:rsidRPr="00EF7339">
              <w:t>appropriate vessels and aircraft; and</w:t>
            </w:r>
          </w:p>
          <w:p w:rsidR="00EF7339" w:rsidRPr="00EF7339" w:rsidRDefault="00EF7339" w:rsidP="00EF7339">
            <w:pPr>
              <w:pStyle w:val="ListParagraph"/>
              <w:numPr>
                <w:ilvl w:val="0"/>
                <w:numId w:val="29"/>
              </w:numPr>
              <w:tabs>
                <w:tab w:val="clear" w:pos="357"/>
                <w:tab w:val="left" w:pos="883"/>
              </w:tabs>
              <w:spacing w:before="60" w:after="60"/>
              <w:ind w:left="883" w:hanging="457"/>
              <w:contextualSpacing w:val="0"/>
            </w:pPr>
            <w:r w:rsidRPr="00EF7339">
              <w:t>other appropriate facilities;</w:t>
            </w:r>
          </w:p>
        </w:tc>
        <w:tc>
          <w:tcPr>
            <w:tcW w:w="1421" w:type="dxa"/>
          </w:tcPr>
          <w:p w:rsidR="00EF7339" w:rsidRPr="005E7108" w:rsidRDefault="00EF7339" w:rsidP="00EF7339"/>
        </w:tc>
        <w:tc>
          <w:tcPr>
            <w:tcW w:w="1422" w:type="dxa"/>
          </w:tcPr>
          <w:p w:rsidR="00EF7339" w:rsidRPr="005E7108" w:rsidRDefault="00EF7339" w:rsidP="00EF7339"/>
        </w:tc>
        <w:tc>
          <w:tcPr>
            <w:tcW w:w="1422" w:type="dxa"/>
          </w:tcPr>
          <w:p w:rsidR="00EF7339" w:rsidRPr="005E7108" w:rsidRDefault="00EF7339" w:rsidP="00EF7339"/>
        </w:tc>
      </w:tr>
      <w:tr w:rsidR="00EF7339" w:rsidRPr="005E7108" w:rsidTr="00F255EF">
        <w:tc>
          <w:tcPr>
            <w:tcW w:w="1129" w:type="dxa"/>
            <w:vAlign w:val="center"/>
          </w:tcPr>
          <w:p w:rsidR="00EF7339" w:rsidRPr="00EF7339" w:rsidRDefault="00EF7339" w:rsidP="00EF7339">
            <w:pPr>
              <w:spacing w:before="60" w:after="60"/>
            </w:pPr>
            <w:r w:rsidRPr="00EF7339">
              <w:t>2.18(2)(a)</w:t>
            </w:r>
          </w:p>
        </w:tc>
        <w:tc>
          <w:tcPr>
            <w:tcW w:w="4811" w:type="dxa"/>
            <w:vAlign w:val="center"/>
          </w:tcPr>
          <w:p w:rsidR="00EF7339" w:rsidRPr="00EF7339" w:rsidRDefault="00EF7339" w:rsidP="00EF7339">
            <w:pPr>
              <w:spacing w:before="60" w:after="60"/>
            </w:pPr>
            <w:r w:rsidRPr="00EF7339">
              <w:t>In particular, the safety case must provide for the communications systems of the facility to be adequate to handle:</w:t>
            </w:r>
          </w:p>
          <w:p w:rsidR="00EF7339" w:rsidRPr="00EF7339" w:rsidRDefault="00EF7339" w:rsidP="00EF7339">
            <w:pPr>
              <w:pStyle w:val="ListParagraph"/>
              <w:numPr>
                <w:ilvl w:val="0"/>
                <w:numId w:val="30"/>
              </w:numPr>
              <w:tabs>
                <w:tab w:val="clear" w:pos="357"/>
                <w:tab w:val="left" w:pos="457"/>
              </w:tabs>
              <w:spacing w:before="60" w:after="60"/>
              <w:ind w:left="457" w:hanging="457"/>
            </w:pPr>
            <w:r w:rsidRPr="00EF7339">
              <w:t>a likely emergency on or relating to the facility; and</w:t>
            </w:r>
          </w:p>
          <w:p w:rsidR="00EF7339" w:rsidRPr="00EF7339" w:rsidRDefault="00EF7339" w:rsidP="00EF7339">
            <w:pPr>
              <w:pStyle w:val="ListParagraph"/>
              <w:numPr>
                <w:ilvl w:val="0"/>
                <w:numId w:val="30"/>
              </w:numPr>
              <w:tabs>
                <w:tab w:val="clear" w:pos="357"/>
                <w:tab w:val="left" w:pos="457"/>
              </w:tabs>
              <w:spacing w:before="60" w:after="60"/>
              <w:ind w:left="457" w:hanging="457"/>
            </w:pPr>
            <w:r w:rsidRPr="00EF7339">
              <w:t>the operation requirements of the facility; and</w:t>
            </w:r>
          </w:p>
        </w:tc>
        <w:tc>
          <w:tcPr>
            <w:tcW w:w="1421" w:type="dxa"/>
          </w:tcPr>
          <w:p w:rsidR="00EF7339" w:rsidRPr="005E7108" w:rsidRDefault="00EF7339" w:rsidP="00EF7339"/>
        </w:tc>
        <w:tc>
          <w:tcPr>
            <w:tcW w:w="1422" w:type="dxa"/>
          </w:tcPr>
          <w:p w:rsidR="00EF7339" w:rsidRPr="005E7108" w:rsidRDefault="00EF7339" w:rsidP="00EF7339"/>
        </w:tc>
        <w:tc>
          <w:tcPr>
            <w:tcW w:w="1422" w:type="dxa"/>
          </w:tcPr>
          <w:p w:rsidR="00EF7339" w:rsidRPr="005E7108" w:rsidRDefault="00EF7339" w:rsidP="00EF7339"/>
        </w:tc>
      </w:tr>
      <w:tr w:rsidR="00EF7339" w:rsidRPr="005E7108" w:rsidTr="00F255EF">
        <w:tc>
          <w:tcPr>
            <w:tcW w:w="1129" w:type="dxa"/>
            <w:vAlign w:val="center"/>
          </w:tcPr>
          <w:p w:rsidR="00EF7339" w:rsidRPr="00EF7339" w:rsidRDefault="00EF7339" w:rsidP="00EF7339">
            <w:pPr>
              <w:spacing w:before="60" w:after="60"/>
            </w:pPr>
            <w:r w:rsidRPr="00EF7339">
              <w:lastRenderedPageBreak/>
              <w:t>2.18(2)(b)</w:t>
            </w:r>
          </w:p>
        </w:tc>
        <w:tc>
          <w:tcPr>
            <w:tcW w:w="4811" w:type="dxa"/>
            <w:vAlign w:val="center"/>
          </w:tcPr>
          <w:p w:rsidR="00EF7339" w:rsidRPr="00EF7339" w:rsidRDefault="00EF7339" w:rsidP="00EF7339">
            <w:pPr>
              <w:spacing w:before="60" w:after="60"/>
            </w:pPr>
            <w:r w:rsidRPr="00EF7339">
              <w:t>In particular, the safety case must provide for the communications systems of the facility to be protected so as to be capable of operation in an emergency to the extent specified by the Formal Safety Assessment relating to the facility.</w:t>
            </w:r>
          </w:p>
        </w:tc>
        <w:tc>
          <w:tcPr>
            <w:tcW w:w="1421" w:type="dxa"/>
          </w:tcPr>
          <w:p w:rsidR="00EF7339" w:rsidRPr="005E7108" w:rsidRDefault="00EF7339" w:rsidP="00EF7339"/>
        </w:tc>
        <w:tc>
          <w:tcPr>
            <w:tcW w:w="1422" w:type="dxa"/>
          </w:tcPr>
          <w:p w:rsidR="00EF7339" w:rsidRPr="005E7108" w:rsidRDefault="00EF7339" w:rsidP="00EF7339"/>
        </w:tc>
        <w:tc>
          <w:tcPr>
            <w:tcW w:w="1422" w:type="dxa"/>
          </w:tcPr>
          <w:p w:rsidR="00EF7339" w:rsidRPr="005E7108" w:rsidRDefault="00EF7339" w:rsidP="00EF7339"/>
        </w:tc>
      </w:tr>
      <w:tr w:rsidR="00EF7339" w:rsidRPr="005E7108" w:rsidTr="00EF7339">
        <w:tc>
          <w:tcPr>
            <w:tcW w:w="1129" w:type="dxa"/>
            <w:shd w:val="clear" w:color="auto" w:fill="000000" w:themeFill="text1"/>
          </w:tcPr>
          <w:p w:rsidR="00EF7339" w:rsidRPr="00EF7339" w:rsidRDefault="00EF7339" w:rsidP="00EF7339">
            <w:pPr>
              <w:rPr>
                <w:b/>
              </w:rPr>
            </w:pPr>
            <w:r w:rsidRPr="00EF7339">
              <w:rPr>
                <w:b/>
              </w:rPr>
              <w:t>2.19</w:t>
            </w:r>
          </w:p>
        </w:tc>
        <w:tc>
          <w:tcPr>
            <w:tcW w:w="9076" w:type="dxa"/>
            <w:gridSpan w:val="4"/>
            <w:shd w:val="clear" w:color="auto" w:fill="000000" w:themeFill="text1"/>
          </w:tcPr>
          <w:p w:rsidR="00EF7339" w:rsidRPr="00EF7339" w:rsidRDefault="00EF7339" w:rsidP="00EF7339">
            <w:pPr>
              <w:rPr>
                <w:b/>
              </w:rPr>
            </w:pPr>
            <w:r w:rsidRPr="00EF7339">
              <w:rPr>
                <w:b/>
              </w:rPr>
              <w:t>Control systems</w:t>
            </w:r>
          </w:p>
        </w:tc>
      </w:tr>
      <w:tr w:rsidR="00EF7339" w:rsidRPr="005E7108" w:rsidTr="00F255EF">
        <w:tc>
          <w:tcPr>
            <w:tcW w:w="1129" w:type="dxa"/>
            <w:vAlign w:val="center"/>
          </w:tcPr>
          <w:p w:rsidR="00EF7339" w:rsidRPr="00EF7339" w:rsidRDefault="00EF7339" w:rsidP="00EF7339">
            <w:pPr>
              <w:spacing w:before="60" w:after="60"/>
            </w:pPr>
            <w:r w:rsidRPr="00EF7339">
              <w:t>2.19</w:t>
            </w:r>
          </w:p>
        </w:tc>
        <w:tc>
          <w:tcPr>
            <w:tcW w:w="4811" w:type="dxa"/>
            <w:vAlign w:val="center"/>
          </w:tcPr>
          <w:p w:rsidR="00EF7339" w:rsidRPr="00EF7339" w:rsidRDefault="00EF7339" w:rsidP="00CD459F">
            <w:pPr>
              <w:spacing w:before="60" w:after="60"/>
            </w:pPr>
            <w:r w:rsidRPr="00EF7339">
              <w:t>The safety case for a facility must make adequate provision for the facility, in the event of an emergency, in respect of:</w:t>
            </w:r>
          </w:p>
          <w:p w:rsidR="00EF7339" w:rsidRPr="00EF7339" w:rsidRDefault="00EF7339" w:rsidP="00CD459F">
            <w:pPr>
              <w:pStyle w:val="ListParagraph"/>
              <w:numPr>
                <w:ilvl w:val="0"/>
                <w:numId w:val="31"/>
              </w:numPr>
              <w:tabs>
                <w:tab w:val="clear" w:pos="357"/>
              </w:tabs>
              <w:spacing w:before="60" w:after="60"/>
              <w:contextualSpacing w:val="0"/>
            </w:pPr>
            <w:r w:rsidRPr="00EF7339">
              <w:t>back-up power supply; and</w:t>
            </w:r>
          </w:p>
          <w:p w:rsidR="00EF7339" w:rsidRPr="00EF7339" w:rsidRDefault="00EF7339" w:rsidP="00CD459F">
            <w:pPr>
              <w:pStyle w:val="ListParagraph"/>
              <w:numPr>
                <w:ilvl w:val="0"/>
                <w:numId w:val="31"/>
              </w:numPr>
              <w:tabs>
                <w:tab w:val="clear" w:pos="357"/>
              </w:tabs>
              <w:spacing w:before="60" w:after="60"/>
              <w:contextualSpacing w:val="0"/>
            </w:pPr>
            <w:r w:rsidRPr="00EF7339">
              <w:t>lighting; and</w:t>
            </w:r>
          </w:p>
          <w:p w:rsidR="00EF7339" w:rsidRPr="00EF7339" w:rsidRDefault="00EF7339" w:rsidP="00CD459F">
            <w:pPr>
              <w:pStyle w:val="ListParagraph"/>
              <w:numPr>
                <w:ilvl w:val="0"/>
                <w:numId w:val="31"/>
              </w:numPr>
              <w:tabs>
                <w:tab w:val="clear" w:pos="357"/>
              </w:tabs>
              <w:spacing w:before="60" w:after="60"/>
              <w:contextualSpacing w:val="0"/>
            </w:pPr>
            <w:r w:rsidRPr="00EF7339">
              <w:t>alarm systems; and</w:t>
            </w:r>
          </w:p>
          <w:p w:rsidR="00EF7339" w:rsidRPr="00EF7339" w:rsidRDefault="00EF7339" w:rsidP="00CD459F">
            <w:pPr>
              <w:pStyle w:val="ListParagraph"/>
              <w:numPr>
                <w:ilvl w:val="0"/>
                <w:numId w:val="31"/>
              </w:numPr>
              <w:tabs>
                <w:tab w:val="clear" w:pos="357"/>
              </w:tabs>
              <w:spacing w:before="60" w:after="60"/>
              <w:contextualSpacing w:val="0"/>
            </w:pPr>
            <w:r w:rsidRPr="00EF7339">
              <w:t>ballast control; and</w:t>
            </w:r>
          </w:p>
          <w:p w:rsidR="00EF7339" w:rsidRPr="00EF7339" w:rsidRDefault="00EF7339" w:rsidP="00CD459F">
            <w:pPr>
              <w:pStyle w:val="ListParagraph"/>
              <w:numPr>
                <w:ilvl w:val="0"/>
                <w:numId w:val="31"/>
              </w:numPr>
              <w:tabs>
                <w:tab w:val="clear" w:pos="357"/>
              </w:tabs>
              <w:spacing w:before="60" w:after="60"/>
              <w:contextualSpacing w:val="0"/>
            </w:pPr>
            <w:r w:rsidRPr="00EF7339">
              <w:t>emergency shut-down systems.</w:t>
            </w:r>
          </w:p>
        </w:tc>
        <w:tc>
          <w:tcPr>
            <w:tcW w:w="1421" w:type="dxa"/>
          </w:tcPr>
          <w:p w:rsidR="00EF7339" w:rsidRPr="005E7108" w:rsidRDefault="00EF7339" w:rsidP="00EF7339"/>
        </w:tc>
        <w:tc>
          <w:tcPr>
            <w:tcW w:w="1422" w:type="dxa"/>
          </w:tcPr>
          <w:p w:rsidR="00EF7339" w:rsidRPr="005E7108" w:rsidRDefault="00EF7339" w:rsidP="00EF7339"/>
        </w:tc>
        <w:tc>
          <w:tcPr>
            <w:tcW w:w="1422" w:type="dxa"/>
          </w:tcPr>
          <w:p w:rsidR="00EF7339" w:rsidRPr="005E7108" w:rsidRDefault="00EF7339" w:rsidP="00EF7339"/>
        </w:tc>
      </w:tr>
      <w:tr w:rsidR="00EF7339" w:rsidRPr="005E7108" w:rsidTr="00EF7339">
        <w:tc>
          <w:tcPr>
            <w:tcW w:w="1129" w:type="dxa"/>
            <w:shd w:val="clear" w:color="auto" w:fill="000000" w:themeFill="text1"/>
          </w:tcPr>
          <w:p w:rsidR="00EF7339" w:rsidRPr="00EF7339" w:rsidRDefault="00EF7339" w:rsidP="00EF7339">
            <w:pPr>
              <w:rPr>
                <w:b/>
              </w:rPr>
            </w:pPr>
            <w:r w:rsidRPr="00EF7339">
              <w:rPr>
                <w:b/>
              </w:rPr>
              <w:t>2.20</w:t>
            </w:r>
          </w:p>
        </w:tc>
        <w:tc>
          <w:tcPr>
            <w:tcW w:w="9076" w:type="dxa"/>
            <w:gridSpan w:val="4"/>
            <w:shd w:val="clear" w:color="auto" w:fill="000000" w:themeFill="text1"/>
          </w:tcPr>
          <w:p w:rsidR="00EF7339" w:rsidRPr="005E7108" w:rsidRDefault="00EF7339" w:rsidP="00EF7339">
            <w:r w:rsidRPr="00EF7339">
              <w:rPr>
                <w:b/>
              </w:rPr>
              <w:t>Emergency preparedness</w:t>
            </w:r>
          </w:p>
        </w:tc>
      </w:tr>
      <w:tr w:rsidR="00CD459F" w:rsidRPr="005E7108" w:rsidTr="00F255EF">
        <w:tc>
          <w:tcPr>
            <w:tcW w:w="1129" w:type="dxa"/>
            <w:vAlign w:val="center"/>
          </w:tcPr>
          <w:p w:rsidR="00CD459F" w:rsidRPr="00CD459F" w:rsidRDefault="00CD459F" w:rsidP="00CD459F">
            <w:pPr>
              <w:spacing w:before="60" w:after="60"/>
            </w:pPr>
            <w:r>
              <w:t>2.20</w:t>
            </w:r>
            <w:r w:rsidRPr="00CD459F">
              <w:t>(1)(a)</w:t>
            </w:r>
          </w:p>
        </w:tc>
        <w:tc>
          <w:tcPr>
            <w:tcW w:w="4811" w:type="dxa"/>
            <w:vAlign w:val="center"/>
          </w:tcPr>
          <w:p w:rsidR="00CD459F" w:rsidRPr="00CD459F" w:rsidRDefault="00CD459F" w:rsidP="00CD459F">
            <w:pPr>
              <w:spacing w:before="60" w:after="60"/>
            </w:pPr>
            <w:r w:rsidRPr="00CD459F">
              <w:t>The safety case for a facility must describe a response plan designed to address possible emergencies, the risk of which has been identified in the formal safety assessment for the facility; and</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2.20(1)(b)</w:t>
            </w:r>
          </w:p>
        </w:tc>
        <w:tc>
          <w:tcPr>
            <w:tcW w:w="4811" w:type="dxa"/>
            <w:vAlign w:val="center"/>
          </w:tcPr>
          <w:p w:rsidR="00CD459F" w:rsidRPr="00CD459F" w:rsidRDefault="00CD459F" w:rsidP="00CD459F">
            <w:pPr>
              <w:spacing w:before="60" w:after="60"/>
            </w:pPr>
            <w:r w:rsidRPr="00CD459F">
              <w:t>The safety case for a facility must provide for the implementation of that plan.</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2.20(2)(a)</w:t>
            </w:r>
          </w:p>
        </w:tc>
        <w:tc>
          <w:tcPr>
            <w:tcW w:w="4811" w:type="dxa"/>
            <w:vAlign w:val="center"/>
          </w:tcPr>
          <w:p w:rsidR="00CD459F" w:rsidRPr="00CD459F" w:rsidRDefault="00CD459F" w:rsidP="00CD459F">
            <w:pPr>
              <w:spacing w:before="60" w:after="60"/>
            </w:pPr>
            <w:r w:rsidRPr="00CD459F">
              <w:rPr>
                <w:i/>
              </w:rPr>
              <w:t>[The description referred to in 2.10(1)(a) above must provide evidence that]</w:t>
            </w:r>
            <w:r w:rsidRPr="00CD459F">
              <w:t xml:space="preserve"> the plan specifies all reasonably practicable steps to ensure the facility is safe and without risk to the health of persons likely to be on the facility at the time of the emergency; and</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2.20(2)(b)</w:t>
            </w:r>
          </w:p>
        </w:tc>
        <w:tc>
          <w:tcPr>
            <w:tcW w:w="4811" w:type="dxa"/>
            <w:vAlign w:val="center"/>
          </w:tcPr>
          <w:p w:rsidR="00CD459F" w:rsidRPr="00CD459F" w:rsidRDefault="00CD459F" w:rsidP="00CD459F">
            <w:pPr>
              <w:spacing w:before="60" w:after="60"/>
            </w:pPr>
            <w:r w:rsidRPr="00CD459F">
              <w:rPr>
                <w:i/>
              </w:rPr>
              <w:t>[The description referred to in 2.10(1)(a) above must provide evidence that]</w:t>
            </w:r>
            <w:r w:rsidRPr="00CD459F">
              <w:t xml:space="preserve"> the plan specifies the performance standards that it applies.</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2.20(3)</w:t>
            </w:r>
          </w:p>
        </w:tc>
        <w:tc>
          <w:tcPr>
            <w:tcW w:w="4811" w:type="dxa"/>
            <w:vAlign w:val="center"/>
          </w:tcPr>
          <w:p w:rsidR="00CD459F" w:rsidRPr="00CD459F" w:rsidRDefault="00CD459F" w:rsidP="00CD459F">
            <w:pPr>
              <w:spacing w:before="60" w:after="60"/>
            </w:pPr>
            <w:r w:rsidRPr="00CD459F">
              <w:t>The safety case must make adequate provision for escape drill exercises and fire drill exercises by persons on the facility.</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2.20(4)</w:t>
            </w:r>
          </w:p>
        </w:tc>
        <w:tc>
          <w:tcPr>
            <w:tcW w:w="4811" w:type="dxa"/>
            <w:vAlign w:val="center"/>
          </w:tcPr>
          <w:p w:rsidR="00CD459F" w:rsidRPr="00CD459F" w:rsidRDefault="00CD459F" w:rsidP="00CD459F">
            <w:pPr>
              <w:spacing w:before="60" w:after="60"/>
            </w:pPr>
            <w:r w:rsidRPr="00CD459F">
              <w:rPr>
                <w:i/>
              </w:rPr>
              <w:t>[The provisions made in the safety case must provide evidence that]</w:t>
            </w:r>
            <w:r w:rsidRPr="00CD459F">
              <w:t xml:space="preserve"> in particular, those exercises must ensure that those persons will be trained to function in the event of emergency with an adequate degree of knowledge, preparedness and </w:t>
            </w:r>
            <w:r w:rsidRPr="00CD459F">
              <w:lastRenderedPageBreak/>
              <w:t>confidence concerning the relevant emergency procedures.</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2.20(5)</w:t>
            </w:r>
          </w:p>
        </w:tc>
        <w:tc>
          <w:tcPr>
            <w:tcW w:w="4811" w:type="dxa"/>
            <w:vAlign w:val="center"/>
          </w:tcPr>
          <w:p w:rsidR="00CD459F" w:rsidRPr="00CD459F" w:rsidRDefault="00CD459F" w:rsidP="00CD459F">
            <w:pPr>
              <w:spacing w:before="60" w:after="60"/>
            </w:pPr>
            <w:r w:rsidRPr="00CD459F">
              <w:t>The safety case must provide for the operator of the facility to ensure, as far as reasonably practicable, that escape drill exercises and fire drill exercises are held in accordance with the safety case relating to the facility.</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2.20(6)(a)</w:t>
            </w:r>
          </w:p>
        </w:tc>
        <w:tc>
          <w:tcPr>
            <w:tcW w:w="4811" w:type="dxa"/>
            <w:vAlign w:val="center"/>
          </w:tcPr>
          <w:p w:rsidR="00CD459F" w:rsidRPr="00CD459F" w:rsidRDefault="00CD459F" w:rsidP="00CD459F">
            <w:pPr>
              <w:spacing w:before="60" w:after="60"/>
            </w:pPr>
            <w:r w:rsidRPr="00CD459F">
              <w:t>The safety case for a mobile facility must also specify systems that, in the event of an emergency, are adequate to shut down or disconnect, all operations on the facility that could adversely affect the health or safety at or near the facility; and</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2.20(6)(b)</w:t>
            </w:r>
          </w:p>
        </w:tc>
        <w:tc>
          <w:tcPr>
            <w:tcW w:w="4811" w:type="dxa"/>
            <w:vAlign w:val="center"/>
          </w:tcPr>
          <w:p w:rsidR="00CD459F" w:rsidRPr="00CD459F" w:rsidRDefault="00CD459F" w:rsidP="00CD459F">
            <w:pPr>
              <w:spacing w:before="60" w:after="60"/>
            </w:pPr>
            <w:r w:rsidRPr="00CD459F">
              <w:t>The safety case for a mobile facility must also specify systems that are adequate to give appropriate audible and visible warnings of the shutting down or disconnecting of those operations.</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shd w:val="clear" w:color="auto" w:fill="000000" w:themeFill="text1"/>
          </w:tcPr>
          <w:p w:rsidR="00CD459F" w:rsidRPr="00CD459F" w:rsidRDefault="00CD459F" w:rsidP="00CD459F">
            <w:pPr>
              <w:rPr>
                <w:b/>
              </w:rPr>
            </w:pPr>
            <w:r w:rsidRPr="00CD459F">
              <w:rPr>
                <w:b/>
              </w:rPr>
              <w:t>2.21</w:t>
            </w:r>
          </w:p>
        </w:tc>
        <w:tc>
          <w:tcPr>
            <w:tcW w:w="9076" w:type="dxa"/>
            <w:gridSpan w:val="4"/>
            <w:shd w:val="clear" w:color="auto" w:fill="000000" w:themeFill="text1"/>
          </w:tcPr>
          <w:p w:rsidR="00CD459F" w:rsidRPr="005E7108" w:rsidRDefault="00CD459F" w:rsidP="00CD459F">
            <w:r w:rsidRPr="00CD459F">
              <w:rPr>
                <w:b/>
              </w:rPr>
              <w:t>Pipes</w:t>
            </w:r>
          </w:p>
        </w:tc>
      </w:tr>
      <w:tr w:rsidR="00CD459F" w:rsidRPr="005E7108" w:rsidTr="00F255EF">
        <w:tc>
          <w:tcPr>
            <w:tcW w:w="1129" w:type="dxa"/>
            <w:vAlign w:val="center"/>
          </w:tcPr>
          <w:p w:rsidR="00CD459F" w:rsidRPr="00CD459F" w:rsidRDefault="00CD459F" w:rsidP="00CD459F">
            <w:pPr>
              <w:spacing w:before="60" w:after="60"/>
            </w:pPr>
            <w:r w:rsidRPr="00CD459F">
              <w:t>2.21(1)</w:t>
            </w:r>
          </w:p>
        </w:tc>
        <w:tc>
          <w:tcPr>
            <w:tcW w:w="4811" w:type="dxa"/>
            <w:vAlign w:val="center"/>
          </w:tcPr>
          <w:p w:rsidR="00CD459F" w:rsidRPr="00CD459F" w:rsidRDefault="00CD459F" w:rsidP="00CD459F">
            <w:pPr>
              <w:spacing w:before="60" w:after="60"/>
            </w:pPr>
            <w:r w:rsidRPr="00CD459F">
              <w:t>The safety case for a facility that is:</w:t>
            </w:r>
          </w:p>
          <w:p w:rsidR="00CD459F" w:rsidRPr="00CD459F" w:rsidRDefault="00CD459F" w:rsidP="00CD459F">
            <w:pPr>
              <w:pStyle w:val="ListParagraph"/>
              <w:numPr>
                <w:ilvl w:val="0"/>
                <w:numId w:val="32"/>
              </w:numPr>
              <w:tabs>
                <w:tab w:val="clear" w:pos="357"/>
              </w:tabs>
              <w:spacing w:before="60" w:after="60"/>
              <w:contextualSpacing w:val="0"/>
            </w:pPr>
            <w:r w:rsidRPr="00CD459F">
              <w:t>connected to one or more pipes; or</w:t>
            </w:r>
          </w:p>
          <w:p w:rsidR="00CD459F" w:rsidRPr="00CD459F" w:rsidRDefault="00CD459F" w:rsidP="00CD459F">
            <w:pPr>
              <w:pStyle w:val="ListParagraph"/>
              <w:numPr>
                <w:ilvl w:val="0"/>
                <w:numId w:val="32"/>
              </w:numPr>
              <w:tabs>
                <w:tab w:val="clear" w:pos="357"/>
              </w:tabs>
              <w:spacing w:before="60" w:after="60"/>
              <w:contextualSpacing w:val="0"/>
            </w:pPr>
            <w:r w:rsidRPr="00CD459F">
              <w:t>proposed to be connected to one or more pipes;</w:t>
            </w:r>
          </w:p>
          <w:p w:rsidR="00CD459F" w:rsidRPr="00CD459F" w:rsidRDefault="00CD459F" w:rsidP="00CD459F">
            <w:pPr>
              <w:spacing w:before="60" w:after="60"/>
            </w:pPr>
            <w:r w:rsidRPr="00CD459F">
              <w:t>that convey, or will convey, petroleum or greenhouse gas substance to the facility must specify adequate procedures for shutting down or isolating, in the event of emergency, each of those pipes, so as to stop the flow of petroleum or greenhouse gas substance into the facility through the pipe.</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2.21(2)(a)</w:t>
            </w:r>
          </w:p>
        </w:tc>
        <w:tc>
          <w:tcPr>
            <w:tcW w:w="4811" w:type="dxa"/>
            <w:vAlign w:val="center"/>
          </w:tcPr>
          <w:p w:rsidR="00CD459F" w:rsidRPr="00CD459F" w:rsidRDefault="00CD459F" w:rsidP="00CD459F">
            <w:pPr>
              <w:spacing w:before="60" w:after="60"/>
            </w:pPr>
            <w:r w:rsidRPr="00CD459F">
              <w:rPr>
                <w:i/>
              </w:rPr>
              <w:t>[The specified procedure referred to in 2.21(1) must provide evidence that]</w:t>
            </w:r>
            <w:r w:rsidRPr="00CD459F">
              <w:t xml:space="preserve"> in particular, the procedures must include effective means of controlling and operating all relevant emergency shut-down valves for a pipe; and</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2.21(2)(b)</w:t>
            </w:r>
          </w:p>
        </w:tc>
        <w:tc>
          <w:tcPr>
            <w:tcW w:w="4811" w:type="dxa"/>
            <w:vAlign w:val="center"/>
          </w:tcPr>
          <w:p w:rsidR="00CD459F" w:rsidRPr="00CD459F" w:rsidRDefault="00CD459F" w:rsidP="00CD459F">
            <w:pPr>
              <w:spacing w:before="60" w:after="60"/>
            </w:pPr>
            <w:r w:rsidRPr="00CD459F">
              <w:rPr>
                <w:i/>
              </w:rPr>
              <w:t>[The specified procedure referred to in 2.21(1) must provide evidence that]</w:t>
            </w:r>
            <w:r w:rsidRPr="00CD459F">
              <w:t xml:space="preserve"> in particular, the procedures must include a fail-safe system of isolating a pipeline in the event of failure of other safety devices for the pipe.</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lastRenderedPageBreak/>
              <w:t>2.21(3)(a)</w:t>
            </w:r>
          </w:p>
        </w:tc>
        <w:tc>
          <w:tcPr>
            <w:tcW w:w="4811" w:type="dxa"/>
            <w:vAlign w:val="center"/>
          </w:tcPr>
          <w:p w:rsidR="00CD459F" w:rsidRPr="00CD459F" w:rsidRDefault="00CD459F" w:rsidP="00CD459F">
            <w:pPr>
              <w:spacing w:before="60" w:after="60"/>
            </w:pPr>
            <w:r w:rsidRPr="00CD459F">
              <w:t>The safety case in respect of a facility must also specify adequate means of mitigating, in the event of emergency, the risks associated with each pipe connected to the facility; and</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2.21(3)(b)</w:t>
            </w:r>
          </w:p>
        </w:tc>
        <w:tc>
          <w:tcPr>
            <w:tcW w:w="4811" w:type="dxa"/>
            <w:vAlign w:val="center"/>
          </w:tcPr>
          <w:p w:rsidR="00CD459F" w:rsidRPr="00CD459F" w:rsidRDefault="00CD459F" w:rsidP="00CD459F">
            <w:pPr>
              <w:spacing w:before="60" w:after="60"/>
            </w:pPr>
            <w:r w:rsidRPr="00CD459F">
              <w:t>The safety case in respect of a facility must also specify a frequency of periodic inspection and testing of pipe emergency shut-down valves that can reasonably be expected to ensure that they will operate correctly in an emergency.</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CD459F">
        <w:tc>
          <w:tcPr>
            <w:tcW w:w="1129" w:type="dxa"/>
            <w:shd w:val="clear" w:color="auto" w:fill="000000" w:themeFill="text1"/>
          </w:tcPr>
          <w:p w:rsidR="00CD459F" w:rsidRPr="00CD459F" w:rsidRDefault="00CD459F" w:rsidP="00CD459F">
            <w:pPr>
              <w:rPr>
                <w:b/>
              </w:rPr>
            </w:pPr>
            <w:r w:rsidRPr="00CD459F">
              <w:rPr>
                <w:b/>
              </w:rPr>
              <w:t>2.22</w:t>
            </w:r>
          </w:p>
        </w:tc>
        <w:tc>
          <w:tcPr>
            <w:tcW w:w="9076" w:type="dxa"/>
            <w:gridSpan w:val="4"/>
            <w:shd w:val="clear" w:color="auto" w:fill="000000" w:themeFill="text1"/>
          </w:tcPr>
          <w:p w:rsidR="00CD459F" w:rsidRPr="005E7108" w:rsidRDefault="00CD459F" w:rsidP="00CD459F">
            <w:r w:rsidRPr="00CD459F">
              <w:rPr>
                <w:b/>
              </w:rPr>
              <w:t>Vessel and aircraft control</w:t>
            </w:r>
          </w:p>
        </w:tc>
      </w:tr>
      <w:tr w:rsidR="00CD459F" w:rsidRPr="005E7108" w:rsidTr="00F255EF">
        <w:tc>
          <w:tcPr>
            <w:tcW w:w="1129" w:type="dxa"/>
            <w:vAlign w:val="center"/>
          </w:tcPr>
          <w:p w:rsidR="00CD459F" w:rsidRPr="00CD459F" w:rsidRDefault="00CD459F" w:rsidP="00CD459F">
            <w:pPr>
              <w:spacing w:before="60" w:after="60"/>
            </w:pPr>
            <w:r w:rsidRPr="00CD459F">
              <w:t>2.22(1)</w:t>
            </w:r>
          </w:p>
        </w:tc>
        <w:tc>
          <w:tcPr>
            <w:tcW w:w="4811" w:type="dxa"/>
            <w:vAlign w:val="center"/>
          </w:tcPr>
          <w:p w:rsidR="00CD459F" w:rsidRPr="00CD459F" w:rsidRDefault="00CD459F" w:rsidP="00CD459F">
            <w:pPr>
              <w:spacing w:before="60" w:after="60"/>
            </w:pPr>
            <w:r w:rsidRPr="00CD459F">
              <w:t>The safety case for a facility must describe a system, that is implemented or will be implemented, as part of the operation of the facility that ensures, as far as reasonably practicable, the safe performance of operations that involve vessels or aircraft.</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2.22(2)</w:t>
            </w:r>
          </w:p>
        </w:tc>
        <w:tc>
          <w:tcPr>
            <w:tcW w:w="4811" w:type="dxa"/>
            <w:vAlign w:val="center"/>
          </w:tcPr>
          <w:p w:rsidR="00CD459F" w:rsidRPr="00CD459F" w:rsidRDefault="00CD459F" w:rsidP="00CD459F">
            <w:pPr>
              <w:spacing w:before="60" w:after="60"/>
            </w:pPr>
            <w:r w:rsidRPr="00CD459F">
              <w:rPr>
                <w:i/>
              </w:rPr>
              <w:t>[The description referred to in 2.22(1) must provide evidence that]</w:t>
            </w:r>
            <w:r w:rsidRPr="00CD459F">
              <w:t xml:space="preserve"> the system will be able to meet the emergency response requirements identified in the Formal Safety Assessment in relation to the facility and be described in the facility’s Safety Management System.</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2.22(3)</w:t>
            </w:r>
          </w:p>
        </w:tc>
        <w:tc>
          <w:tcPr>
            <w:tcW w:w="4811" w:type="dxa"/>
            <w:vAlign w:val="center"/>
          </w:tcPr>
          <w:p w:rsidR="00CD459F" w:rsidRPr="00CD459F" w:rsidRDefault="00CD459F" w:rsidP="00CD459F">
            <w:pPr>
              <w:spacing w:before="60" w:after="60"/>
            </w:pPr>
            <w:r w:rsidRPr="00CD459F">
              <w:rPr>
                <w:i/>
              </w:rPr>
              <w:t>[The description referred to in 2.22(1) must provide evidence that]</w:t>
            </w:r>
            <w:r w:rsidRPr="00CD459F">
              <w:t xml:space="preserve"> the equipment and procedures for ensuring safe vessel and aircraft operations are fit for purpose.</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CD459F">
        <w:tc>
          <w:tcPr>
            <w:tcW w:w="1129" w:type="dxa"/>
            <w:shd w:val="clear" w:color="auto" w:fill="BFBFBF" w:themeFill="background1" w:themeFillShade="BF"/>
          </w:tcPr>
          <w:p w:rsidR="00CD459F" w:rsidRPr="00CD459F" w:rsidRDefault="00CD459F" w:rsidP="00CD459F">
            <w:pPr>
              <w:rPr>
                <w:b/>
              </w:rPr>
            </w:pPr>
            <w:r w:rsidRPr="00CD459F">
              <w:rPr>
                <w:b/>
              </w:rPr>
              <w:t>Subdiv D</w:t>
            </w:r>
          </w:p>
        </w:tc>
        <w:tc>
          <w:tcPr>
            <w:tcW w:w="9076" w:type="dxa"/>
            <w:gridSpan w:val="4"/>
            <w:shd w:val="clear" w:color="auto" w:fill="BFBFBF" w:themeFill="background1" w:themeFillShade="BF"/>
          </w:tcPr>
          <w:p w:rsidR="00CD459F" w:rsidRPr="005E7108" w:rsidRDefault="00CD459F" w:rsidP="00CD459F">
            <w:r w:rsidRPr="00CD459F">
              <w:rPr>
                <w:b/>
              </w:rPr>
              <w:t>Record keeping</w:t>
            </w:r>
          </w:p>
        </w:tc>
      </w:tr>
      <w:tr w:rsidR="00CD459F" w:rsidRPr="005E7108" w:rsidTr="00CD459F">
        <w:tc>
          <w:tcPr>
            <w:tcW w:w="1129" w:type="dxa"/>
            <w:shd w:val="clear" w:color="auto" w:fill="000000" w:themeFill="text1"/>
          </w:tcPr>
          <w:p w:rsidR="00CD459F" w:rsidRPr="00CD459F" w:rsidRDefault="00CD459F" w:rsidP="00CD459F">
            <w:pPr>
              <w:rPr>
                <w:b/>
              </w:rPr>
            </w:pPr>
            <w:r w:rsidRPr="00CD459F">
              <w:rPr>
                <w:b/>
              </w:rPr>
              <w:t>2.23</w:t>
            </w:r>
          </w:p>
        </w:tc>
        <w:tc>
          <w:tcPr>
            <w:tcW w:w="9076" w:type="dxa"/>
            <w:gridSpan w:val="4"/>
            <w:shd w:val="clear" w:color="auto" w:fill="000000" w:themeFill="text1"/>
          </w:tcPr>
          <w:p w:rsidR="00CD459F" w:rsidRPr="005E7108" w:rsidRDefault="00CD459F" w:rsidP="00CD459F">
            <w:r w:rsidRPr="00CD459F">
              <w:rPr>
                <w:b/>
              </w:rPr>
              <w:t>Arrangements for records</w:t>
            </w:r>
          </w:p>
        </w:tc>
      </w:tr>
      <w:tr w:rsidR="00CD459F" w:rsidRPr="005E7108" w:rsidTr="00F255EF">
        <w:tc>
          <w:tcPr>
            <w:tcW w:w="1129" w:type="dxa"/>
            <w:vAlign w:val="center"/>
          </w:tcPr>
          <w:p w:rsidR="00CD459F" w:rsidRPr="00CD459F" w:rsidRDefault="00CD459F" w:rsidP="00CD459F">
            <w:pPr>
              <w:spacing w:before="60" w:after="60"/>
            </w:pPr>
            <w:r w:rsidRPr="00CD459F">
              <w:t>2.23(2)(a)</w:t>
            </w:r>
          </w:p>
        </w:tc>
        <w:tc>
          <w:tcPr>
            <w:tcW w:w="4811" w:type="dxa"/>
            <w:vAlign w:val="center"/>
          </w:tcPr>
          <w:p w:rsidR="00CD459F" w:rsidRPr="00CD459F" w:rsidRDefault="00CD459F" w:rsidP="00CD459F">
            <w:pPr>
              <w:spacing w:before="60" w:after="60"/>
            </w:pPr>
            <w:r w:rsidRPr="00CD459F">
              <w:t>The safety case for a facility must include arrangements for making a record of the documents; and</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F255EF">
        <w:tc>
          <w:tcPr>
            <w:tcW w:w="1129" w:type="dxa"/>
            <w:vAlign w:val="center"/>
          </w:tcPr>
          <w:p w:rsidR="00CD459F" w:rsidRPr="00CD459F" w:rsidRDefault="00CD459F" w:rsidP="00CD459F">
            <w:pPr>
              <w:spacing w:before="60" w:after="60"/>
            </w:pPr>
            <w:r w:rsidRPr="00CD459F">
              <w:t>2.23(2)(b)</w:t>
            </w:r>
          </w:p>
        </w:tc>
        <w:tc>
          <w:tcPr>
            <w:tcW w:w="4811" w:type="dxa"/>
            <w:vAlign w:val="center"/>
          </w:tcPr>
          <w:p w:rsidR="00CD459F" w:rsidRPr="00CD459F" w:rsidRDefault="00CD459F" w:rsidP="00CD459F">
            <w:pPr>
              <w:spacing w:before="60" w:after="60"/>
            </w:pPr>
            <w:r w:rsidRPr="00CD459F">
              <w:t>The safety case for a facility must include arrangements for securely storing the documents and records:</w:t>
            </w:r>
          </w:p>
          <w:p w:rsidR="00CD459F" w:rsidRPr="00CD459F" w:rsidRDefault="00CD459F" w:rsidP="00CD459F">
            <w:pPr>
              <w:pStyle w:val="ListParagraph"/>
              <w:numPr>
                <w:ilvl w:val="0"/>
                <w:numId w:val="33"/>
              </w:numPr>
              <w:tabs>
                <w:tab w:val="clear" w:pos="357"/>
                <w:tab w:val="left" w:pos="457"/>
              </w:tabs>
              <w:spacing w:before="60" w:after="60"/>
              <w:ind w:left="457" w:hanging="457"/>
              <w:contextualSpacing w:val="0"/>
            </w:pPr>
            <w:r w:rsidRPr="00CD459F">
              <w:t xml:space="preserve">at an address nominated for the facility; and </w:t>
            </w:r>
          </w:p>
          <w:p w:rsidR="00CD459F" w:rsidRPr="00CD459F" w:rsidRDefault="00CD459F" w:rsidP="00CD459F">
            <w:pPr>
              <w:pStyle w:val="ListParagraph"/>
              <w:numPr>
                <w:ilvl w:val="0"/>
                <w:numId w:val="33"/>
              </w:numPr>
              <w:tabs>
                <w:tab w:val="clear" w:pos="357"/>
                <w:tab w:val="left" w:pos="457"/>
              </w:tabs>
              <w:spacing w:before="60" w:after="60"/>
              <w:ind w:left="457" w:hanging="457"/>
              <w:contextualSpacing w:val="0"/>
            </w:pPr>
            <w:r w:rsidRPr="00CD459F">
              <w:t>in a manner that facilitates their retrieval as soon as practicable.</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r w:rsidR="00CD459F" w:rsidRPr="005E7108" w:rsidTr="00CD459F">
        <w:tc>
          <w:tcPr>
            <w:tcW w:w="1129" w:type="dxa"/>
            <w:shd w:val="clear" w:color="auto" w:fill="BFBFBF" w:themeFill="background1" w:themeFillShade="BF"/>
          </w:tcPr>
          <w:p w:rsidR="00CD459F" w:rsidRPr="00CD459F" w:rsidRDefault="00CD459F" w:rsidP="00CD459F">
            <w:pPr>
              <w:rPr>
                <w:b/>
              </w:rPr>
            </w:pPr>
            <w:r w:rsidRPr="00CD459F">
              <w:rPr>
                <w:b/>
              </w:rPr>
              <w:t>Division 3</w:t>
            </w:r>
          </w:p>
        </w:tc>
        <w:tc>
          <w:tcPr>
            <w:tcW w:w="9076" w:type="dxa"/>
            <w:gridSpan w:val="4"/>
            <w:shd w:val="clear" w:color="auto" w:fill="BFBFBF" w:themeFill="background1" w:themeFillShade="BF"/>
          </w:tcPr>
          <w:p w:rsidR="00CD459F" w:rsidRPr="00CD459F" w:rsidRDefault="00CD459F" w:rsidP="00CD459F">
            <w:pPr>
              <w:rPr>
                <w:b/>
              </w:rPr>
            </w:pPr>
            <w:r w:rsidRPr="00CD459F">
              <w:rPr>
                <w:b/>
              </w:rPr>
              <w:t>Revised safety cases</w:t>
            </w:r>
          </w:p>
        </w:tc>
      </w:tr>
      <w:tr w:rsidR="00CD459F" w:rsidRPr="005E7108" w:rsidTr="00CD459F">
        <w:tc>
          <w:tcPr>
            <w:tcW w:w="1129" w:type="dxa"/>
            <w:shd w:val="clear" w:color="auto" w:fill="000000" w:themeFill="text1"/>
          </w:tcPr>
          <w:p w:rsidR="00CD459F" w:rsidRPr="00CD459F" w:rsidRDefault="00CD459F" w:rsidP="00CD459F">
            <w:pPr>
              <w:rPr>
                <w:b/>
              </w:rPr>
            </w:pPr>
            <w:r w:rsidRPr="00CD459F">
              <w:rPr>
                <w:b/>
              </w:rPr>
              <w:t>2.32</w:t>
            </w:r>
          </w:p>
        </w:tc>
        <w:tc>
          <w:tcPr>
            <w:tcW w:w="9076" w:type="dxa"/>
            <w:gridSpan w:val="4"/>
            <w:shd w:val="clear" w:color="auto" w:fill="000000" w:themeFill="text1"/>
          </w:tcPr>
          <w:p w:rsidR="00CD459F" w:rsidRPr="005E7108" w:rsidRDefault="00CD459F" w:rsidP="00CD459F">
            <w:r w:rsidRPr="00CD459F">
              <w:rPr>
                <w:b/>
              </w:rPr>
              <w:t>Revision after 5 years</w:t>
            </w:r>
          </w:p>
        </w:tc>
      </w:tr>
      <w:tr w:rsidR="00CD459F" w:rsidRPr="005E7108" w:rsidTr="00F255EF">
        <w:tc>
          <w:tcPr>
            <w:tcW w:w="1129" w:type="dxa"/>
            <w:vAlign w:val="center"/>
          </w:tcPr>
          <w:p w:rsidR="00CD459F" w:rsidRPr="00CD459F" w:rsidRDefault="00CD459F" w:rsidP="00CD459F">
            <w:pPr>
              <w:spacing w:before="60" w:after="60"/>
            </w:pPr>
            <w:r w:rsidRPr="00CD459F">
              <w:lastRenderedPageBreak/>
              <w:t>2.32(2)</w:t>
            </w:r>
          </w:p>
        </w:tc>
        <w:tc>
          <w:tcPr>
            <w:tcW w:w="4811" w:type="dxa"/>
            <w:vAlign w:val="center"/>
          </w:tcPr>
          <w:p w:rsidR="00CD459F" w:rsidRPr="00CD459F" w:rsidRDefault="00CD459F" w:rsidP="00CD459F">
            <w:pPr>
              <w:spacing w:before="60" w:after="60"/>
            </w:pPr>
            <w:r w:rsidRPr="00CD459F">
              <w:t>A revised safety case submitted under this regulation must describe the means by which the operator will ensure the ongoing integrity of the technical and other measures identified by the formal safety assessment for the facility.</w:t>
            </w:r>
          </w:p>
        </w:tc>
        <w:tc>
          <w:tcPr>
            <w:tcW w:w="1421" w:type="dxa"/>
          </w:tcPr>
          <w:p w:rsidR="00CD459F" w:rsidRPr="005E7108" w:rsidRDefault="00CD459F" w:rsidP="00CD459F"/>
        </w:tc>
        <w:tc>
          <w:tcPr>
            <w:tcW w:w="1422" w:type="dxa"/>
          </w:tcPr>
          <w:p w:rsidR="00CD459F" w:rsidRPr="005E7108" w:rsidRDefault="00CD459F" w:rsidP="00CD459F"/>
        </w:tc>
        <w:tc>
          <w:tcPr>
            <w:tcW w:w="1422" w:type="dxa"/>
          </w:tcPr>
          <w:p w:rsidR="00CD459F" w:rsidRPr="005E7108" w:rsidRDefault="00CD459F" w:rsidP="00CD459F"/>
        </w:tc>
      </w:tr>
    </w:tbl>
    <w:p w:rsidR="005F06D9" w:rsidRDefault="005F06D9" w:rsidP="00FE5C29"/>
    <w:p w:rsidR="004506D2" w:rsidRPr="004506D2" w:rsidRDefault="004506D2" w:rsidP="004506D2"/>
    <w:sectPr w:rsidR="004506D2" w:rsidRPr="004506D2" w:rsidSect="00C828D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2D7" w:rsidRPr="000D4EDE" w:rsidRDefault="003E62D7" w:rsidP="000D4EDE">
      <w:r>
        <w:separator/>
      </w:r>
    </w:p>
    <w:p w:rsidR="003E62D7" w:rsidRDefault="003E62D7"/>
    <w:p w:rsidR="003E62D7" w:rsidRDefault="003E62D7"/>
  </w:endnote>
  <w:endnote w:type="continuationSeparator" w:id="0">
    <w:p w:rsidR="003E62D7" w:rsidRPr="000D4EDE" w:rsidRDefault="003E62D7" w:rsidP="000D4EDE">
      <w:r>
        <w:continuationSeparator/>
      </w:r>
    </w:p>
    <w:p w:rsidR="003E62D7" w:rsidRDefault="003E62D7"/>
    <w:p w:rsidR="003E62D7" w:rsidRDefault="003E6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EF" w:rsidRDefault="00F255EF">
    <w:pPr>
      <w:pStyle w:val="Footer"/>
    </w:pPr>
  </w:p>
  <w:p w:rsidR="00F255EF" w:rsidRDefault="00F255EF"/>
  <w:p w:rsidR="00F255EF" w:rsidRDefault="00F255EF"/>
  <w:p w:rsidR="00F255EF" w:rsidRDefault="00F255EF"/>
  <w:p w:rsidR="00F255EF" w:rsidRDefault="00F255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EF" w:rsidRPr="00D50669" w:rsidRDefault="00F255EF" w:rsidP="006A4553">
    <w:pPr>
      <w:pStyle w:val="QMSFooter"/>
    </w:pPr>
    <w:r w:rsidRPr="00D50669">
      <w:ptab w:relativeTo="margin" w:alignment="left" w:leader="none"/>
    </w:r>
    <w:r w:rsidRPr="00D50669">
      <w:ptab w:relativeTo="margin" w:alignment="left" w:leader="none"/>
    </w:r>
    <w:r w:rsidRPr="00D50669">
      <w:ptab w:relativeTo="margin" w:alignment="left" w:leader="none"/>
    </w:r>
    <w:r>
      <w:ptab w:relativeTo="margin" w:alignment="left" w:leader="none"/>
    </w:r>
    <w:r w:rsidRPr="00D50669">
      <w:t>National Offshore Petroleum Safety and Environmental Management Authority</w:t>
    </w:r>
    <w:r>
      <w:ptab w:relativeTo="margin" w:alignment="center" w:leader="none"/>
    </w:r>
    <w:r>
      <w:ptab w:relativeTo="margin" w:alignment="center" w:leader="none"/>
    </w:r>
    <w:fldSimple w:instr=" DOCPROPERTY  Objective-FileNumber  \* MERGEFORMAT ">
      <w:r>
        <w:t>N-04300-FM0629</w:t>
      </w:r>
    </w:fldSimple>
    <w:r>
      <w:t xml:space="preserve"> </w:t>
    </w:r>
    <w:fldSimple w:instr=" DOCPROPERTY  Objective-Id  \* MERGEFORMAT ">
      <w:r>
        <w:t>A85106</w:t>
      </w:r>
    </w:fldSimple>
    <w:r>
      <w:ptab w:relativeTo="margin" w:alignment="right" w:leader="none"/>
    </w:r>
    <w:fldSimple w:instr=" REF  Date  \* MERGEFORMAT ">
      <w:sdt>
        <w:sdtPr>
          <w:alias w:val="Enter date of document"/>
          <w:tag w:val="Enter date of document"/>
          <w:id w:val="-2133233513"/>
          <w:lock w:val="sdtLocked"/>
          <w:placeholder>
            <w:docPart w:val="29517B986B6D412BAFE4D925557945F1"/>
          </w:placeholder>
          <w:date w:fullDate="2020-07-10T00:00:00Z">
            <w:dateFormat w:val="d/MM/yyyy"/>
            <w:lid w:val="en-AU"/>
            <w:storeMappedDataAs w:val="dateTime"/>
            <w:calendar w:val="gregorian"/>
          </w:date>
        </w:sdtPr>
        <w:sdtContent>
          <w:r>
            <w:t>10/07/2020</w:t>
          </w:r>
        </w:sdtContent>
      </w:sdt>
    </w:fldSimple>
    <w:r w:rsidRPr="00D50669">
      <w:t xml:space="preserve">    Page </w:t>
    </w:r>
    <w:r w:rsidRPr="00D50669">
      <w:fldChar w:fldCharType="begin"/>
    </w:r>
    <w:r w:rsidRPr="00D50669">
      <w:instrText xml:space="preserve"> PAGE   \* MERGEFORMAT </w:instrText>
    </w:r>
    <w:r w:rsidRPr="00D50669">
      <w:fldChar w:fldCharType="separate"/>
    </w:r>
    <w:r w:rsidR="00FE67B7">
      <w:rPr>
        <w:noProof/>
      </w:rPr>
      <w:t>2</w:t>
    </w:r>
    <w:r w:rsidRPr="00D50669">
      <w:fldChar w:fldCharType="end"/>
    </w:r>
    <w:r w:rsidRPr="00D50669">
      <w:t xml:space="preserve"> of </w:t>
    </w:r>
    <w:fldSimple w:instr=" NUMPAGES  \* Arabic  \* MERGEFORMAT ">
      <w:r w:rsidR="00FE67B7">
        <w:rPr>
          <w:noProof/>
        </w:rPr>
        <w:t>17</w:t>
      </w:r>
    </w:fldSimple>
  </w:p>
  <w:p w:rsidR="00F255EF" w:rsidRDefault="00F255EF"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EF" w:rsidRDefault="00F255EF" w:rsidP="002157EB">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fldSimple w:instr=" DOCPROPERTY  Objective-FileNumber  \* MERGEFORMAT ">
      <w:r>
        <w:t>N-04300-FM0629</w:t>
      </w:r>
    </w:fldSimple>
    <w:r>
      <w:t xml:space="preserve">  </w:t>
    </w:r>
    <w:fldSimple w:instr=" DOCPROPERTY  Objective-Id  \* MERGEFORMAT ">
      <w:r>
        <w:t>A85106</w:t>
      </w:r>
    </w:fldSimple>
    <w:r w:rsidRPr="002157EB">
      <w:ptab w:relativeTo="margin" w:alignment="right" w:leader="none"/>
    </w:r>
    <w:fldSimple w:instr=" REF  Date  \* MERGEFORMAT ">
      <w:sdt>
        <w:sdtPr>
          <w:alias w:val="Enter date of document"/>
          <w:tag w:val="Enter date of document"/>
          <w:id w:val="-453477176"/>
          <w:lock w:val="sdtLocked"/>
          <w:placeholder>
            <w:docPart w:val="2430ACB6BA60467E827DD659A696204E"/>
          </w:placeholder>
          <w:date w:fullDate="2020-07-10T00:00:00Z">
            <w:dateFormat w:val="d/MM/yyyy"/>
            <w:lid w:val="en-AU"/>
            <w:storeMappedDataAs w:val="dateTime"/>
            <w:calendar w:val="gregorian"/>
          </w:date>
        </w:sdtPr>
        <w:sdtContent>
          <w:r>
            <w:t>10/07/2020</w:t>
          </w:r>
        </w:sdtContent>
      </w:sdt>
    </w:fldSimple>
    <w:r w:rsidRPr="002157EB">
      <w:t xml:space="preserve">     Page </w:t>
    </w:r>
    <w:r w:rsidRPr="002157EB">
      <w:fldChar w:fldCharType="begin"/>
    </w:r>
    <w:r w:rsidRPr="002157EB">
      <w:instrText xml:space="preserve"> PAGE   \* MERGEFORMAT </w:instrText>
    </w:r>
    <w:r w:rsidRPr="002157EB">
      <w:fldChar w:fldCharType="separate"/>
    </w:r>
    <w:r w:rsidR="00FE67B7">
      <w:rPr>
        <w:noProof/>
      </w:rPr>
      <w:t>1</w:t>
    </w:r>
    <w:r w:rsidRPr="002157EB">
      <w:fldChar w:fldCharType="end"/>
    </w:r>
    <w:r w:rsidRPr="002157EB">
      <w:t xml:space="preserve"> of </w:t>
    </w:r>
    <w:fldSimple w:instr=" NUMPAGES  \* Arabic  \* MERGEFORMAT ">
      <w:r w:rsidR="00FE67B7">
        <w:rPr>
          <w:noProof/>
        </w:rPr>
        <w:t>17</w:t>
      </w:r>
    </w:fldSimple>
  </w:p>
  <w:p w:rsidR="00F255EF" w:rsidRPr="002157EB" w:rsidRDefault="00F255EF"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2D7" w:rsidRPr="000D4EDE" w:rsidRDefault="003E62D7" w:rsidP="000D4EDE">
      <w:r>
        <w:separator/>
      </w:r>
    </w:p>
    <w:p w:rsidR="003E62D7" w:rsidRDefault="003E62D7"/>
    <w:p w:rsidR="003E62D7" w:rsidRDefault="003E62D7"/>
  </w:footnote>
  <w:footnote w:type="continuationSeparator" w:id="0">
    <w:p w:rsidR="003E62D7" w:rsidRPr="000D4EDE" w:rsidRDefault="003E62D7" w:rsidP="000D4EDE">
      <w:r>
        <w:continuationSeparator/>
      </w:r>
    </w:p>
    <w:p w:rsidR="003E62D7" w:rsidRDefault="003E62D7"/>
    <w:p w:rsidR="003E62D7" w:rsidRDefault="003E62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EF" w:rsidRDefault="00F255EF">
    <w:pPr>
      <w:pStyle w:val="Header"/>
    </w:pPr>
  </w:p>
  <w:p w:rsidR="00F255EF" w:rsidRDefault="00F255EF"/>
  <w:p w:rsidR="00F255EF" w:rsidRDefault="00F255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EF" w:rsidRPr="001264E4" w:rsidRDefault="00F255EF" w:rsidP="001264E4">
    <w:pPr>
      <w:spacing w:before="0" w:after="0"/>
      <w:jc w:val="right"/>
      <w:rPr>
        <w:color w:val="6B6E71"/>
        <w:sz w:val="16"/>
      </w:rPr>
    </w:pPr>
    <w:fldSimple w:instr=" STYLEREF  &quot;Document Title&quot;  \* MERGEFORMAT ">
      <w:r w:rsidR="00FE67B7">
        <w:rPr>
          <w:noProof/>
        </w:rPr>
        <w:t>Safety case content concordance table</w:t>
      </w:r>
    </w:fldSimple>
    <w:r>
      <w:br/>
    </w:r>
    <w:r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FE67B7">
        <w:rPr>
          <w:noProof/>
        </w:rPr>
        <w:t>Form</w:t>
      </w:r>
    </w:fldSimple>
  </w:p>
  <w:p w:rsidR="00F255EF" w:rsidRDefault="00F255EF" w:rsidP="001264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EF" w:rsidRPr="00E81A1C" w:rsidRDefault="00F255EF" w:rsidP="00FC7C46">
    <w:pPr>
      <w:pStyle w:val="DocumentType"/>
    </w:pPr>
    <w:r>
      <w:rPr>
        <w:noProof/>
      </w:rPr>
      <w:fldChar w:fldCharType="begin"/>
    </w:r>
    <w:r>
      <w:rPr>
        <w:noProof/>
      </w:rPr>
      <w:instrText xml:space="preserve"> STYLEREF  DocTypeinBody </w:instrText>
    </w:r>
    <w:r>
      <w:rPr>
        <w:noProof/>
      </w:rPr>
      <w:fldChar w:fldCharType="separate"/>
    </w:r>
    <w:r w:rsidR="00FE67B7">
      <w:rPr>
        <w:noProof/>
      </w:rPr>
      <w:t>Form</w:t>
    </w:r>
    <w:r>
      <w:rPr>
        <w:noProof/>
      </w:rPr>
      <w:fldChar w:fldCharType="end"/>
    </w:r>
    <w:r w:rsidRPr="00E81A1C">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F255EF" w:rsidRDefault="00F25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87E594A"/>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64E2CF9C"/>
    <w:lvl w:ilvl="0">
      <w:start w:val="1"/>
      <w:numFmt w:val="bullet"/>
      <w:pStyle w:val="BodyTextbullet"/>
      <w:lvlText w:val=""/>
      <w:lvlJc w:val="left"/>
      <w:pPr>
        <w:tabs>
          <w:tab w:val="num" w:pos="360"/>
        </w:tabs>
        <w:ind w:left="360" w:hanging="360"/>
      </w:pPr>
      <w:rPr>
        <w:rFonts w:ascii="Symbol" w:hAnsi="Symbol" w:hint="default"/>
      </w:rPr>
    </w:lvl>
  </w:abstractNum>
  <w:abstractNum w:abstractNumId="4"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A464799"/>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DE59F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423F9F"/>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DE1CA5"/>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974B4D"/>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AC18D7"/>
    <w:multiLevelType w:val="hybridMultilevel"/>
    <w:tmpl w:val="43BCFE0C"/>
    <w:lvl w:ilvl="0" w:tplc="1464C30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E1D00A6"/>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2"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C51591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2E7C7DA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1B971DB"/>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1" w15:restartNumberingAfterBreak="0">
    <w:nsid w:val="55C112CE"/>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2" w15:restartNumberingAfterBreak="0">
    <w:nsid w:val="56EB49CE"/>
    <w:multiLevelType w:val="hybridMultilevel"/>
    <w:tmpl w:val="6E9CE65E"/>
    <w:lvl w:ilvl="0" w:tplc="6D5037FA">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2C56B3"/>
    <w:multiLevelType w:val="hybridMultilevel"/>
    <w:tmpl w:val="AB7A0B24"/>
    <w:lvl w:ilvl="0" w:tplc="502897C4">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64C3611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281631"/>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7" w15:restartNumberingAfterBreak="0">
    <w:nsid w:val="6FD32E6B"/>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CF12A4"/>
    <w:multiLevelType w:val="multilevel"/>
    <w:tmpl w:val="09567958"/>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7C686780"/>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2"/>
  </w:num>
  <w:num w:numId="3">
    <w:abstractNumId w:val="1"/>
  </w:num>
  <w:num w:numId="4">
    <w:abstractNumId w:val="0"/>
  </w:num>
  <w:num w:numId="5">
    <w:abstractNumId w:val="17"/>
  </w:num>
  <w:num w:numId="6">
    <w:abstractNumId w:val="14"/>
  </w:num>
  <w:num w:numId="7">
    <w:abstractNumId w:val="18"/>
  </w:num>
  <w:num w:numId="8">
    <w:abstractNumId w:val="4"/>
  </w:num>
  <w:num w:numId="9">
    <w:abstractNumId w:val="4"/>
  </w:num>
  <w:num w:numId="10">
    <w:abstractNumId w:val="16"/>
  </w:num>
  <w:num w:numId="11">
    <w:abstractNumId w:val="19"/>
  </w:num>
  <w:num w:numId="12">
    <w:abstractNumId w:val="18"/>
  </w:num>
  <w:num w:numId="13">
    <w:abstractNumId w:val="18"/>
  </w:num>
  <w:num w:numId="14">
    <w:abstractNumId w:val="28"/>
  </w:num>
  <w:num w:numId="15">
    <w:abstractNumId w:val="3"/>
  </w:num>
  <w:num w:numId="16">
    <w:abstractNumId w:val="2"/>
  </w:num>
  <w:num w:numId="17">
    <w:abstractNumId w:val="22"/>
  </w:num>
  <w:num w:numId="18">
    <w:abstractNumId w:val="9"/>
  </w:num>
  <w:num w:numId="19">
    <w:abstractNumId w:val="15"/>
  </w:num>
  <w:num w:numId="20">
    <w:abstractNumId w:val="27"/>
  </w:num>
  <w:num w:numId="21">
    <w:abstractNumId w:val="13"/>
  </w:num>
  <w:num w:numId="22">
    <w:abstractNumId w:val="6"/>
  </w:num>
  <w:num w:numId="23">
    <w:abstractNumId w:val="10"/>
  </w:num>
  <w:num w:numId="24">
    <w:abstractNumId w:val="26"/>
  </w:num>
  <w:num w:numId="25">
    <w:abstractNumId w:val="25"/>
  </w:num>
  <w:num w:numId="26">
    <w:abstractNumId w:val="23"/>
  </w:num>
  <w:num w:numId="27">
    <w:abstractNumId w:val="5"/>
  </w:num>
  <w:num w:numId="28">
    <w:abstractNumId w:val="11"/>
  </w:num>
  <w:num w:numId="29">
    <w:abstractNumId w:val="7"/>
  </w:num>
  <w:num w:numId="30">
    <w:abstractNumId w:val="29"/>
  </w:num>
  <w:num w:numId="31">
    <w:abstractNumId w:val="21"/>
  </w:num>
  <w:num w:numId="32">
    <w:abstractNumId w:val="20"/>
  </w:num>
  <w:num w:numId="3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67"/>
    <w:rsid w:val="00000B35"/>
    <w:rsid w:val="00005D98"/>
    <w:rsid w:val="000114B6"/>
    <w:rsid w:val="00011C96"/>
    <w:rsid w:val="00013307"/>
    <w:rsid w:val="000141B9"/>
    <w:rsid w:val="00021465"/>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0666"/>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0902"/>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1F94"/>
    <w:rsid w:val="003320FA"/>
    <w:rsid w:val="00334BEC"/>
    <w:rsid w:val="0033501F"/>
    <w:rsid w:val="00335917"/>
    <w:rsid w:val="003517AE"/>
    <w:rsid w:val="00352360"/>
    <w:rsid w:val="00361F75"/>
    <w:rsid w:val="00371158"/>
    <w:rsid w:val="00371F54"/>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77AE"/>
    <w:rsid w:val="003C7C05"/>
    <w:rsid w:val="003D27CB"/>
    <w:rsid w:val="003D329D"/>
    <w:rsid w:val="003E62D7"/>
    <w:rsid w:val="003E6BF6"/>
    <w:rsid w:val="003F0F0D"/>
    <w:rsid w:val="0040173E"/>
    <w:rsid w:val="00411E5A"/>
    <w:rsid w:val="00413682"/>
    <w:rsid w:val="00413C56"/>
    <w:rsid w:val="00416510"/>
    <w:rsid w:val="00435339"/>
    <w:rsid w:val="00436A8C"/>
    <w:rsid w:val="004425C0"/>
    <w:rsid w:val="00442B85"/>
    <w:rsid w:val="0044447D"/>
    <w:rsid w:val="004506D2"/>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3637F"/>
    <w:rsid w:val="00542522"/>
    <w:rsid w:val="0054526E"/>
    <w:rsid w:val="005476B5"/>
    <w:rsid w:val="005602AE"/>
    <w:rsid w:val="005602DA"/>
    <w:rsid w:val="00561D94"/>
    <w:rsid w:val="00567699"/>
    <w:rsid w:val="005702D6"/>
    <w:rsid w:val="00573327"/>
    <w:rsid w:val="00575969"/>
    <w:rsid w:val="00576B26"/>
    <w:rsid w:val="00584E84"/>
    <w:rsid w:val="00584F24"/>
    <w:rsid w:val="005A3F63"/>
    <w:rsid w:val="005A59D0"/>
    <w:rsid w:val="005B073E"/>
    <w:rsid w:val="005B227F"/>
    <w:rsid w:val="005B7801"/>
    <w:rsid w:val="005C5891"/>
    <w:rsid w:val="005C7AFA"/>
    <w:rsid w:val="005C7C48"/>
    <w:rsid w:val="005D5FAE"/>
    <w:rsid w:val="005E1333"/>
    <w:rsid w:val="005F06D9"/>
    <w:rsid w:val="005F29B7"/>
    <w:rsid w:val="005F5039"/>
    <w:rsid w:val="005F728C"/>
    <w:rsid w:val="006008E4"/>
    <w:rsid w:val="006043D6"/>
    <w:rsid w:val="00606EB5"/>
    <w:rsid w:val="006113F9"/>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E7F67"/>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268B5"/>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A5996"/>
    <w:rsid w:val="007B7977"/>
    <w:rsid w:val="007C08B1"/>
    <w:rsid w:val="007C19BB"/>
    <w:rsid w:val="007C2CC2"/>
    <w:rsid w:val="007C38BD"/>
    <w:rsid w:val="007C69E3"/>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129F"/>
    <w:rsid w:val="00B04E29"/>
    <w:rsid w:val="00B12DC9"/>
    <w:rsid w:val="00B13F84"/>
    <w:rsid w:val="00B14018"/>
    <w:rsid w:val="00B14604"/>
    <w:rsid w:val="00B15ABA"/>
    <w:rsid w:val="00B206D4"/>
    <w:rsid w:val="00B24FA1"/>
    <w:rsid w:val="00B33568"/>
    <w:rsid w:val="00B336D3"/>
    <w:rsid w:val="00B34339"/>
    <w:rsid w:val="00B41678"/>
    <w:rsid w:val="00B41ED8"/>
    <w:rsid w:val="00B42B2F"/>
    <w:rsid w:val="00B44900"/>
    <w:rsid w:val="00B46555"/>
    <w:rsid w:val="00B472E1"/>
    <w:rsid w:val="00B52821"/>
    <w:rsid w:val="00B54964"/>
    <w:rsid w:val="00B61D9C"/>
    <w:rsid w:val="00B65B2B"/>
    <w:rsid w:val="00B71170"/>
    <w:rsid w:val="00B74908"/>
    <w:rsid w:val="00B76CCA"/>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4C6B"/>
    <w:rsid w:val="00C9654B"/>
    <w:rsid w:val="00CA6D74"/>
    <w:rsid w:val="00CA6FF9"/>
    <w:rsid w:val="00CB4238"/>
    <w:rsid w:val="00CB5938"/>
    <w:rsid w:val="00CC1A64"/>
    <w:rsid w:val="00CC333D"/>
    <w:rsid w:val="00CC34EB"/>
    <w:rsid w:val="00CC66EA"/>
    <w:rsid w:val="00CD3C17"/>
    <w:rsid w:val="00CD459F"/>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3707E"/>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EEB"/>
    <w:rsid w:val="00EE0126"/>
    <w:rsid w:val="00EE7E55"/>
    <w:rsid w:val="00EF194F"/>
    <w:rsid w:val="00EF2A15"/>
    <w:rsid w:val="00EF5BFD"/>
    <w:rsid w:val="00EF7339"/>
    <w:rsid w:val="00F01C6F"/>
    <w:rsid w:val="00F06686"/>
    <w:rsid w:val="00F06EE2"/>
    <w:rsid w:val="00F074DC"/>
    <w:rsid w:val="00F15F14"/>
    <w:rsid w:val="00F16DF9"/>
    <w:rsid w:val="00F24F8F"/>
    <w:rsid w:val="00F255E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3D92"/>
    <w:rsid w:val="00FC4845"/>
    <w:rsid w:val="00FC6B03"/>
    <w:rsid w:val="00FC7C46"/>
    <w:rsid w:val="00FD06D5"/>
    <w:rsid w:val="00FD7202"/>
    <w:rsid w:val="00FE0029"/>
    <w:rsid w:val="00FE419E"/>
    <w:rsid w:val="00FE540B"/>
    <w:rsid w:val="00FE5C29"/>
    <w:rsid w:val="00FE67B7"/>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3F889"/>
  <w15:docId w15:val="{1DA1309F-C935-4B55-8912-B268AF3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699"/>
  </w:style>
  <w:style w:type="paragraph" w:styleId="Heading1">
    <w:name w:val="heading 1"/>
    <w:basedOn w:val="Normal"/>
    <w:next w:val="Normal"/>
    <w:link w:val="Heading1Char"/>
    <w:uiPriority w:val="9"/>
    <w:unhideWhenUsed/>
    <w:qFormat/>
    <w:rsid w:val="00567699"/>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567699"/>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567699"/>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567699"/>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567699"/>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567699"/>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567699"/>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567699"/>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567699"/>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rsid w:val="005676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699"/>
  </w:style>
  <w:style w:type="character" w:customStyle="1" w:styleId="Heading1Char">
    <w:name w:val="Heading 1 Char"/>
    <w:basedOn w:val="DefaultParagraphFont"/>
    <w:link w:val="Heading1"/>
    <w:uiPriority w:val="9"/>
    <w:rsid w:val="00567699"/>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567699"/>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567699"/>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567699"/>
    <w:pPr>
      <w:spacing w:before="0" w:after="0" w:line="240" w:lineRule="auto"/>
      <w:jc w:val="right"/>
    </w:pPr>
    <w:rPr>
      <w:color w:val="FFFFFF" w:themeColor="background1"/>
      <w:sz w:val="18"/>
    </w:rPr>
  </w:style>
  <w:style w:type="paragraph" w:customStyle="1" w:styleId="LetterRef">
    <w:name w:val="Letter Ref"/>
    <w:basedOn w:val="Normal"/>
    <w:uiPriority w:val="31"/>
    <w:rsid w:val="00567699"/>
    <w:pPr>
      <w:spacing w:before="0" w:after="0" w:line="240" w:lineRule="auto"/>
      <w:contextualSpacing/>
    </w:pPr>
    <w:rPr>
      <w:sz w:val="16"/>
    </w:rPr>
  </w:style>
  <w:style w:type="character" w:customStyle="1" w:styleId="Heading4Char">
    <w:name w:val="Heading 4 Char"/>
    <w:basedOn w:val="DefaultParagraphFont"/>
    <w:link w:val="Heading4"/>
    <w:uiPriority w:val="9"/>
    <w:rsid w:val="00567699"/>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567699"/>
    <w:pPr>
      <w:numPr>
        <w:numId w:val="2"/>
      </w:numPr>
    </w:pPr>
    <w:rPr>
      <w:color w:val="000000" w:themeColor="text1"/>
    </w:rPr>
  </w:style>
  <w:style w:type="paragraph" w:styleId="ListBullet2">
    <w:name w:val="List Bullet 2"/>
    <w:basedOn w:val="Normal"/>
    <w:uiPriority w:val="16"/>
    <w:qFormat/>
    <w:rsid w:val="00567699"/>
    <w:pPr>
      <w:numPr>
        <w:ilvl w:val="1"/>
        <w:numId w:val="2"/>
      </w:numPr>
    </w:pPr>
    <w:rPr>
      <w:color w:val="000000" w:themeColor="text1"/>
    </w:rPr>
  </w:style>
  <w:style w:type="paragraph" w:styleId="ListNumber">
    <w:name w:val="List Number"/>
    <w:basedOn w:val="Normal"/>
    <w:uiPriority w:val="16"/>
    <w:qFormat/>
    <w:rsid w:val="00567699"/>
    <w:pPr>
      <w:numPr>
        <w:ilvl w:val="1"/>
        <w:numId w:val="7"/>
      </w:numPr>
    </w:pPr>
  </w:style>
  <w:style w:type="paragraph" w:styleId="ListNumber2">
    <w:name w:val="List Number 2"/>
    <w:basedOn w:val="Normal"/>
    <w:uiPriority w:val="16"/>
    <w:qFormat/>
    <w:rsid w:val="00567699"/>
    <w:pPr>
      <w:numPr>
        <w:ilvl w:val="2"/>
        <w:numId w:val="7"/>
      </w:numPr>
    </w:pPr>
  </w:style>
  <w:style w:type="numbering" w:customStyle="1" w:styleId="Lists">
    <w:name w:val="Lists"/>
    <w:uiPriority w:val="99"/>
    <w:rsid w:val="00567699"/>
    <w:pPr>
      <w:numPr>
        <w:numId w:val="7"/>
      </w:numPr>
    </w:pPr>
  </w:style>
  <w:style w:type="paragraph" w:styleId="ListNumber3">
    <w:name w:val="List Number 3"/>
    <w:basedOn w:val="Normal"/>
    <w:uiPriority w:val="16"/>
    <w:qFormat/>
    <w:rsid w:val="00567699"/>
    <w:pPr>
      <w:numPr>
        <w:ilvl w:val="3"/>
        <w:numId w:val="7"/>
      </w:numPr>
    </w:pPr>
  </w:style>
  <w:style w:type="paragraph" w:styleId="Title">
    <w:name w:val="Title"/>
    <w:aliases w:val="Main Title"/>
    <w:basedOn w:val="Normal"/>
    <w:next w:val="Normal"/>
    <w:link w:val="TitleChar"/>
    <w:uiPriority w:val="33"/>
    <w:rsid w:val="00567699"/>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567699"/>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567699"/>
    <w:pPr>
      <w:tabs>
        <w:tab w:val="right" w:leader="dot" w:pos="14572"/>
      </w:tabs>
      <w:spacing w:before="0" w:after="0"/>
      <w:ind w:left="720" w:hanging="720"/>
    </w:pPr>
  </w:style>
  <w:style w:type="paragraph" w:styleId="TOCHeading">
    <w:name w:val="TOC Heading"/>
    <w:basedOn w:val="Heading1"/>
    <w:next w:val="Normal"/>
    <w:uiPriority w:val="39"/>
    <w:rsid w:val="00567699"/>
    <w:pPr>
      <w:numPr>
        <w:numId w:val="0"/>
      </w:numPr>
      <w:outlineLvl w:val="9"/>
    </w:pPr>
    <w:rPr>
      <w:sz w:val="44"/>
    </w:rPr>
  </w:style>
  <w:style w:type="paragraph" w:styleId="Footer">
    <w:name w:val="footer"/>
    <w:basedOn w:val="Normal"/>
    <w:link w:val="FooterChar"/>
    <w:uiPriority w:val="99"/>
    <w:rsid w:val="00567699"/>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567699"/>
    <w:rPr>
      <w:rFonts w:asciiTheme="majorHAnsi" w:hAnsiTheme="majorHAnsi"/>
      <w:b/>
      <w:color w:val="FFFFFF" w:themeColor="background1"/>
      <w:sz w:val="16"/>
    </w:rPr>
  </w:style>
  <w:style w:type="paragraph" w:styleId="ListBullet3">
    <w:name w:val="List Bullet 3"/>
    <w:basedOn w:val="Normal"/>
    <w:uiPriority w:val="16"/>
    <w:qFormat/>
    <w:rsid w:val="00567699"/>
    <w:pPr>
      <w:numPr>
        <w:ilvl w:val="2"/>
        <w:numId w:val="2"/>
      </w:numPr>
    </w:pPr>
    <w:rPr>
      <w:color w:val="000000" w:themeColor="text1"/>
    </w:rPr>
  </w:style>
  <w:style w:type="table" w:styleId="TableGrid">
    <w:name w:val="Table Grid"/>
    <w:aliases w:val="Table Gray"/>
    <w:basedOn w:val="TableNormal"/>
    <w:uiPriority w:val="59"/>
    <w:rsid w:val="00567699"/>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567699"/>
    <w:pPr>
      <w:spacing w:before="60" w:after="360"/>
    </w:pPr>
    <w:rPr>
      <w:b/>
      <w:bCs/>
      <w:i/>
      <w:sz w:val="16"/>
      <w:szCs w:val="18"/>
    </w:rPr>
  </w:style>
  <w:style w:type="paragraph" w:styleId="Header">
    <w:name w:val="header"/>
    <w:basedOn w:val="Normal"/>
    <w:link w:val="HeaderChar"/>
    <w:uiPriority w:val="44"/>
    <w:rsid w:val="00567699"/>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567699"/>
    <w:rPr>
      <w:sz w:val="16"/>
    </w:rPr>
  </w:style>
  <w:style w:type="paragraph" w:styleId="BalloonText">
    <w:name w:val="Balloon Text"/>
    <w:basedOn w:val="Normal"/>
    <w:link w:val="BalloonTextChar"/>
    <w:uiPriority w:val="99"/>
    <w:semiHidden/>
    <w:unhideWhenUsed/>
    <w:locked/>
    <w:rsid w:val="00567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699"/>
    <w:rPr>
      <w:rFonts w:ascii="Tahoma" w:hAnsi="Tahoma" w:cs="Tahoma"/>
      <w:sz w:val="16"/>
      <w:szCs w:val="16"/>
    </w:rPr>
  </w:style>
  <w:style w:type="character" w:styleId="PlaceholderText">
    <w:name w:val="Placeholder Text"/>
    <w:basedOn w:val="DefaultParagraphFont"/>
    <w:uiPriority w:val="99"/>
    <w:unhideWhenUsed/>
    <w:rsid w:val="00567699"/>
    <w:rPr>
      <w:noProof w:val="0"/>
      <w:color w:val="FF0000"/>
      <w:sz w:val="22"/>
      <w:lang w:val="en-AU"/>
    </w:rPr>
  </w:style>
  <w:style w:type="paragraph" w:styleId="ListNumber4">
    <w:name w:val="List Number 4"/>
    <w:basedOn w:val="Normal"/>
    <w:uiPriority w:val="16"/>
    <w:semiHidden/>
    <w:qFormat/>
    <w:locked/>
    <w:rsid w:val="00567699"/>
    <w:pPr>
      <w:numPr>
        <w:ilvl w:val="4"/>
        <w:numId w:val="7"/>
      </w:numPr>
    </w:pPr>
  </w:style>
  <w:style w:type="character" w:styleId="Hyperlink">
    <w:name w:val="Hyperlink"/>
    <w:basedOn w:val="DefaultParagraphFont"/>
    <w:uiPriority w:val="99"/>
    <w:rsid w:val="00567699"/>
    <w:rPr>
      <w:noProof w:val="0"/>
      <w:color w:val="0000FF"/>
      <w:u w:val="single"/>
      <w:lang w:val="en-AU"/>
    </w:rPr>
  </w:style>
  <w:style w:type="paragraph" w:styleId="Bibliography">
    <w:name w:val="Bibliography"/>
    <w:basedOn w:val="Normal"/>
    <w:next w:val="Normal"/>
    <w:uiPriority w:val="37"/>
    <w:semiHidden/>
    <w:unhideWhenUsed/>
    <w:locked/>
    <w:rsid w:val="00567699"/>
  </w:style>
  <w:style w:type="paragraph" w:styleId="BlockText">
    <w:name w:val="Block Text"/>
    <w:basedOn w:val="Normal"/>
    <w:uiPriority w:val="99"/>
    <w:semiHidden/>
    <w:unhideWhenUsed/>
    <w:locked/>
    <w:rsid w:val="00567699"/>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unhideWhenUsed/>
    <w:locked/>
    <w:rsid w:val="00567699"/>
  </w:style>
  <w:style w:type="character" w:customStyle="1" w:styleId="BodyTextChar">
    <w:name w:val="Body Text Char"/>
    <w:basedOn w:val="DefaultParagraphFont"/>
    <w:link w:val="BodyText"/>
    <w:uiPriority w:val="99"/>
    <w:rsid w:val="00567699"/>
  </w:style>
  <w:style w:type="paragraph" w:styleId="BodyText2">
    <w:name w:val="Body Text 2"/>
    <w:basedOn w:val="Normal"/>
    <w:link w:val="BodyText2Char"/>
    <w:uiPriority w:val="99"/>
    <w:semiHidden/>
    <w:unhideWhenUsed/>
    <w:locked/>
    <w:rsid w:val="00567699"/>
    <w:pPr>
      <w:spacing w:line="480" w:lineRule="auto"/>
    </w:pPr>
  </w:style>
  <w:style w:type="character" w:customStyle="1" w:styleId="BodyText2Char">
    <w:name w:val="Body Text 2 Char"/>
    <w:basedOn w:val="DefaultParagraphFont"/>
    <w:link w:val="BodyText2"/>
    <w:uiPriority w:val="99"/>
    <w:semiHidden/>
    <w:rsid w:val="00567699"/>
  </w:style>
  <w:style w:type="paragraph" w:styleId="BodyText3">
    <w:name w:val="Body Text 3"/>
    <w:basedOn w:val="Normal"/>
    <w:link w:val="BodyText3Char"/>
    <w:uiPriority w:val="99"/>
    <w:semiHidden/>
    <w:unhideWhenUsed/>
    <w:locked/>
    <w:rsid w:val="00567699"/>
    <w:rPr>
      <w:sz w:val="16"/>
      <w:szCs w:val="16"/>
    </w:rPr>
  </w:style>
  <w:style w:type="character" w:customStyle="1" w:styleId="BodyText3Char">
    <w:name w:val="Body Text 3 Char"/>
    <w:basedOn w:val="DefaultParagraphFont"/>
    <w:link w:val="BodyText3"/>
    <w:uiPriority w:val="99"/>
    <w:semiHidden/>
    <w:rsid w:val="00567699"/>
    <w:rPr>
      <w:sz w:val="16"/>
      <w:szCs w:val="16"/>
    </w:rPr>
  </w:style>
  <w:style w:type="paragraph" w:styleId="BodyTextFirstIndent">
    <w:name w:val="Body Text First Indent"/>
    <w:basedOn w:val="BodyText"/>
    <w:link w:val="BodyTextFirstIndentChar"/>
    <w:uiPriority w:val="99"/>
    <w:semiHidden/>
    <w:unhideWhenUsed/>
    <w:locked/>
    <w:rsid w:val="00567699"/>
    <w:pPr>
      <w:spacing w:after="170"/>
      <w:ind w:firstLine="360"/>
    </w:pPr>
  </w:style>
  <w:style w:type="character" w:customStyle="1" w:styleId="BodyTextFirstIndentChar">
    <w:name w:val="Body Text First Indent Char"/>
    <w:basedOn w:val="BodyTextChar"/>
    <w:link w:val="BodyTextFirstIndent"/>
    <w:uiPriority w:val="99"/>
    <w:semiHidden/>
    <w:rsid w:val="00567699"/>
  </w:style>
  <w:style w:type="paragraph" w:styleId="BodyTextIndent">
    <w:name w:val="Body Text Indent"/>
    <w:basedOn w:val="Normal"/>
    <w:link w:val="BodyTextIndentChar"/>
    <w:uiPriority w:val="99"/>
    <w:semiHidden/>
    <w:unhideWhenUsed/>
    <w:locked/>
    <w:rsid w:val="00567699"/>
    <w:pPr>
      <w:ind w:left="283"/>
    </w:pPr>
  </w:style>
  <w:style w:type="character" w:customStyle="1" w:styleId="BodyTextIndentChar">
    <w:name w:val="Body Text Indent Char"/>
    <w:basedOn w:val="DefaultParagraphFont"/>
    <w:link w:val="BodyTextIndent"/>
    <w:uiPriority w:val="99"/>
    <w:semiHidden/>
    <w:rsid w:val="00567699"/>
  </w:style>
  <w:style w:type="paragraph" w:styleId="BodyTextFirstIndent2">
    <w:name w:val="Body Text First Indent 2"/>
    <w:basedOn w:val="BodyTextIndent"/>
    <w:link w:val="BodyTextFirstIndent2Char"/>
    <w:uiPriority w:val="99"/>
    <w:semiHidden/>
    <w:unhideWhenUsed/>
    <w:locked/>
    <w:rsid w:val="00567699"/>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567699"/>
  </w:style>
  <w:style w:type="paragraph" w:styleId="BodyTextIndent2">
    <w:name w:val="Body Text Indent 2"/>
    <w:basedOn w:val="Normal"/>
    <w:link w:val="BodyTextIndent2Char"/>
    <w:uiPriority w:val="99"/>
    <w:semiHidden/>
    <w:unhideWhenUsed/>
    <w:locked/>
    <w:rsid w:val="00567699"/>
    <w:pPr>
      <w:spacing w:line="480" w:lineRule="auto"/>
      <w:ind w:left="283"/>
    </w:pPr>
  </w:style>
  <w:style w:type="character" w:customStyle="1" w:styleId="BodyTextIndent2Char">
    <w:name w:val="Body Text Indent 2 Char"/>
    <w:basedOn w:val="DefaultParagraphFont"/>
    <w:link w:val="BodyTextIndent2"/>
    <w:uiPriority w:val="99"/>
    <w:semiHidden/>
    <w:rsid w:val="00567699"/>
  </w:style>
  <w:style w:type="paragraph" w:styleId="BodyTextIndent3">
    <w:name w:val="Body Text Indent 3"/>
    <w:basedOn w:val="Normal"/>
    <w:link w:val="BodyTextIndent3Char"/>
    <w:uiPriority w:val="99"/>
    <w:semiHidden/>
    <w:unhideWhenUsed/>
    <w:locked/>
    <w:rsid w:val="00567699"/>
    <w:pPr>
      <w:ind w:left="283"/>
    </w:pPr>
    <w:rPr>
      <w:sz w:val="16"/>
      <w:szCs w:val="16"/>
    </w:rPr>
  </w:style>
  <w:style w:type="character" w:customStyle="1" w:styleId="BodyTextIndent3Char">
    <w:name w:val="Body Text Indent 3 Char"/>
    <w:basedOn w:val="DefaultParagraphFont"/>
    <w:link w:val="BodyTextIndent3"/>
    <w:uiPriority w:val="99"/>
    <w:semiHidden/>
    <w:rsid w:val="00567699"/>
    <w:rPr>
      <w:sz w:val="16"/>
      <w:szCs w:val="16"/>
    </w:rPr>
  </w:style>
  <w:style w:type="character" w:styleId="BookTitle">
    <w:name w:val="Book Title"/>
    <w:basedOn w:val="DefaultParagraphFont"/>
    <w:uiPriority w:val="33"/>
    <w:semiHidden/>
    <w:qFormat/>
    <w:locked/>
    <w:rsid w:val="00567699"/>
    <w:rPr>
      <w:b/>
      <w:bCs/>
      <w:smallCaps/>
      <w:noProof w:val="0"/>
      <w:spacing w:val="5"/>
      <w:lang w:val="en-AU"/>
    </w:rPr>
  </w:style>
  <w:style w:type="paragraph" w:styleId="Closing">
    <w:name w:val="Closing"/>
    <w:basedOn w:val="Normal"/>
    <w:link w:val="ClosingChar"/>
    <w:uiPriority w:val="99"/>
    <w:semiHidden/>
    <w:unhideWhenUsed/>
    <w:locked/>
    <w:rsid w:val="00567699"/>
    <w:pPr>
      <w:spacing w:after="0" w:line="240" w:lineRule="auto"/>
      <w:ind w:left="4252"/>
    </w:pPr>
  </w:style>
  <w:style w:type="character" w:customStyle="1" w:styleId="ClosingChar">
    <w:name w:val="Closing Char"/>
    <w:basedOn w:val="DefaultParagraphFont"/>
    <w:link w:val="Closing"/>
    <w:uiPriority w:val="99"/>
    <w:semiHidden/>
    <w:rsid w:val="00567699"/>
  </w:style>
  <w:style w:type="table" w:styleId="ColorfulGrid">
    <w:name w:val="Colorful Grid"/>
    <w:basedOn w:val="TableNormal"/>
    <w:uiPriority w:val="73"/>
    <w:locked/>
    <w:rsid w:val="00567699"/>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567699"/>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567699"/>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567699"/>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567699"/>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567699"/>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567699"/>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567699"/>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567699"/>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567699"/>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567699"/>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567699"/>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567699"/>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567699"/>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567699"/>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567699"/>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567699"/>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567699"/>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567699"/>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567699"/>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567699"/>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567699"/>
    <w:rPr>
      <w:noProof w:val="0"/>
      <w:sz w:val="16"/>
      <w:szCs w:val="16"/>
      <w:lang w:val="en-AU"/>
    </w:rPr>
  </w:style>
  <w:style w:type="paragraph" w:styleId="CommentText">
    <w:name w:val="annotation text"/>
    <w:basedOn w:val="Normal"/>
    <w:link w:val="CommentTextChar"/>
    <w:uiPriority w:val="99"/>
    <w:semiHidden/>
    <w:unhideWhenUsed/>
    <w:locked/>
    <w:rsid w:val="00567699"/>
    <w:pPr>
      <w:spacing w:line="240" w:lineRule="auto"/>
    </w:pPr>
  </w:style>
  <w:style w:type="character" w:customStyle="1" w:styleId="CommentTextChar">
    <w:name w:val="Comment Text Char"/>
    <w:basedOn w:val="DefaultParagraphFont"/>
    <w:link w:val="CommentText"/>
    <w:uiPriority w:val="99"/>
    <w:semiHidden/>
    <w:rsid w:val="00567699"/>
  </w:style>
  <w:style w:type="paragraph" w:styleId="CommentSubject">
    <w:name w:val="annotation subject"/>
    <w:basedOn w:val="CommentText"/>
    <w:next w:val="CommentText"/>
    <w:link w:val="CommentSubjectChar"/>
    <w:uiPriority w:val="99"/>
    <w:semiHidden/>
    <w:unhideWhenUsed/>
    <w:locked/>
    <w:rsid w:val="00567699"/>
    <w:rPr>
      <w:b/>
      <w:bCs/>
    </w:rPr>
  </w:style>
  <w:style w:type="character" w:customStyle="1" w:styleId="CommentSubjectChar">
    <w:name w:val="Comment Subject Char"/>
    <w:basedOn w:val="CommentTextChar"/>
    <w:link w:val="CommentSubject"/>
    <w:uiPriority w:val="99"/>
    <w:semiHidden/>
    <w:rsid w:val="00567699"/>
    <w:rPr>
      <w:b/>
      <w:bCs/>
    </w:rPr>
  </w:style>
  <w:style w:type="table" w:styleId="DarkList">
    <w:name w:val="Dark List"/>
    <w:basedOn w:val="TableNormal"/>
    <w:uiPriority w:val="70"/>
    <w:locked/>
    <w:rsid w:val="0056769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567699"/>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567699"/>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567699"/>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567699"/>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567699"/>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567699"/>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567699"/>
  </w:style>
  <w:style w:type="character" w:customStyle="1" w:styleId="DateChar">
    <w:name w:val="Date Char"/>
    <w:basedOn w:val="DefaultParagraphFont"/>
    <w:link w:val="Date"/>
    <w:uiPriority w:val="99"/>
    <w:semiHidden/>
    <w:rsid w:val="00567699"/>
  </w:style>
  <w:style w:type="paragraph" w:styleId="DocumentMap">
    <w:name w:val="Document Map"/>
    <w:basedOn w:val="Normal"/>
    <w:link w:val="DocumentMapChar"/>
    <w:uiPriority w:val="99"/>
    <w:semiHidden/>
    <w:unhideWhenUsed/>
    <w:locked/>
    <w:rsid w:val="005676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67699"/>
    <w:rPr>
      <w:rFonts w:ascii="Tahoma" w:hAnsi="Tahoma" w:cs="Tahoma"/>
      <w:sz w:val="16"/>
      <w:szCs w:val="16"/>
    </w:rPr>
  </w:style>
  <w:style w:type="paragraph" w:styleId="E-mailSignature">
    <w:name w:val="E-mail Signature"/>
    <w:basedOn w:val="Normal"/>
    <w:link w:val="E-mailSignatureChar"/>
    <w:uiPriority w:val="99"/>
    <w:semiHidden/>
    <w:unhideWhenUsed/>
    <w:locked/>
    <w:rsid w:val="00567699"/>
    <w:pPr>
      <w:spacing w:after="0" w:line="240" w:lineRule="auto"/>
    </w:pPr>
  </w:style>
  <w:style w:type="character" w:customStyle="1" w:styleId="E-mailSignatureChar">
    <w:name w:val="E-mail Signature Char"/>
    <w:basedOn w:val="DefaultParagraphFont"/>
    <w:link w:val="E-mailSignature"/>
    <w:uiPriority w:val="99"/>
    <w:semiHidden/>
    <w:rsid w:val="00567699"/>
  </w:style>
  <w:style w:type="character" w:styleId="Emphasis">
    <w:name w:val="Emphasis"/>
    <w:basedOn w:val="DefaultParagraphFont"/>
    <w:uiPriority w:val="95"/>
    <w:locked/>
    <w:rsid w:val="00567699"/>
    <w:rPr>
      <w:i/>
      <w:iCs/>
      <w:noProof w:val="0"/>
      <w:lang w:val="en-AU"/>
    </w:rPr>
  </w:style>
  <w:style w:type="character" w:styleId="EndnoteReference">
    <w:name w:val="endnote reference"/>
    <w:basedOn w:val="DefaultParagraphFont"/>
    <w:uiPriority w:val="99"/>
    <w:rsid w:val="00567699"/>
    <w:rPr>
      <w:noProof w:val="0"/>
      <w:sz w:val="16"/>
      <w:vertAlign w:val="superscript"/>
      <w:lang w:val="en-AU"/>
    </w:rPr>
  </w:style>
  <w:style w:type="paragraph" w:styleId="EndnoteText">
    <w:name w:val="endnote text"/>
    <w:basedOn w:val="Normal"/>
    <w:link w:val="EndnoteTextChar"/>
    <w:uiPriority w:val="99"/>
    <w:rsid w:val="00567699"/>
    <w:pPr>
      <w:spacing w:after="0" w:line="240" w:lineRule="auto"/>
    </w:pPr>
    <w:rPr>
      <w:sz w:val="16"/>
    </w:rPr>
  </w:style>
  <w:style w:type="character" w:customStyle="1" w:styleId="EndnoteTextChar">
    <w:name w:val="Endnote Text Char"/>
    <w:basedOn w:val="DefaultParagraphFont"/>
    <w:link w:val="EndnoteText"/>
    <w:uiPriority w:val="99"/>
    <w:rsid w:val="00567699"/>
    <w:rPr>
      <w:sz w:val="16"/>
    </w:rPr>
  </w:style>
  <w:style w:type="paragraph" w:styleId="EnvelopeAddress">
    <w:name w:val="envelope address"/>
    <w:basedOn w:val="Normal"/>
    <w:uiPriority w:val="99"/>
    <w:semiHidden/>
    <w:unhideWhenUsed/>
    <w:locked/>
    <w:rsid w:val="00567699"/>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56769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567699"/>
    <w:rPr>
      <w:noProof w:val="0"/>
      <w:color w:val="7030A0"/>
      <w:u w:val="single"/>
      <w:lang w:val="en-AU"/>
    </w:rPr>
  </w:style>
  <w:style w:type="character" w:styleId="FootnoteReference">
    <w:name w:val="footnote reference"/>
    <w:basedOn w:val="DefaultParagraphFont"/>
    <w:uiPriority w:val="99"/>
    <w:rsid w:val="00567699"/>
    <w:rPr>
      <w:noProof w:val="0"/>
      <w:sz w:val="16"/>
      <w:vertAlign w:val="superscript"/>
      <w:lang w:val="en-AU"/>
    </w:rPr>
  </w:style>
  <w:style w:type="paragraph" w:styleId="FootnoteText">
    <w:name w:val="footnote text"/>
    <w:basedOn w:val="Normal"/>
    <w:link w:val="FootnoteTextChar"/>
    <w:uiPriority w:val="99"/>
    <w:rsid w:val="00567699"/>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567699"/>
    <w:rPr>
      <w:sz w:val="16"/>
    </w:rPr>
  </w:style>
  <w:style w:type="character" w:customStyle="1" w:styleId="Heading5Char">
    <w:name w:val="Heading 5 Char"/>
    <w:basedOn w:val="DefaultParagraphFont"/>
    <w:link w:val="Heading5"/>
    <w:uiPriority w:val="9"/>
    <w:semiHidden/>
    <w:rsid w:val="00567699"/>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56769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56769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5676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7699"/>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567699"/>
    <w:rPr>
      <w:noProof w:val="0"/>
      <w:lang w:val="en-AU"/>
    </w:rPr>
  </w:style>
  <w:style w:type="paragraph" w:styleId="HTMLAddress">
    <w:name w:val="HTML Address"/>
    <w:basedOn w:val="Normal"/>
    <w:link w:val="HTMLAddressChar"/>
    <w:uiPriority w:val="99"/>
    <w:semiHidden/>
    <w:unhideWhenUsed/>
    <w:locked/>
    <w:rsid w:val="00567699"/>
    <w:pPr>
      <w:spacing w:after="0" w:line="240" w:lineRule="auto"/>
    </w:pPr>
    <w:rPr>
      <w:i/>
      <w:iCs/>
    </w:rPr>
  </w:style>
  <w:style w:type="character" w:customStyle="1" w:styleId="HTMLAddressChar">
    <w:name w:val="HTML Address Char"/>
    <w:basedOn w:val="DefaultParagraphFont"/>
    <w:link w:val="HTMLAddress"/>
    <w:uiPriority w:val="99"/>
    <w:semiHidden/>
    <w:rsid w:val="00567699"/>
    <w:rPr>
      <w:i/>
      <w:iCs/>
    </w:rPr>
  </w:style>
  <w:style w:type="character" w:styleId="HTMLCite">
    <w:name w:val="HTML Cite"/>
    <w:basedOn w:val="DefaultParagraphFont"/>
    <w:uiPriority w:val="99"/>
    <w:semiHidden/>
    <w:unhideWhenUsed/>
    <w:locked/>
    <w:rsid w:val="00567699"/>
    <w:rPr>
      <w:i/>
      <w:iCs/>
      <w:noProof w:val="0"/>
      <w:lang w:val="en-AU"/>
    </w:rPr>
  </w:style>
  <w:style w:type="character" w:styleId="HTMLCode">
    <w:name w:val="HTML Code"/>
    <w:basedOn w:val="DefaultParagraphFont"/>
    <w:uiPriority w:val="99"/>
    <w:semiHidden/>
    <w:unhideWhenUsed/>
    <w:locked/>
    <w:rsid w:val="00567699"/>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567699"/>
    <w:rPr>
      <w:i/>
      <w:iCs/>
      <w:noProof w:val="0"/>
      <w:lang w:val="en-AU"/>
    </w:rPr>
  </w:style>
  <w:style w:type="character" w:styleId="HTMLKeyboard">
    <w:name w:val="HTML Keyboard"/>
    <w:basedOn w:val="DefaultParagraphFont"/>
    <w:uiPriority w:val="99"/>
    <w:semiHidden/>
    <w:unhideWhenUsed/>
    <w:locked/>
    <w:rsid w:val="00567699"/>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56769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67699"/>
    <w:rPr>
      <w:rFonts w:ascii="Consolas" w:hAnsi="Consolas"/>
    </w:rPr>
  </w:style>
  <w:style w:type="character" w:styleId="HTMLSample">
    <w:name w:val="HTML Sample"/>
    <w:basedOn w:val="DefaultParagraphFont"/>
    <w:uiPriority w:val="99"/>
    <w:semiHidden/>
    <w:unhideWhenUsed/>
    <w:locked/>
    <w:rsid w:val="00567699"/>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567699"/>
    <w:rPr>
      <w:rFonts w:ascii="Consolas" w:hAnsi="Consolas"/>
      <w:noProof w:val="0"/>
      <w:sz w:val="20"/>
      <w:szCs w:val="20"/>
      <w:lang w:val="en-AU"/>
    </w:rPr>
  </w:style>
  <w:style w:type="character" w:styleId="HTMLVariable">
    <w:name w:val="HTML Variable"/>
    <w:basedOn w:val="DefaultParagraphFont"/>
    <w:uiPriority w:val="99"/>
    <w:semiHidden/>
    <w:unhideWhenUsed/>
    <w:locked/>
    <w:rsid w:val="00567699"/>
    <w:rPr>
      <w:i/>
      <w:iCs/>
      <w:noProof w:val="0"/>
      <w:lang w:val="en-AU"/>
    </w:rPr>
  </w:style>
  <w:style w:type="paragraph" w:styleId="Index1">
    <w:name w:val="index 1"/>
    <w:basedOn w:val="Normal"/>
    <w:next w:val="Normal"/>
    <w:autoRedefine/>
    <w:uiPriority w:val="99"/>
    <w:semiHidden/>
    <w:unhideWhenUsed/>
    <w:locked/>
    <w:rsid w:val="00567699"/>
    <w:pPr>
      <w:spacing w:after="0" w:line="240" w:lineRule="auto"/>
      <w:ind w:left="190" w:hanging="190"/>
    </w:pPr>
  </w:style>
  <w:style w:type="paragraph" w:styleId="Index2">
    <w:name w:val="index 2"/>
    <w:basedOn w:val="Normal"/>
    <w:next w:val="Normal"/>
    <w:autoRedefine/>
    <w:uiPriority w:val="99"/>
    <w:semiHidden/>
    <w:unhideWhenUsed/>
    <w:locked/>
    <w:rsid w:val="00567699"/>
    <w:pPr>
      <w:spacing w:after="0" w:line="240" w:lineRule="auto"/>
      <w:ind w:left="380" w:hanging="190"/>
    </w:pPr>
  </w:style>
  <w:style w:type="paragraph" w:styleId="Index3">
    <w:name w:val="index 3"/>
    <w:basedOn w:val="Normal"/>
    <w:next w:val="Normal"/>
    <w:autoRedefine/>
    <w:uiPriority w:val="99"/>
    <w:semiHidden/>
    <w:unhideWhenUsed/>
    <w:locked/>
    <w:rsid w:val="00567699"/>
    <w:pPr>
      <w:spacing w:after="0" w:line="240" w:lineRule="auto"/>
      <w:ind w:left="570" w:hanging="190"/>
    </w:pPr>
  </w:style>
  <w:style w:type="paragraph" w:styleId="Index4">
    <w:name w:val="index 4"/>
    <w:basedOn w:val="Normal"/>
    <w:next w:val="Normal"/>
    <w:autoRedefine/>
    <w:uiPriority w:val="99"/>
    <w:semiHidden/>
    <w:unhideWhenUsed/>
    <w:locked/>
    <w:rsid w:val="00567699"/>
    <w:pPr>
      <w:spacing w:after="0" w:line="240" w:lineRule="auto"/>
      <w:ind w:left="760" w:hanging="190"/>
    </w:pPr>
  </w:style>
  <w:style w:type="paragraph" w:styleId="Index5">
    <w:name w:val="index 5"/>
    <w:basedOn w:val="Normal"/>
    <w:next w:val="Normal"/>
    <w:autoRedefine/>
    <w:uiPriority w:val="99"/>
    <w:semiHidden/>
    <w:unhideWhenUsed/>
    <w:locked/>
    <w:rsid w:val="00567699"/>
    <w:pPr>
      <w:spacing w:after="0" w:line="240" w:lineRule="auto"/>
      <w:ind w:left="950" w:hanging="190"/>
    </w:pPr>
  </w:style>
  <w:style w:type="paragraph" w:styleId="Index6">
    <w:name w:val="index 6"/>
    <w:basedOn w:val="Normal"/>
    <w:next w:val="Normal"/>
    <w:autoRedefine/>
    <w:uiPriority w:val="99"/>
    <w:semiHidden/>
    <w:unhideWhenUsed/>
    <w:locked/>
    <w:rsid w:val="00567699"/>
    <w:pPr>
      <w:spacing w:after="0" w:line="240" w:lineRule="auto"/>
      <w:ind w:left="1140" w:hanging="190"/>
    </w:pPr>
  </w:style>
  <w:style w:type="paragraph" w:styleId="Index7">
    <w:name w:val="index 7"/>
    <w:basedOn w:val="Normal"/>
    <w:next w:val="Normal"/>
    <w:autoRedefine/>
    <w:uiPriority w:val="99"/>
    <w:semiHidden/>
    <w:unhideWhenUsed/>
    <w:locked/>
    <w:rsid w:val="00567699"/>
    <w:pPr>
      <w:spacing w:after="0" w:line="240" w:lineRule="auto"/>
      <w:ind w:left="1330" w:hanging="190"/>
    </w:pPr>
  </w:style>
  <w:style w:type="paragraph" w:styleId="Index8">
    <w:name w:val="index 8"/>
    <w:basedOn w:val="Normal"/>
    <w:next w:val="Normal"/>
    <w:autoRedefine/>
    <w:uiPriority w:val="99"/>
    <w:semiHidden/>
    <w:unhideWhenUsed/>
    <w:locked/>
    <w:rsid w:val="00567699"/>
    <w:pPr>
      <w:spacing w:after="0" w:line="240" w:lineRule="auto"/>
      <w:ind w:left="1520" w:hanging="190"/>
    </w:pPr>
  </w:style>
  <w:style w:type="paragraph" w:styleId="Index9">
    <w:name w:val="index 9"/>
    <w:basedOn w:val="Normal"/>
    <w:next w:val="Normal"/>
    <w:autoRedefine/>
    <w:uiPriority w:val="99"/>
    <w:semiHidden/>
    <w:unhideWhenUsed/>
    <w:locked/>
    <w:rsid w:val="00567699"/>
    <w:pPr>
      <w:spacing w:after="0" w:line="240" w:lineRule="auto"/>
      <w:ind w:left="1710" w:hanging="190"/>
    </w:pPr>
  </w:style>
  <w:style w:type="paragraph" w:styleId="IndexHeading">
    <w:name w:val="index heading"/>
    <w:basedOn w:val="Normal"/>
    <w:next w:val="Index1"/>
    <w:uiPriority w:val="99"/>
    <w:semiHidden/>
    <w:unhideWhenUsed/>
    <w:locked/>
    <w:rsid w:val="00567699"/>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567699"/>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567699"/>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567699"/>
    <w:rPr>
      <w:b/>
      <w:bCs/>
      <w:i/>
      <w:iCs/>
      <w:color w:val="F58220" w:themeColor="accent1"/>
    </w:rPr>
  </w:style>
  <w:style w:type="character" w:styleId="IntenseReference">
    <w:name w:val="Intense Reference"/>
    <w:basedOn w:val="DefaultParagraphFont"/>
    <w:uiPriority w:val="32"/>
    <w:semiHidden/>
    <w:qFormat/>
    <w:locked/>
    <w:rsid w:val="00567699"/>
    <w:rPr>
      <w:b/>
      <w:bCs/>
      <w:smallCaps/>
      <w:noProof w:val="0"/>
      <w:color w:val="3867A0" w:themeColor="accent2"/>
      <w:spacing w:val="5"/>
      <w:u w:val="single"/>
      <w:lang w:val="en-AU"/>
    </w:rPr>
  </w:style>
  <w:style w:type="table" w:styleId="LightGrid">
    <w:name w:val="Light Grid"/>
    <w:basedOn w:val="TableNormal"/>
    <w:uiPriority w:val="62"/>
    <w:locked/>
    <w:rsid w:val="005676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567699"/>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567699"/>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567699"/>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567699"/>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567699"/>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567699"/>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5676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567699"/>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567699"/>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567699"/>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567699"/>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567699"/>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567699"/>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5676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567699"/>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567699"/>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567699"/>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567699"/>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567699"/>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567699"/>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567699"/>
    <w:rPr>
      <w:noProof w:val="0"/>
      <w:lang w:val="en-AU"/>
    </w:rPr>
  </w:style>
  <w:style w:type="paragraph" w:styleId="List">
    <w:name w:val="List"/>
    <w:basedOn w:val="Normal"/>
    <w:uiPriority w:val="99"/>
    <w:semiHidden/>
    <w:unhideWhenUsed/>
    <w:locked/>
    <w:rsid w:val="00567699"/>
    <w:pPr>
      <w:ind w:left="283" w:hanging="283"/>
      <w:contextualSpacing/>
    </w:pPr>
  </w:style>
  <w:style w:type="paragraph" w:styleId="List2">
    <w:name w:val="List 2"/>
    <w:basedOn w:val="Normal"/>
    <w:uiPriority w:val="99"/>
    <w:semiHidden/>
    <w:unhideWhenUsed/>
    <w:locked/>
    <w:rsid w:val="00567699"/>
    <w:pPr>
      <w:ind w:left="566" w:hanging="283"/>
      <w:contextualSpacing/>
    </w:pPr>
  </w:style>
  <w:style w:type="paragraph" w:styleId="List3">
    <w:name w:val="List 3"/>
    <w:basedOn w:val="Normal"/>
    <w:uiPriority w:val="99"/>
    <w:semiHidden/>
    <w:unhideWhenUsed/>
    <w:locked/>
    <w:rsid w:val="00567699"/>
    <w:pPr>
      <w:ind w:left="849" w:hanging="283"/>
      <w:contextualSpacing/>
    </w:pPr>
  </w:style>
  <w:style w:type="paragraph" w:styleId="List4">
    <w:name w:val="List 4"/>
    <w:basedOn w:val="Normal"/>
    <w:uiPriority w:val="99"/>
    <w:semiHidden/>
    <w:unhideWhenUsed/>
    <w:locked/>
    <w:rsid w:val="00567699"/>
    <w:pPr>
      <w:ind w:left="1132" w:hanging="283"/>
      <w:contextualSpacing/>
    </w:pPr>
  </w:style>
  <w:style w:type="paragraph" w:styleId="List5">
    <w:name w:val="List 5"/>
    <w:basedOn w:val="Normal"/>
    <w:uiPriority w:val="99"/>
    <w:semiHidden/>
    <w:unhideWhenUsed/>
    <w:locked/>
    <w:rsid w:val="00567699"/>
    <w:pPr>
      <w:ind w:left="1415" w:hanging="283"/>
      <w:contextualSpacing/>
    </w:pPr>
  </w:style>
  <w:style w:type="paragraph" w:styleId="ListBullet5">
    <w:name w:val="List Bullet 5"/>
    <w:basedOn w:val="Normal"/>
    <w:uiPriority w:val="99"/>
    <w:semiHidden/>
    <w:locked/>
    <w:rsid w:val="00567699"/>
    <w:pPr>
      <w:numPr>
        <w:numId w:val="3"/>
      </w:numPr>
      <w:contextualSpacing/>
    </w:pPr>
  </w:style>
  <w:style w:type="paragraph" w:styleId="ListContinue">
    <w:name w:val="List Continue"/>
    <w:basedOn w:val="Normal"/>
    <w:uiPriority w:val="17"/>
    <w:rsid w:val="00567699"/>
    <w:pPr>
      <w:numPr>
        <w:numId w:val="5"/>
      </w:numPr>
      <w:spacing w:before="60" w:after="60"/>
      <w:contextualSpacing/>
    </w:pPr>
    <w:rPr>
      <w:i/>
    </w:rPr>
  </w:style>
  <w:style w:type="paragraph" w:styleId="ListContinue2">
    <w:name w:val="List Continue 2"/>
    <w:basedOn w:val="Normal"/>
    <w:uiPriority w:val="17"/>
    <w:rsid w:val="00567699"/>
    <w:pPr>
      <w:numPr>
        <w:ilvl w:val="1"/>
        <w:numId w:val="5"/>
      </w:numPr>
      <w:spacing w:before="60" w:after="60"/>
      <w:contextualSpacing/>
    </w:pPr>
    <w:rPr>
      <w:i/>
    </w:rPr>
  </w:style>
  <w:style w:type="paragraph" w:styleId="ListContinue3">
    <w:name w:val="List Continue 3"/>
    <w:basedOn w:val="Normal"/>
    <w:uiPriority w:val="17"/>
    <w:semiHidden/>
    <w:locked/>
    <w:rsid w:val="00567699"/>
    <w:pPr>
      <w:ind w:left="849"/>
      <w:contextualSpacing/>
    </w:pPr>
  </w:style>
  <w:style w:type="paragraph" w:styleId="ListContinue4">
    <w:name w:val="List Continue 4"/>
    <w:basedOn w:val="Normal"/>
    <w:uiPriority w:val="99"/>
    <w:semiHidden/>
    <w:unhideWhenUsed/>
    <w:locked/>
    <w:rsid w:val="00567699"/>
    <w:pPr>
      <w:ind w:left="1132"/>
      <w:contextualSpacing/>
    </w:pPr>
  </w:style>
  <w:style w:type="paragraph" w:styleId="ListContinue5">
    <w:name w:val="List Continue 5"/>
    <w:basedOn w:val="Normal"/>
    <w:uiPriority w:val="99"/>
    <w:semiHidden/>
    <w:unhideWhenUsed/>
    <w:locked/>
    <w:rsid w:val="00567699"/>
    <w:pPr>
      <w:ind w:left="1415"/>
      <w:contextualSpacing/>
    </w:pPr>
  </w:style>
  <w:style w:type="paragraph" w:styleId="ListNumber5">
    <w:name w:val="List Number 5"/>
    <w:basedOn w:val="Normal"/>
    <w:uiPriority w:val="99"/>
    <w:semiHidden/>
    <w:locked/>
    <w:rsid w:val="00567699"/>
    <w:pPr>
      <w:numPr>
        <w:numId w:val="4"/>
      </w:numPr>
      <w:contextualSpacing/>
    </w:pPr>
  </w:style>
  <w:style w:type="paragraph" w:styleId="ListParagraph">
    <w:name w:val="List Paragraph"/>
    <w:aliases w:val="Text Indent"/>
    <w:uiPriority w:val="17"/>
    <w:qFormat/>
    <w:rsid w:val="00567699"/>
    <w:pPr>
      <w:tabs>
        <w:tab w:val="left" w:pos="357"/>
      </w:tabs>
      <w:ind w:left="357"/>
      <w:contextualSpacing/>
    </w:pPr>
  </w:style>
  <w:style w:type="paragraph" w:styleId="MacroText">
    <w:name w:val="macro"/>
    <w:link w:val="MacroTextChar"/>
    <w:uiPriority w:val="99"/>
    <w:semiHidden/>
    <w:unhideWhenUsed/>
    <w:locked/>
    <w:rsid w:val="0056769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567699"/>
    <w:rPr>
      <w:rFonts w:ascii="Consolas" w:hAnsi="Consolas"/>
    </w:rPr>
  </w:style>
  <w:style w:type="table" w:styleId="MediumGrid1">
    <w:name w:val="Medium Grid 1"/>
    <w:basedOn w:val="TableNormal"/>
    <w:uiPriority w:val="67"/>
    <w:locked/>
    <w:rsid w:val="005676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567699"/>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567699"/>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567699"/>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567699"/>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567699"/>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567699"/>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5676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5676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5676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5676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5676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5676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5676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567699"/>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567699"/>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567699"/>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567699"/>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567699"/>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567699"/>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567699"/>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567699"/>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5676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567699"/>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567699"/>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567699"/>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567699"/>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567699"/>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567699"/>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5676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5676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5676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5676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5676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5676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5676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56769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67699"/>
    <w:rPr>
      <w:rFonts w:asciiTheme="majorHAnsi" w:eastAsiaTheme="majorEastAsia" w:hAnsiTheme="majorHAnsi" w:cstheme="majorBidi"/>
      <w:shd w:val="pct20" w:color="auto" w:fill="auto"/>
    </w:rPr>
  </w:style>
  <w:style w:type="paragraph" w:styleId="NoSpacing">
    <w:name w:val="No Spacing"/>
    <w:uiPriority w:val="1"/>
    <w:qFormat/>
    <w:rsid w:val="00567699"/>
    <w:pPr>
      <w:spacing w:before="0" w:after="0" w:line="240" w:lineRule="auto"/>
    </w:pPr>
  </w:style>
  <w:style w:type="paragraph" w:styleId="NormalWeb">
    <w:name w:val="Normal (Web)"/>
    <w:basedOn w:val="Normal"/>
    <w:uiPriority w:val="99"/>
    <w:semiHidden/>
    <w:unhideWhenUsed/>
    <w:locked/>
    <w:rsid w:val="00567699"/>
    <w:rPr>
      <w:rFonts w:ascii="Times New Roman" w:hAnsi="Times New Roman" w:cs="Times New Roman"/>
    </w:rPr>
  </w:style>
  <w:style w:type="paragraph" w:styleId="NormalIndent">
    <w:name w:val="Normal Indent"/>
    <w:basedOn w:val="Normal"/>
    <w:uiPriority w:val="99"/>
    <w:semiHidden/>
    <w:unhideWhenUsed/>
    <w:locked/>
    <w:rsid w:val="00567699"/>
    <w:pPr>
      <w:ind w:left="720"/>
    </w:pPr>
  </w:style>
  <w:style w:type="paragraph" w:styleId="NoteHeading">
    <w:name w:val="Note Heading"/>
    <w:basedOn w:val="Normal"/>
    <w:next w:val="Normal"/>
    <w:link w:val="NoteHeadingChar"/>
    <w:uiPriority w:val="99"/>
    <w:semiHidden/>
    <w:unhideWhenUsed/>
    <w:locked/>
    <w:rsid w:val="00567699"/>
    <w:pPr>
      <w:spacing w:after="0" w:line="240" w:lineRule="auto"/>
    </w:pPr>
  </w:style>
  <w:style w:type="character" w:customStyle="1" w:styleId="NoteHeadingChar">
    <w:name w:val="Note Heading Char"/>
    <w:basedOn w:val="DefaultParagraphFont"/>
    <w:link w:val="NoteHeading"/>
    <w:uiPriority w:val="99"/>
    <w:semiHidden/>
    <w:rsid w:val="00567699"/>
  </w:style>
  <w:style w:type="character" w:styleId="PageNumber">
    <w:name w:val="page number"/>
    <w:basedOn w:val="DefaultParagraphFont"/>
    <w:uiPriority w:val="99"/>
    <w:semiHidden/>
    <w:unhideWhenUsed/>
    <w:locked/>
    <w:rsid w:val="00567699"/>
    <w:rPr>
      <w:noProof w:val="0"/>
      <w:lang w:val="en-AU"/>
    </w:rPr>
  </w:style>
  <w:style w:type="paragraph" w:styleId="PlainText">
    <w:name w:val="Plain Text"/>
    <w:basedOn w:val="Normal"/>
    <w:link w:val="PlainTextChar"/>
    <w:uiPriority w:val="99"/>
    <w:semiHidden/>
    <w:unhideWhenUsed/>
    <w:locked/>
    <w:rsid w:val="005676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7699"/>
    <w:rPr>
      <w:rFonts w:ascii="Consolas" w:hAnsi="Consolas"/>
      <w:sz w:val="21"/>
      <w:szCs w:val="21"/>
    </w:rPr>
  </w:style>
  <w:style w:type="paragraph" w:styleId="Quote">
    <w:name w:val="Quote"/>
    <w:basedOn w:val="Normal"/>
    <w:next w:val="Normal"/>
    <w:link w:val="QuoteChar"/>
    <w:uiPriority w:val="29"/>
    <w:semiHidden/>
    <w:qFormat/>
    <w:locked/>
    <w:rsid w:val="00567699"/>
    <w:rPr>
      <w:i/>
      <w:iCs/>
    </w:rPr>
  </w:style>
  <w:style w:type="character" w:customStyle="1" w:styleId="QuoteChar">
    <w:name w:val="Quote Char"/>
    <w:basedOn w:val="DefaultParagraphFont"/>
    <w:link w:val="Quote"/>
    <w:uiPriority w:val="29"/>
    <w:semiHidden/>
    <w:rsid w:val="00567699"/>
    <w:rPr>
      <w:i/>
      <w:iCs/>
    </w:rPr>
  </w:style>
  <w:style w:type="paragraph" w:styleId="Salutation">
    <w:name w:val="Salutation"/>
    <w:basedOn w:val="Normal"/>
    <w:next w:val="Normal"/>
    <w:link w:val="SalutationChar"/>
    <w:uiPriority w:val="99"/>
    <w:semiHidden/>
    <w:unhideWhenUsed/>
    <w:locked/>
    <w:rsid w:val="00567699"/>
  </w:style>
  <w:style w:type="character" w:customStyle="1" w:styleId="SalutationChar">
    <w:name w:val="Salutation Char"/>
    <w:basedOn w:val="DefaultParagraphFont"/>
    <w:link w:val="Salutation"/>
    <w:uiPriority w:val="99"/>
    <w:semiHidden/>
    <w:rsid w:val="00567699"/>
  </w:style>
  <w:style w:type="paragraph" w:styleId="Signature">
    <w:name w:val="Signature"/>
    <w:basedOn w:val="Normal"/>
    <w:link w:val="SignatureChar"/>
    <w:uiPriority w:val="99"/>
    <w:semiHidden/>
    <w:unhideWhenUsed/>
    <w:locked/>
    <w:rsid w:val="00567699"/>
    <w:pPr>
      <w:spacing w:after="0" w:line="240" w:lineRule="auto"/>
      <w:ind w:left="4252"/>
    </w:pPr>
  </w:style>
  <w:style w:type="character" w:customStyle="1" w:styleId="SignatureChar">
    <w:name w:val="Signature Char"/>
    <w:basedOn w:val="DefaultParagraphFont"/>
    <w:link w:val="Signature"/>
    <w:uiPriority w:val="99"/>
    <w:semiHidden/>
    <w:rsid w:val="00567699"/>
  </w:style>
  <w:style w:type="character" w:styleId="Strong">
    <w:name w:val="Strong"/>
    <w:basedOn w:val="DefaultParagraphFont"/>
    <w:uiPriority w:val="22"/>
    <w:semiHidden/>
    <w:qFormat/>
    <w:locked/>
    <w:rsid w:val="00567699"/>
    <w:rPr>
      <w:b/>
      <w:bCs/>
      <w:noProof w:val="0"/>
      <w:lang w:val="en-AU"/>
    </w:rPr>
  </w:style>
  <w:style w:type="paragraph" w:styleId="Subtitle">
    <w:name w:val="Subtitle"/>
    <w:basedOn w:val="Normal"/>
    <w:next w:val="Normal"/>
    <w:link w:val="SubtitleChar"/>
    <w:uiPriority w:val="11"/>
    <w:semiHidden/>
    <w:unhideWhenUsed/>
    <w:qFormat/>
    <w:locked/>
    <w:rsid w:val="00567699"/>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567699"/>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567699"/>
    <w:rPr>
      <w:i/>
      <w:iCs/>
      <w:noProof w:val="0"/>
      <w:color w:val="808080" w:themeColor="text1" w:themeTint="7F"/>
      <w:lang w:val="en-AU"/>
    </w:rPr>
  </w:style>
  <w:style w:type="character" w:styleId="SubtleReference">
    <w:name w:val="Subtle Reference"/>
    <w:basedOn w:val="DefaultParagraphFont"/>
    <w:uiPriority w:val="31"/>
    <w:semiHidden/>
    <w:qFormat/>
    <w:locked/>
    <w:rsid w:val="00567699"/>
    <w:rPr>
      <w:smallCaps/>
      <w:noProof w:val="0"/>
      <w:color w:val="3867A0" w:themeColor="accent2"/>
      <w:u w:val="single"/>
      <w:lang w:val="en-AU"/>
    </w:rPr>
  </w:style>
  <w:style w:type="table" w:styleId="Table3Deffects1">
    <w:name w:val="Table 3D effects 1"/>
    <w:basedOn w:val="TableNormal"/>
    <w:uiPriority w:val="99"/>
    <w:semiHidden/>
    <w:unhideWhenUsed/>
    <w:locked/>
    <w:rsid w:val="005676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5676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5676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5676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5676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5676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5676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5676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5676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5676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5676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5676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5676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5676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5676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5676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5676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5676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5676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5676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5676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5676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5676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5676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5676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5676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5676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5676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5676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5676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5676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5676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5676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567699"/>
    <w:pPr>
      <w:spacing w:after="0"/>
      <w:ind w:left="190" w:hanging="190"/>
    </w:pPr>
  </w:style>
  <w:style w:type="paragraph" w:styleId="TableofFigures">
    <w:name w:val="table of figures"/>
    <w:basedOn w:val="Normal"/>
    <w:next w:val="Normal"/>
    <w:uiPriority w:val="99"/>
    <w:semiHidden/>
    <w:unhideWhenUsed/>
    <w:locked/>
    <w:rsid w:val="00567699"/>
    <w:pPr>
      <w:spacing w:after="0"/>
    </w:pPr>
  </w:style>
  <w:style w:type="table" w:styleId="TableProfessional">
    <w:name w:val="Table Professional"/>
    <w:basedOn w:val="TableNormal"/>
    <w:uiPriority w:val="99"/>
    <w:semiHidden/>
    <w:unhideWhenUsed/>
    <w:locked/>
    <w:rsid w:val="005676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5676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5676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5676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5676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5676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567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5676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5676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5676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567699"/>
    <w:rPr>
      <w:rFonts w:asciiTheme="majorHAnsi" w:eastAsiaTheme="majorEastAsia" w:hAnsiTheme="majorHAnsi" w:cstheme="majorBidi"/>
      <w:b/>
      <w:bCs/>
    </w:rPr>
  </w:style>
  <w:style w:type="paragraph" w:styleId="TOC2">
    <w:name w:val="toc 2"/>
    <w:basedOn w:val="Normal"/>
    <w:next w:val="Normal"/>
    <w:autoRedefine/>
    <w:uiPriority w:val="39"/>
    <w:rsid w:val="00567699"/>
    <w:pPr>
      <w:tabs>
        <w:tab w:val="left" w:pos="720"/>
        <w:tab w:val="right" w:leader="dot" w:pos="14572"/>
      </w:tabs>
      <w:spacing w:before="0" w:after="0"/>
      <w:ind w:left="1440" w:hanging="720"/>
    </w:pPr>
  </w:style>
  <w:style w:type="paragraph" w:styleId="TOC3">
    <w:name w:val="toc 3"/>
    <w:basedOn w:val="Normal"/>
    <w:next w:val="Normal"/>
    <w:autoRedefine/>
    <w:uiPriority w:val="39"/>
    <w:rsid w:val="00567699"/>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567699"/>
    <w:pPr>
      <w:tabs>
        <w:tab w:val="right" w:leader="dot" w:pos="14572"/>
      </w:tabs>
      <w:spacing w:before="0" w:after="0"/>
      <w:ind w:left="2155"/>
    </w:pPr>
  </w:style>
  <w:style w:type="paragraph" w:styleId="TOC5">
    <w:name w:val="toc 5"/>
    <w:basedOn w:val="Normal"/>
    <w:next w:val="Normal"/>
    <w:autoRedefine/>
    <w:uiPriority w:val="39"/>
    <w:rsid w:val="00567699"/>
    <w:pPr>
      <w:tabs>
        <w:tab w:val="right" w:leader="dot" w:pos="14572"/>
      </w:tabs>
      <w:spacing w:before="0" w:after="0"/>
    </w:pPr>
  </w:style>
  <w:style w:type="paragraph" w:styleId="TOC6">
    <w:name w:val="toc 6"/>
    <w:basedOn w:val="Normal"/>
    <w:next w:val="Normal"/>
    <w:autoRedefine/>
    <w:uiPriority w:val="39"/>
    <w:rsid w:val="00567699"/>
    <w:pPr>
      <w:tabs>
        <w:tab w:val="right" w:leader="dot" w:pos="14572"/>
      </w:tabs>
      <w:spacing w:before="0" w:after="0"/>
      <w:ind w:left="720"/>
    </w:pPr>
  </w:style>
  <w:style w:type="paragraph" w:styleId="TOC7">
    <w:name w:val="toc 7"/>
    <w:basedOn w:val="Normal"/>
    <w:next w:val="Normal"/>
    <w:autoRedefine/>
    <w:uiPriority w:val="39"/>
    <w:rsid w:val="00567699"/>
    <w:pPr>
      <w:tabs>
        <w:tab w:val="right" w:leader="dot" w:pos="14572"/>
      </w:tabs>
      <w:spacing w:before="0" w:after="0"/>
      <w:ind w:left="1435"/>
    </w:pPr>
  </w:style>
  <w:style w:type="paragraph" w:styleId="TOC8">
    <w:name w:val="toc 8"/>
    <w:basedOn w:val="Normal"/>
    <w:next w:val="Normal"/>
    <w:autoRedefine/>
    <w:uiPriority w:val="39"/>
    <w:semiHidden/>
    <w:unhideWhenUsed/>
    <w:locked/>
    <w:rsid w:val="00567699"/>
    <w:pPr>
      <w:spacing w:after="100"/>
      <w:ind w:left="1330"/>
    </w:pPr>
  </w:style>
  <w:style w:type="paragraph" w:styleId="TOC9">
    <w:name w:val="toc 9"/>
    <w:basedOn w:val="Normal"/>
    <w:next w:val="Normal"/>
    <w:autoRedefine/>
    <w:uiPriority w:val="39"/>
    <w:semiHidden/>
    <w:unhideWhenUsed/>
    <w:locked/>
    <w:rsid w:val="00567699"/>
    <w:pPr>
      <w:spacing w:after="100"/>
      <w:ind w:left="1520"/>
    </w:pPr>
  </w:style>
  <w:style w:type="numbering" w:styleId="111111">
    <w:name w:val="Outline List 2"/>
    <w:basedOn w:val="NoList"/>
    <w:uiPriority w:val="99"/>
    <w:semiHidden/>
    <w:unhideWhenUsed/>
    <w:locked/>
    <w:rsid w:val="00567699"/>
    <w:pPr>
      <w:numPr>
        <w:numId w:val="6"/>
      </w:numPr>
    </w:pPr>
  </w:style>
  <w:style w:type="paragraph" w:customStyle="1" w:styleId="Introduction">
    <w:name w:val="Introduction"/>
    <w:basedOn w:val="Normal"/>
    <w:uiPriority w:val="11"/>
    <w:semiHidden/>
    <w:qFormat/>
    <w:locked/>
    <w:rsid w:val="00567699"/>
    <w:rPr>
      <w:b/>
      <w:color w:val="000000" w:themeColor="text1"/>
    </w:rPr>
  </w:style>
  <w:style w:type="table" w:styleId="TableGridLight">
    <w:name w:val="Grid Table Light"/>
    <w:basedOn w:val="TableNormal"/>
    <w:uiPriority w:val="40"/>
    <w:locked/>
    <w:rsid w:val="005676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567699"/>
    <w:pPr>
      <w:numPr>
        <w:numId w:val="8"/>
      </w:numPr>
    </w:pPr>
  </w:style>
  <w:style w:type="paragraph" w:customStyle="1" w:styleId="AppendixHeading">
    <w:name w:val="Appendix Heading"/>
    <w:basedOn w:val="Heading1"/>
    <w:next w:val="Normal"/>
    <w:uiPriority w:val="10"/>
    <w:qFormat/>
    <w:rsid w:val="00567699"/>
    <w:pPr>
      <w:numPr>
        <w:numId w:val="8"/>
      </w:numPr>
    </w:pPr>
  </w:style>
  <w:style w:type="paragraph" w:customStyle="1" w:styleId="AppendixSubHeading">
    <w:name w:val="Appendix Sub Heading"/>
    <w:basedOn w:val="Heading2"/>
    <w:next w:val="Normal"/>
    <w:uiPriority w:val="10"/>
    <w:qFormat/>
    <w:rsid w:val="00567699"/>
    <w:pPr>
      <w:numPr>
        <w:numId w:val="8"/>
      </w:numPr>
    </w:pPr>
  </w:style>
  <w:style w:type="paragraph" w:customStyle="1" w:styleId="Heading1NoNumber">
    <w:name w:val="Heading 1 No Number"/>
    <w:basedOn w:val="Heading1"/>
    <w:next w:val="Normal"/>
    <w:uiPriority w:val="9"/>
    <w:qFormat/>
    <w:rsid w:val="00567699"/>
    <w:pPr>
      <w:numPr>
        <w:numId w:val="0"/>
      </w:numPr>
    </w:pPr>
  </w:style>
  <w:style w:type="paragraph" w:customStyle="1" w:styleId="Heading2NoNumber">
    <w:name w:val="Heading 2 No Number"/>
    <w:basedOn w:val="Heading2"/>
    <w:next w:val="Normal"/>
    <w:uiPriority w:val="9"/>
    <w:qFormat/>
    <w:rsid w:val="00567699"/>
    <w:pPr>
      <w:numPr>
        <w:ilvl w:val="0"/>
        <w:numId w:val="0"/>
      </w:numPr>
    </w:pPr>
  </w:style>
  <w:style w:type="paragraph" w:customStyle="1" w:styleId="Heading3NoNumber">
    <w:name w:val="Heading 3 No Number"/>
    <w:basedOn w:val="Heading3"/>
    <w:next w:val="Normal"/>
    <w:uiPriority w:val="9"/>
    <w:qFormat/>
    <w:rsid w:val="00567699"/>
    <w:pPr>
      <w:numPr>
        <w:ilvl w:val="0"/>
        <w:numId w:val="0"/>
      </w:numPr>
    </w:pPr>
  </w:style>
  <w:style w:type="paragraph" w:customStyle="1" w:styleId="Heading4NoNumber">
    <w:name w:val="Heading 4 No Number"/>
    <w:basedOn w:val="Heading4"/>
    <w:next w:val="Normal"/>
    <w:uiPriority w:val="9"/>
    <w:semiHidden/>
    <w:qFormat/>
    <w:rsid w:val="00567699"/>
  </w:style>
  <w:style w:type="numbering" w:customStyle="1" w:styleId="BulletList">
    <w:name w:val="Bullet List"/>
    <w:uiPriority w:val="99"/>
    <w:locked/>
    <w:rsid w:val="00567699"/>
    <w:pPr>
      <w:numPr>
        <w:numId w:val="10"/>
      </w:numPr>
    </w:pPr>
  </w:style>
  <w:style w:type="paragraph" w:customStyle="1" w:styleId="HeaderTitle">
    <w:name w:val="Header Title"/>
    <w:basedOn w:val="Normal"/>
    <w:next w:val="Normal"/>
    <w:uiPriority w:val="33"/>
    <w:rsid w:val="00567699"/>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567699"/>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567699"/>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567699"/>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567699"/>
    <w:rPr>
      <w:color w:val="3867A0" w:themeColor="text2"/>
    </w:rPr>
  </w:style>
  <w:style w:type="paragraph" w:customStyle="1" w:styleId="DocumentTitle">
    <w:name w:val="Document Title"/>
    <w:basedOn w:val="Normal"/>
    <w:autoRedefine/>
    <w:qFormat/>
    <w:rsid w:val="00567699"/>
    <w:pPr>
      <w:spacing w:after="0"/>
    </w:pPr>
    <w:rPr>
      <w:b/>
      <w:color w:val="6B6E71"/>
      <w:sz w:val="36"/>
    </w:rPr>
  </w:style>
  <w:style w:type="table" w:customStyle="1" w:styleId="TableBlue">
    <w:name w:val="Table Blue"/>
    <w:basedOn w:val="TableGrid"/>
    <w:uiPriority w:val="99"/>
    <w:rsid w:val="00567699"/>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567699"/>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567699"/>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567699"/>
    <w:rPr>
      <w:color w:val="FFFFFF" w:themeColor="background1"/>
      <w:sz w:val="18"/>
    </w:rPr>
  </w:style>
  <w:style w:type="table" w:customStyle="1" w:styleId="TableGrid20">
    <w:name w:val="Table Grid2"/>
    <w:basedOn w:val="TableNormal"/>
    <w:next w:val="TableGrid"/>
    <w:uiPriority w:val="59"/>
    <w:rsid w:val="00567699"/>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567699"/>
    <w:pPr>
      <w:spacing w:before="360" w:after="360"/>
    </w:pPr>
    <w:rPr>
      <w:b/>
    </w:rPr>
  </w:style>
  <w:style w:type="paragraph" w:customStyle="1" w:styleId="YoursSincerely">
    <w:name w:val="Yours Sincerely"/>
    <w:basedOn w:val="Normal"/>
    <w:uiPriority w:val="31"/>
    <w:rsid w:val="00567699"/>
    <w:pPr>
      <w:spacing w:before="360" w:after="360"/>
      <w:contextualSpacing/>
    </w:pPr>
  </w:style>
  <w:style w:type="paragraph" w:customStyle="1" w:styleId="Address">
    <w:name w:val="Address"/>
    <w:basedOn w:val="Normal"/>
    <w:uiPriority w:val="31"/>
    <w:rsid w:val="00567699"/>
    <w:pPr>
      <w:spacing w:before="360" w:after="360" w:line="240" w:lineRule="auto"/>
      <w:contextualSpacing/>
    </w:pPr>
  </w:style>
  <w:style w:type="paragraph" w:customStyle="1" w:styleId="Dear">
    <w:name w:val="Dear"/>
    <w:basedOn w:val="Normal"/>
    <w:next w:val="Subject"/>
    <w:uiPriority w:val="95"/>
    <w:rsid w:val="00567699"/>
    <w:pPr>
      <w:spacing w:before="360"/>
    </w:pPr>
  </w:style>
  <w:style w:type="paragraph" w:customStyle="1" w:styleId="LetterDate">
    <w:name w:val="Letter Date"/>
    <w:basedOn w:val="Normal"/>
    <w:next w:val="Normal"/>
    <w:uiPriority w:val="31"/>
    <w:rsid w:val="00567699"/>
    <w:pPr>
      <w:spacing w:before="360"/>
    </w:pPr>
  </w:style>
  <w:style w:type="paragraph" w:customStyle="1" w:styleId="SubHeadingBlack">
    <w:name w:val="Sub Heading Black"/>
    <w:basedOn w:val="Normal"/>
    <w:uiPriority w:val="9"/>
    <w:qFormat/>
    <w:rsid w:val="00567699"/>
    <w:pPr>
      <w:keepNext/>
      <w:keepLines/>
      <w:spacing w:before="240" w:after="0"/>
    </w:pPr>
    <w:rPr>
      <w:b/>
      <w:i/>
      <w:color w:val="000000" w:themeColor="text1"/>
    </w:rPr>
  </w:style>
  <w:style w:type="numbering" w:customStyle="1" w:styleId="CitationListContinue">
    <w:name w:val="Citation List Continue"/>
    <w:uiPriority w:val="99"/>
    <w:rsid w:val="00567699"/>
    <w:pPr>
      <w:numPr>
        <w:numId w:val="11"/>
      </w:numPr>
    </w:pPr>
  </w:style>
  <w:style w:type="character" w:customStyle="1" w:styleId="MainTitleBlue">
    <w:name w:val="Main Title Blue"/>
    <w:basedOn w:val="DefaultParagraphFont"/>
    <w:uiPriority w:val="33"/>
    <w:rsid w:val="00567699"/>
    <w:rPr>
      <w:color w:val="3867A0" w:themeColor="text2"/>
    </w:rPr>
  </w:style>
  <w:style w:type="paragraph" w:customStyle="1" w:styleId="HeaderRef">
    <w:name w:val="Header Ref"/>
    <w:basedOn w:val="Header"/>
    <w:link w:val="HeaderRefChar"/>
    <w:autoRedefine/>
    <w:uiPriority w:val="37"/>
    <w:qFormat/>
    <w:rsid w:val="00567699"/>
    <w:pPr>
      <w:ind w:right="-1"/>
      <w:jc w:val="right"/>
    </w:pPr>
    <w:rPr>
      <w:color w:val="6B6E71"/>
      <w:sz w:val="20"/>
    </w:rPr>
  </w:style>
  <w:style w:type="paragraph" w:customStyle="1" w:styleId="HeaderImage">
    <w:name w:val="Header Image"/>
    <w:basedOn w:val="Normal"/>
    <w:uiPriority w:val="44"/>
    <w:rsid w:val="00567699"/>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567699"/>
    <w:pPr>
      <w:tabs>
        <w:tab w:val="left" w:pos="1560"/>
      </w:tabs>
      <w:contextualSpacing/>
    </w:pPr>
  </w:style>
  <w:style w:type="character" w:customStyle="1" w:styleId="DocumentDataChar">
    <w:name w:val="Document Data Char"/>
    <w:basedOn w:val="DefaultParagraphFont"/>
    <w:link w:val="DocumentData"/>
    <w:rsid w:val="00567699"/>
  </w:style>
  <w:style w:type="paragraph" w:customStyle="1" w:styleId="DocumentType">
    <w:name w:val="Document Type"/>
    <w:link w:val="DocumentTypeChar"/>
    <w:qFormat/>
    <w:rsid w:val="00567699"/>
    <w:pPr>
      <w:pBdr>
        <w:top w:val="single" w:sz="18" w:space="1" w:color="3867A0" w:themeColor="accent2"/>
        <w:left w:val="single" w:sz="18" w:space="4" w:color="3867A0" w:themeColor="accent2"/>
        <w:bottom w:val="single" w:sz="18" w:space="1" w:color="3867A0" w:themeColor="accent2"/>
        <w:right w:val="single" w:sz="18" w:space="4" w:color="3867A0" w:themeColor="accent2"/>
      </w:pBdr>
      <w:shd w:val="clear" w:color="F58220" w:themeColor="accent1" w:fill="auto"/>
      <w:spacing w:after="0"/>
      <w:ind w:left="6804"/>
      <w:jc w:val="center"/>
    </w:pPr>
    <w:rPr>
      <w:b/>
      <w:caps/>
      <w:color w:val="3867A0" w:themeColor="accent2"/>
      <w:kern w:val="28"/>
      <w:sz w:val="24"/>
    </w:rPr>
  </w:style>
  <w:style w:type="paragraph" w:customStyle="1" w:styleId="DocType">
    <w:name w:val="DocType"/>
    <w:basedOn w:val="Normal"/>
    <w:qFormat/>
    <w:rsid w:val="00567699"/>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567699"/>
    <w:rPr>
      <w:b/>
      <w:caps/>
      <w:color w:val="3867A0" w:themeColor="accent2"/>
      <w:kern w:val="28"/>
      <w:sz w:val="24"/>
      <w:shd w:val="clear" w:color="F58220" w:themeColor="accent1" w:fill="auto"/>
    </w:rPr>
  </w:style>
  <w:style w:type="paragraph" w:customStyle="1" w:styleId="QMSFooter">
    <w:name w:val="QMS Footer"/>
    <w:basedOn w:val="Normal"/>
    <w:qFormat/>
    <w:rsid w:val="00567699"/>
    <w:pPr>
      <w:spacing w:before="0" w:after="0" w:line="240" w:lineRule="auto"/>
    </w:pPr>
    <w:rPr>
      <w:sz w:val="14"/>
    </w:rPr>
  </w:style>
  <w:style w:type="paragraph" w:customStyle="1" w:styleId="QMSHidden">
    <w:name w:val="QMSHidden"/>
    <w:basedOn w:val="QMSFooter"/>
    <w:qFormat/>
    <w:rsid w:val="00567699"/>
    <w:rPr>
      <w:vanish/>
    </w:rPr>
  </w:style>
  <w:style w:type="table" w:customStyle="1" w:styleId="TableGray1">
    <w:name w:val="Table Gray1"/>
    <w:basedOn w:val="TableNormal"/>
    <w:next w:val="TableGrid"/>
    <w:uiPriority w:val="39"/>
    <w:rsid w:val="00567699"/>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567699"/>
    <w:pPr>
      <w:tabs>
        <w:tab w:val="left" w:pos="1560"/>
      </w:tabs>
      <w:contextualSpacing/>
    </w:pPr>
  </w:style>
  <w:style w:type="character" w:customStyle="1" w:styleId="HeaderRefChar">
    <w:name w:val="Header Ref Char"/>
    <w:basedOn w:val="HeaderChar"/>
    <w:link w:val="HeaderRef"/>
    <w:uiPriority w:val="37"/>
    <w:rsid w:val="00567699"/>
    <w:rPr>
      <w:color w:val="6B6E71"/>
      <w:sz w:val="20"/>
    </w:rPr>
  </w:style>
  <w:style w:type="paragraph" w:customStyle="1" w:styleId="HeaderRefDocType">
    <w:name w:val="HeaderRefDocType"/>
    <w:basedOn w:val="Normal"/>
    <w:link w:val="HeaderRefDocTypeChar"/>
    <w:autoRedefine/>
    <w:qFormat/>
    <w:rsid w:val="00567699"/>
    <w:pPr>
      <w:spacing w:before="0" w:after="0"/>
      <w:jc w:val="right"/>
    </w:pPr>
    <w:rPr>
      <w:color w:val="6B6E71"/>
      <w:sz w:val="16"/>
    </w:rPr>
  </w:style>
  <w:style w:type="character" w:customStyle="1" w:styleId="HeaderRefDocTypeChar">
    <w:name w:val="HeaderRefDocType Char"/>
    <w:basedOn w:val="HeaderRefChar"/>
    <w:link w:val="HeaderRefDocType"/>
    <w:rsid w:val="00567699"/>
    <w:rPr>
      <w:color w:val="6B6E71"/>
      <w:sz w:val="16"/>
    </w:rPr>
  </w:style>
  <w:style w:type="paragraph" w:customStyle="1" w:styleId="NoticeType">
    <w:name w:val="Notice Type"/>
    <w:basedOn w:val="Heading1NoNumber"/>
    <w:qFormat/>
    <w:rsid w:val="00567699"/>
    <w:pPr>
      <w:spacing w:before="120" w:after="200"/>
      <w:jc w:val="center"/>
    </w:pPr>
    <w:rPr>
      <w:sz w:val="40"/>
    </w:rPr>
  </w:style>
  <w:style w:type="paragraph" w:customStyle="1" w:styleId="NoticeNumebr">
    <w:name w:val="NoticeNumebr"/>
    <w:basedOn w:val="Normal"/>
    <w:next w:val="Normal"/>
    <w:qFormat/>
    <w:rsid w:val="00567699"/>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567699"/>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567699"/>
    <w:rPr>
      <w:noProof/>
      <w:color w:val="6B6E71"/>
      <w:sz w:val="14"/>
      <w:lang w:eastAsia="en-AU"/>
    </w:rPr>
  </w:style>
  <w:style w:type="paragraph" w:customStyle="1" w:styleId="Responsible">
    <w:name w:val="Responsible"/>
    <w:basedOn w:val="Normal"/>
    <w:next w:val="Normal"/>
    <w:link w:val="ResponsibleChar"/>
    <w:autoRedefine/>
    <w:qFormat/>
    <w:rsid w:val="00567699"/>
  </w:style>
  <w:style w:type="character" w:customStyle="1" w:styleId="ResponsibleChar">
    <w:name w:val="Responsible Char"/>
    <w:basedOn w:val="DefaultParagraphFont"/>
    <w:link w:val="Responsible"/>
    <w:rsid w:val="00567699"/>
  </w:style>
  <w:style w:type="paragraph" w:customStyle="1" w:styleId="SAN">
    <w:name w:val="SAN"/>
    <w:basedOn w:val="Normal"/>
    <w:qFormat/>
    <w:rsid w:val="00567699"/>
    <w:pPr>
      <w:numPr>
        <w:numId w:val="7"/>
      </w:numPr>
      <w:spacing w:before="0" w:after="0" w:line="240" w:lineRule="auto"/>
    </w:pPr>
    <w:rPr>
      <w:i/>
      <w:sz w:val="18"/>
    </w:rPr>
  </w:style>
  <w:style w:type="paragraph" w:customStyle="1" w:styleId="ToCHeader">
    <w:name w:val="ToC Header"/>
    <w:basedOn w:val="Heading1NoNumber"/>
    <w:qFormat/>
    <w:rsid w:val="00567699"/>
  </w:style>
  <w:style w:type="paragraph" w:customStyle="1" w:styleId="Reg1">
    <w:name w:val="Reg (1)"/>
    <w:basedOn w:val="Normal"/>
    <w:link w:val="Reg1Char"/>
    <w:rsid w:val="005F06D9"/>
    <w:pPr>
      <w:spacing w:before="60" w:after="60" w:line="240" w:lineRule="auto"/>
    </w:pPr>
    <w:rPr>
      <w:rFonts w:ascii="Arial" w:eastAsia="Times New Roman" w:hAnsi="Arial" w:cs="Arial"/>
      <w:color w:val="auto"/>
      <w:sz w:val="16"/>
      <w:szCs w:val="16"/>
      <w:lang w:eastAsia="en-AU"/>
    </w:rPr>
  </w:style>
  <w:style w:type="paragraph" w:customStyle="1" w:styleId="Location">
    <w:name w:val="Location"/>
    <w:basedOn w:val="Normal"/>
    <w:rsid w:val="005F06D9"/>
    <w:pPr>
      <w:spacing w:before="60" w:after="60" w:line="240" w:lineRule="auto"/>
    </w:pPr>
    <w:rPr>
      <w:rFonts w:ascii="Arial" w:eastAsia="Times New Roman" w:hAnsi="Arial" w:cs="Arial"/>
      <w:color w:val="auto"/>
      <w:sz w:val="20"/>
      <w:szCs w:val="20"/>
      <w:lang w:eastAsia="en-AU"/>
    </w:rPr>
  </w:style>
  <w:style w:type="character" w:customStyle="1" w:styleId="Reg1Char">
    <w:name w:val="Reg (1) Char"/>
    <w:link w:val="Reg1"/>
    <w:rsid w:val="005F06D9"/>
    <w:rPr>
      <w:rFonts w:ascii="Arial" w:eastAsia="Times New Roman" w:hAnsi="Arial" w:cs="Arial"/>
      <w:color w:val="auto"/>
      <w:sz w:val="16"/>
      <w:szCs w:val="16"/>
      <w:lang w:eastAsia="en-AU"/>
    </w:rPr>
  </w:style>
  <w:style w:type="paragraph" w:customStyle="1" w:styleId="BodyTextbullet">
    <w:name w:val="Body Text bullet"/>
    <w:basedOn w:val="Normal"/>
    <w:semiHidden/>
    <w:rsid w:val="005F06D9"/>
    <w:pPr>
      <w:numPr>
        <w:numId w:val="15"/>
      </w:numPr>
      <w:tabs>
        <w:tab w:val="clear" w:pos="360"/>
        <w:tab w:val="num" w:pos="340"/>
      </w:tabs>
      <w:spacing w:before="0" w:after="0" w:line="240" w:lineRule="auto"/>
      <w:ind w:left="709" w:hanging="709"/>
    </w:pPr>
    <w:rPr>
      <w:rFonts w:ascii="Times New Roman" w:eastAsia="Times New Roman" w:hAnsi="Times New Roman" w:cs="Times New Roman"/>
      <w:color w:val="auto"/>
      <w:sz w:val="24"/>
      <w:szCs w:val="24"/>
      <w:lang w:eastAsia="en-AU"/>
    </w:rPr>
  </w:style>
  <w:style w:type="paragraph" w:customStyle="1" w:styleId="Tablefill">
    <w:name w:val="Table fill"/>
    <w:basedOn w:val="NormalWeb"/>
    <w:rsid w:val="005F06D9"/>
    <w:pPr>
      <w:spacing w:before="60" w:after="60" w:line="240" w:lineRule="auto"/>
    </w:pPr>
    <w:rPr>
      <w:rFonts w:ascii="Arial Narrow" w:eastAsia="Times New Roman" w:hAnsi="Arial Narrow" w:cs="Arial Narrow"/>
      <w:sz w:val="20"/>
      <w:szCs w:val="20"/>
      <w:lang w:eastAsia="en-AU"/>
    </w:rPr>
  </w:style>
  <w:style w:type="paragraph" w:customStyle="1" w:styleId="SubPart">
    <w:name w:val="SubPart"/>
    <w:basedOn w:val="Normal"/>
    <w:rsid w:val="00416510"/>
    <w:pPr>
      <w:spacing w:before="60" w:after="60" w:line="240" w:lineRule="auto"/>
      <w:ind w:left="332" w:hanging="332"/>
    </w:pPr>
    <w:rPr>
      <w:rFonts w:ascii="Arial" w:eastAsia="Times New Roman" w:hAnsi="Arial" w:cs="Arial"/>
      <w:color w:val="auto"/>
      <w:sz w:val="16"/>
      <w:szCs w:val="16"/>
      <w:lang w:eastAsia="en-AU"/>
    </w:rPr>
  </w:style>
  <w:style w:type="paragraph" w:customStyle="1" w:styleId="Note">
    <w:name w:val="Note"/>
    <w:basedOn w:val="Reg1"/>
    <w:rsid w:val="00416510"/>
    <w:rPr>
      <w:i/>
      <w:sz w:val="14"/>
      <w:szCs w:val="14"/>
    </w:rPr>
  </w:style>
  <w:style w:type="character" w:customStyle="1" w:styleId="CharSectno">
    <w:name w:val="CharSectno"/>
    <w:basedOn w:val="DefaultParagraphFont"/>
    <w:rsid w:val="00371158"/>
  </w:style>
  <w:style w:type="paragraph" w:customStyle="1" w:styleId="SubSubPart">
    <w:name w:val="SubSubPart"/>
    <w:basedOn w:val="SubPart"/>
    <w:rsid w:val="00EF7339"/>
    <w:pPr>
      <w:ind w:left="692"/>
    </w:pPr>
  </w:style>
  <w:style w:type="paragraph" w:customStyle="1" w:styleId="Reg1ai">
    <w:name w:val="Reg (1)(a)(i)"/>
    <w:basedOn w:val="Normal"/>
    <w:link w:val="Reg1aiChar"/>
    <w:rsid w:val="00CD459F"/>
    <w:pPr>
      <w:spacing w:before="60" w:after="60" w:line="240" w:lineRule="auto"/>
      <w:ind w:left="432"/>
    </w:pPr>
    <w:rPr>
      <w:rFonts w:ascii="Arial" w:eastAsia="Times New Roman" w:hAnsi="Arial" w:cs="Arial"/>
      <w:color w:val="auto"/>
      <w:sz w:val="16"/>
      <w:szCs w:val="16"/>
      <w:lang w:eastAsia="en-AU"/>
    </w:rPr>
  </w:style>
  <w:style w:type="character" w:customStyle="1" w:styleId="Reg1aiChar">
    <w:name w:val="Reg (1)(a)(i) Char"/>
    <w:basedOn w:val="DefaultParagraphFont"/>
    <w:link w:val="Reg1ai"/>
    <w:locked/>
    <w:rsid w:val="00CD459F"/>
    <w:rPr>
      <w:rFonts w:ascii="Arial" w:eastAsia="Times New Roman" w:hAnsi="Arial" w:cs="Arial"/>
      <w:color w:val="auto"/>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opsema.gov.au/safety/safety-case/safety-case-guidance-notes/"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nopsema.gov.au/assets/Guidance-notes/N-04300-GN0106-Safety-Case-Content-and-Level-of-Detail-Rev-7-June.pdf" TargetMode="External"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ustomXml" Target="/customXML/item4.xml" Id="R13b0456fd74449f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nopsa.gov.au\shares\AppData\Office%20Templates\Current\Documents\External%20QMS%20Template%20v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079D1CBCB2474987C8D449C0391D39"/>
        <w:category>
          <w:name w:val="General"/>
          <w:gallery w:val="placeholder"/>
        </w:category>
        <w:types>
          <w:type w:val="bbPlcHdr"/>
        </w:types>
        <w:behaviors>
          <w:behavior w:val="content"/>
        </w:behaviors>
        <w:guid w:val="{F59BB6E0-DFCC-4CDC-8C82-C4B046B6AD56}"/>
      </w:docPartPr>
      <w:docPartBody>
        <w:p w:rsidR="00501FD7" w:rsidRDefault="003B0C9E">
          <w:pPr>
            <w:pStyle w:val="28079D1CBCB2474987C8D449C0391D39"/>
          </w:pPr>
          <w:r w:rsidRPr="00F47BAD">
            <w:rPr>
              <w:rStyle w:val="PlaceholderText"/>
            </w:rPr>
            <w:t>Click or tap here to enter text.</w:t>
          </w:r>
        </w:p>
      </w:docPartBody>
    </w:docPart>
    <w:docPart>
      <w:docPartPr>
        <w:name w:val="F83780BE48094D9B8459747EC1664335"/>
        <w:category>
          <w:name w:val="General"/>
          <w:gallery w:val="placeholder"/>
        </w:category>
        <w:types>
          <w:type w:val="bbPlcHdr"/>
        </w:types>
        <w:behaviors>
          <w:behavior w:val="content"/>
        </w:behaviors>
        <w:guid w:val="{B9FE0AC4-53EE-46BC-B1D3-901451758696}"/>
      </w:docPartPr>
      <w:docPartBody>
        <w:p w:rsidR="00501FD7" w:rsidRDefault="003B0C9E">
          <w:pPr>
            <w:pStyle w:val="F83780BE48094D9B8459747EC1664335"/>
          </w:pPr>
          <w:r w:rsidRPr="006B5B70">
            <w:rPr>
              <w:rStyle w:val="PlaceholderText"/>
            </w:rPr>
            <w:t>Choose an item.</w:t>
          </w:r>
        </w:p>
      </w:docPartBody>
    </w:docPart>
    <w:docPart>
      <w:docPartPr>
        <w:name w:val="088665931897471C907B0B1F0F53F270"/>
        <w:category>
          <w:name w:val="General"/>
          <w:gallery w:val="placeholder"/>
        </w:category>
        <w:types>
          <w:type w:val="bbPlcHdr"/>
        </w:types>
        <w:behaviors>
          <w:behavior w:val="content"/>
        </w:behaviors>
        <w:guid w:val="{8A2E8AE0-4A0D-44D5-A08C-A529C824F240}"/>
      </w:docPartPr>
      <w:docPartBody>
        <w:p w:rsidR="00501FD7" w:rsidRDefault="003B0C9E">
          <w:pPr>
            <w:pStyle w:val="088665931897471C907B0B1F0F53F270"/>
          </w:pPr>
          <w:r w:rsidRPr="00D936A8">
            <w:rPr>
              <w:rStyle w:val="PlaceholderText"/>
            </w:rPr>
            <w:t>Click or tap here to enter text.</w:t>
          </w:r>
        </w:p>
      </w:docPartBody>
    </w:docPart>
    <w:docPart>
      <w:docPartPr>
        <w:name w:val="C74341238B104237A821DECC436F1216"/>
        <w:category>
          <w:name w:val="General"/>
          <w:gallery w:val="placeholder"/>
        </w:category>
        <w:types>
          <w:type w:val="bbPlcHdr"/>
        </w:types>
        <w:behaviors>
          <w:behavior w:val="content"/>
        </w:behaviors>
        <w:guid w:val="{B49CDE8A-0AF8-48F5-B57E-54DA4A6F4659}"/>
      </w:docPartPr>
      <w:docPartBody>
        <w:p w:rsidR="00501FD7" w:rsidRDefault="003B0C9E">
          <w:pPr>
            <w:pStyle w:val="C74341238B104237A821DECC436F1216"/>
          </w:pPr>
          <w:r w:rsidRPr="00757699">
            <w:rPr>
              <w:rStyle w:val="PlaceholderText"/>
            </w:rPr>
            <w:t>Click or tap to enter a date.</w:t>
          </w:r>
        </w:p>
      </w:docPartBody>
    </w:docPart>
    <w:docPart>
      <w:docPartPr>
        <w:name w:val="29517B986B6D412BAFE4D925557945F1"/>
        <w:category>
          <w:name w:val="General"/>
          <w:gallery w:val="placeholder"/>
        </w:category>
        <w:types>
          <w:type w:val="bbPlcHdr"/>
        </w:types>
        <w:behaviors>
          <w:behavior w:val="content"/>
        </w:behaviors>
        <w:guid w:val="{82ED083B-594D-4CAB-AD3F-95CADD58CB9F}"/>
      </w:docPartPr>
      <w:docPartBody>
        <w:p w:rsidR="0053213E" w:rsidRDefault="0053213E" w:rsidP="0053213E">
          <w:pPr>
            <w:pStyle w:val="29517B986B6D412BAFE4D925557945F1"/>
          </w:pPr>
          <w:r w:rsidRPr="00757699">
            <w:rPr>
              <w:rStyle w:val="PlaceholderText"/>
            </w:rPr>
            <w:t>Click or tap to enter a date.</w:t>
          </w:r>
        </w:p>
      </w:docPartBody>
    </w:docPart>
    <w:docPart>
      <w:docPartPr>
        <w:name w:val="2430ACB6BA60467E827DD659A696204E"/>
        <w:category>
          <w:name w:val="General"/>
          <w:gallery w:val="placeholder"/>
        </w:category>
        <w:types>
          <w:type w:val="bbPlcHdr"/>
        </w:types>
        <w:behaviors>
          <w:behavior w:val="content"/>
        </w:behaviors>
        <w:guid w:val="{FE1F9DBA-3BA5-4CFE-9003-58BB9C920278}"/>
      </w:docPartPr>
      <w:docPartBody>
        <w:p w:rsidR="0053213E" w:rsidRDefault="0053213E" w:rsidP="0053213E">
          <w:pPr>
            <w:pStyle w:val="2430ACB6BA60467E827DD659A696204E"/>
          </w:pPr>
          <w:r w:rsidRPr="007576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9E"/>
    <w:rsid w:val="003B0C9E"/>
    <w:rsid w:val="003F2C4C"/>
    <w:rsid w:val="00501FD7"/>
    <w:rsid w:val="0053213E"/>
    <w:rsid w:val="0071546D"/>
    <w:rsid w:val="00F10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3213E"/>
    <w:rPr>
      <w:noProof w:val="0"/>
      <w:color w:val="FF0000"/>
      <w:sz w:val="22"/>
      <w:lang w:val="en-AU"/>
    </w:rPr>
  </w:style>
  <w:style w:type="paragraph" w:customStyle="1" w:styleId="28079D1CBCB2474987C8D449C0391D39">
    <w:name w:val="28079D1CBCB2474987C8D449C0391D39"/>
  </w:style>
  <w:style w:type="paragraph" w:customStyle="1" w:styleId="F83780BE48094D9B8459747EC1664335">
    <w:name w:val="F83780BE48094D9B8459747EC1664335"/>
  </w:style>
  <w:style w:type="paragraph" w:customStyle="1" w:styleId="088665931897471C907B0B1F0F53F270">
    <w:name w:val="088665931897471C907B0B1F0F53F270"/>
  </w:style>
  <w:style w:type="paragraph" w:customStyle="1" w:styleId="C74341238B104237A821DECC436F1216">
    <w:name w:val="C74341238B104237A821DECC436F1216"/>
  </w:style>
  <w:style w:type="paragraph" w:customStyle="1" w:styleId="3D53588AAC3544F1AB8768D968D58228">
    <w:name w:val="3D53588AAC3544F1AB8768D968D58228"/>
  </w:style>
  <w:style w:type="paragraph" w:customStyle="1" w:styleId="A4CC1647499A4336826D9299427098BF">
    <w:name w:val="A4CC1647499A4336826D9299427098BF"/>
    <w:rsid w:val="003B0C9E"/>
  </w:style>
  <w:style w:type="paragraph" w:customStyle="1" w:styleId="38F1D99BC89241B696C3FA11CC5F28FD">
    <w:name w:val="38F1D99BC89241B696C3FA11CC5F28FD"/>
    <w:rsid w:val="003B0C9E"/>
  </w:style>
  <w:style w:type="paragraph" w:customStyle="1" w:styleId="1D3C7A5579874F0DB894FEA67F579E9F">
    <w:name w:val="1D3C7A5579874F0DB894FEA67F579E9F"/>
    <w:rsid w:val="0071546D"/>
  </w:style>
  <w:style w:type="paragraph" w:customStyle="1" w:styleId="CF308F777862439BB6229715AA2DB9AC">
    <w:name w:val="CF308F777862439BB6229715AA2DB9AC"/>
    <w:rsid w:val="0071546D"/>
  </w:style>
  <w:style w:type="paragraph" w:customStyle="1" w:styleId="7DCCFD42347742F687605DF0C540A818">
    <w:name w:val="7DCCFD42347742F687605DF0C540A818"/>
    <w:rsid w:val="0071546D"/>
  </w:style>
  <w:style w:type="paragraph" w:customStyle="1" w:styleId="6EEB1FBBB4444DFF8772800C97DDB4D3">
    <w:name w:val="6EEB1FBBB4444DFF8772800C97DDB4D3"/>
    <w:rsid w:val="0071546D"/>
  </w:style>
  <w:style w:type="paragraph" w:customStyle="1" w:styleId="35FD4C45330A402B98AD58EFCE2CCD1B">
    <w:name w:val="35FD4C45330A402B98AD58EFCE2CCD1B"/>
    <w:rsid w:val="0071546D"/>
  </w:style>
  <w:style w:type="paragraph" w:customStyle="1" w:styleId="094475FABA234F04B6F4610CEE52D0C5">
    <w:name w:val="094475FABA234F04B6F4610CEE52D0C5"/>
    <w:rsid w:val="0071546D"/>
  </w:style>
  <w:style w:type="paragraph" w:customStyle="1" w:styleId="7B9F251399BD41D0BAF5891E13D156A2">
    <w:name w:val="7B9F251399BD41D0BAF5891E13D156A2"/>
    <w:rsid w:val="0071546D"/>
  </w:style>
  <w:style w:type="paragraph" w:customStyle="1" w:styleId="C7FF325FCCBB43FEB4D5D9BE0385A97F">
    <w:name w:val="C7FF325FCCBB43FEB4D5D9BE0385A97F"/>
    <w:rsid w:val="0071546D"/>
  </w:style>
  <w:style w:type="paragraph" w:customStyle="1" w:styleId="2E16F1C32DBD4AE2ABF9431E6D3AA4B9">
    <w:name w:val="2E16F1C32DBD4AE2ABF9431E6D3AA4B9"/>
    <w:rsid w:val="0071546D"/>
  </w:style>
  <w:style w:type="paragraph" w:customStyle="1" w:styleId="7549A17DFB8B416EBECDCC22047018A1">
    <w:name w:val="7549A17DFB8B416EBECDCC22047018A1"/>
    <w:rsid w:val="0071546D"/>
  </w:style>
  <w:style w:type="paragraph" w:customStyle="1" w:styleId="B967C32DC3CF4D6F8BBCF1C9AB9D3E26">
    <w:name w:val="B967C32DC3CF4D6F8BBCF1C9AB9D3E26"/>
    <w:rsid w:val="0071546D"/>
  </w:style>
  <w:style w:type="paragraph" w:customStyle="1" w:styleId="55AB6164FB99410290443899137A68AF">
    <w:name w:val="55AB6164FB99410290443899137A68AF"/>
    <w:rsid w:val="0071546D"/>
  </w:style>
  <w:style w:type="paragraph" w:customStyle="1" w:styleId="8997B0E15CBE4A4D8C5B9B04BCF86B20">
    <w:name w:val="8997B0E15CBE4A4D8C5B9B04BCF86B20"/>
    <w:rsid w:val="0071546D"/>
  </w:style>
  <w:style w:type="paragraph" w:customStyle="1" w:styleId="B67ED26EBD2B40219B084BA4EB7124EA">
    <w:name w:val="B67ED26EBD2B40219B084BA4EB7124EA"/>
    <w:rsid w:val="0071546D"/>
  </w:style>
  <w:style w:type="paragraph" w:customStyle="1" w:styleId="EF9834075559428495BBE6B5333F2F36">
    <w:name w:val="EF9834075559428495BBE6B5333F2F36"/>
    <w:rsid w:val="0071546D"/>
  </w:style>
  <w:style w:type="paragraph" w:customStyle="1" w:styleId="3D85C9688FE943E2BAC1400515656064">
    <w:name w:val="3D85C9688FE943E2BAC1400515656064"/>
    <w:rsid w:val="0071546D"/>
  </w:style>
  <w:style w:type="paragraph" w:customStyle="1" w:styleId="BD893A23B3B44A1B9A85AA963CB2EC47">
    <w:name w:val="BD893A23B3B44A1B9A85AA963CB2EC47"/>
    <w:rsid w:val="0071546D"/>
  </w:style>
  <w:style w:type="paragraph" w:customStyle="1" w:styleId="09759B51373D4EBAAC1AD5111BC0AD86">
    <w:name w:val="09759B51373D4EBAAC1AD5111BC0AD86"/>
    <w:rsid w:val="0071546D"/>
  </w:style>
  <w:style w:type="paragraph" w:customStyle="1" w:styleId="D79EA5D4F2584C9E8C73918C60215DEC">
    <w:name w:val="D79EA5D4F2584C9E8C73918C60215DEC"/>
    <w:rsid w:val="0071546D"/>
  </w:style>
  <w:style w:type="paragraph" w:customStyle="1" w:styleId="3DDDB866FB974FCDBA8FEC5F33C6FB62">
    <w:name w:val="3DDDB866FB974FCDBA8FEC5F33C6FB62"/>
    <w:rsid w:val="0071546D"/>
  </w:style>
  <w:style w:type="paragraph" w:customStyle="1" w:styleId="0D5BBE073D314AEE9BEC553203A9988E">
    <w:name w:val="0D5BBE073D314AEE9BEC553203A9988E"/>
    <w:rsid w:val="0071546D"/>
  </w:style>
  <w:style w:type="paragraph" w:customStyle="1" w:styleId="FE230E3E332047CA8379573FEDCE23A7">
    <w:name w:val="FE230E3E332047CA8379573FEDCE23A7"/>
    <w:rsid w:val="0071546D"/>
  </w:style>
  <w:style w:type="paragraph" w:customStyle="1" w:styleId="65BF2369F2FD4165A6936D5B5E06F50E">
    <w:name w:val="65BF2369F2FD4165A6936D5B5E06F50E"/>
    <w:rsid w:val="0071546D"/>
  </w:style>
  <w:style w:type="paragraph" w:customStyle="1" w:styleId="FE1EC146B4EE44B3BF6F48E4BEBE08CA">
    <w:name w:val="FE1EC146B4EE44B3BF6F48E4BEBE08CA"/>
    <w:rsid w:val="0071546D"/>
  </w:style>
  <w:style w:type="paragraph" w:customStyle="1" w:styleId="72FD43664FC742B79B310E9BFDEF49A5">
    <w:name w:val="72FD43664FC742B79B310E9BFDEF49A5"/>
    <w:rsid w:val="0071546D"/>
  </w:style>
  <w:style w:type="paragraph" w:customStyle="1" w:styleId="9C4898C019A14D5DA061AFF0FA2548CD">
    <w:name w:val="9C4898C019A14D5DA061AFF0FA2548CD"/>
    <w:rsid w:val="0071546D"/>
  </w:style>
  <w:style w:type="paragraph" w:customStyle="1" w:styleId="FB42F4C08F604FD69C793F5F08151BCC">
    <w:name w:val="FB42F4C08F604FD69C793F5F08151BCC"/>
    <w:rsid w:val="0071546D"/>
  </w:style>
  <w:style w:type="paragraph" w:customStyle="1" w:styleId="ABB55E72F9794B67A8D8DFF950064BA1">
    <w:name w:val="ABB55E72F9794B67A8D8DFF950064BA1"/>
    <w:rsid w:val="0071546D"/>
  </w:style>
  <w:style w:type="paragraph" w:customStyle="1" w:styleId="096D0AD19E9A453FB3EF69F7BA4BB34A">
    <w:name w:val="096D0AD19E9A453FB3EF69F7BA4BB34A"/>
    <w:rsid w:val="0071546D"/>
  </w:style>
  <w:style w:type="paragraph" w:customStyle="1" w:styleId="ECD584E0EED446A7A1AF83BC0290B8CE">
    <w:name w:val="ECD584E0EED446A7A1AF83BC0290B8CE"/>
    <w:rsid w:val="0071546D"/>
  </w:style>
  <w:style w:type="paragraph" w:customStyle="1" w:styleId="56B444DC3E6143DF8230D5F0BC13EEC9">
    <w:name w:val="56B444DC3E6143DF8230D5F0BC13EEC9"/>
    <w:rsid w:val="0071546D"/>
  </w:style>
  <w:style w:type="paragraph" w:customStyle="1" w:styleId="0621A402B02A44BFA0F1F33591EFBEA0">
    <w:name w:val="0621A402B02A44BFA0F1F33591EFBEA0"/>
    <w:rsid w:val="0071546D"/>
  </w:style>
  <w:style w:type="paragraph" w:customStyle="1" w:styleId="E825B66EF81E4FCD8C0C53773C9E1816">
    <w:name w:val="E825B66EF81E4FCD8C0C53773C9E1816"/>
    <w:rsid w:val="0071546D"/>
  </w:style>
  <w:style w:type="paragraph" w:customStyle="1" w:styleId="2D5F23635D964F48861CA373CFE085AA">
    <w:name w:val="2D5F23635D964F48861CA373CFE085AA"/>
    <w:rsid w:val="0071546D"/>
  </w:style>
  <w:style w:type="paragraph" w:customStyle="1" w:styleId="EE7C4E5662364B1AB186DFC1304C4F07">
    <w:name w:val="EE7C4E5662364B1AB186DFC1304C4F07"/>
    <w:rsid w:val="0071546D"/>
  </w:style>
  <w:style w:type="paragraph" w:customStyle="1" w:styleId="CF1C5D4BB2A94C508C3DC447CF8833A8">
    <w:name w:val="CF1C5D4BB2A94C508C3DC447CF8833A8"/>
    <w:rsid w:val="0071546D"/>
  </w:style>
  <w:style w:type="paragraph" w:customStyle="1" w:styleId="E1895AC4F1F6490C9A0AF321219FFB6C">
    <w:name w:val="E1895AC4F1F6490C9A0AF321219FFB6C"/>
    <w:rsid w:val="0071546D"/>
  </w:style>
  <w:style w:type="paragraph" w:customStyle="1" w:styleId="A03401E2F3084BA39BF27DD0EBAD875A">
    <w:name w:val="A03401E2F3084BA39BF27DD0EBAD875A"/>
    <w:rsid w:val="0071546D"/>
  </w:style>
  <w:style w:type="paragraph" w:customStyle="1" w:styleId="1CA97F24F61A4960A8E1484EEB242CD7">
    <w:name w:val="1CA97F24F61A4960A8E1484EEB242CD7"/>
    <w:rsid w:val="0071546D"/>
  </w:style>
  <w:style w:type="paragraph" w:customStyle="1" w:styleId="9818035A6A8640BAB4021E3762B874C6">
    <w:name w:val="9818035A6A8640BAB4021E3762B874C6"/>
    <w:rsid w:val="0071546D"/>
  </w:style>
  <w:style w:type="paragraph" w:customStyle="1" w:styleId="933FB95858274CF1AE7DA5DB44C4C965">
    <w:name w:val="933FB95858274CF1AE7DA5DB44C4C965"/>
    <w:rsid w:val="0071546D"/>
  </w:style>
  <w:style w:type="paragraph" w:customStyle="1" w:styleId="488993C573994C56ADBDF70B1E258756">
    <w:name w:val="488993C573994C56ADBDF70B1E258756"/>
    <w:rsid w:val="0071546D"/>
  </w:style>
  <w:style w:type="paragraph" w:customStyle="1" w:styleId="8BA10EC1378640DC9F1E16BD0BF57E16">
    <w:name w:val="8BA10EC1378640DC9F1E16BD0BF57E16"/>
    <w:rsid w:val="0071546D"/>
  </w:style>
  <w:style w:type="paragraph" w:customStyle="1" w:styleId="4D76E01A42054C8A85530A425D868CD9">
    <w:name w:val="4D76E01A42054C8A85530A425D868CD9"/>
    <w:rsid w:val="0071546D"/>
  </w:style>
  <w:style w:type="paragraph" w:customStyle="1" w:styleId="2F1FD6728333445EA13F83D1284E37A1">
    <w:name w:val="2F1FD6728333445EA13F83D1284E37A1"/>
    <w:rsid w:val="0071546D"/>
  </w:style>
  <w:style w:type="paragraph" w:customStyle="1" w:styleId="0EC5341A562647239343615E7EBD010A">
    <w:name w:val="0EC5341A562647239343615E7EBD010A"/>
    <w:rsid w:val="0071546D"/>
  </w:style>
  <w:style w:type="paragraph" w:customStyle="1" w:styleId="CA1D54FE13254DF8ACE06ACD7E441641">
    <w:name w:val="CA1D54FE13254DF8ACE06ACD7E441641"/>
    <w:rsid w:val="0071546D"/>
  </w:style>
  <w:style w:type="paragraph" w:customStyle="1" w:styleId="782D9633BD2741148C76A82A9048E337">
    <w:name w:val="782D9633BD2741148C76A82A9048E337"/>
    <w:rsid w:val="0071546D"/>
  </w:style>
  <w:style w:type="paragraph" w:customStyle="1" w:styleId="9EBB7100CDB542A4874EC9BF7588A2C0">
    <w:name w:val="9EBB7100CDB542A4874EC9BF7588A2C0"/>
    <w:rsid w:val="0071546D"/>
  </w:style>
  <w:style w:type="paragraph" w:customStyle="1" w:styleId="152CEEC5C08D4FAB8BB66190679AC80D">
    <w:name w:val="152CEEC5C08D4FAB8BB66190679AC80D"/>
    <w:rsid w:val="0071546D"/>
  </w:style>
  <w:style w:type="paragraph" w:customStyle="1" w:styleId="64078440020E4C9C9ACE12457E45EAA8">
    <w:name w:val="64078440020E4C9C9ACE12457E45EAA8"/>
    <w:rsid w:val="0071546D"/>
  </w:style>
  <w:style w:type="paragraph" w:customStyle="1" w:styleId="94C53FF1F347454681074F0E9CEFBF02">
    <w:name w:val="94C53FF1F347454681074F0E9CEFBF02"/>
    <w:rsid w:val="0071546D"/>
  </w:style>
  <w:style w:type="paragraph" w:customStyle="1" w:styleId="EB59D0DDFD044225BA9C7B8DFC9D6CF2">
    <w:name w:val="EB59D0DDFD044225BA9C7B8DFC9D6CF2"/>
    <w:rsid w:val="0071546D"/>
  </w:style>
  <w:style w:type="paragraph" w:customStyle="1" w:styleId="FB88F99AF5E144959A25449801D60EB5">
    <w:name w:val="FB88F99AF5E144959A25449801D60EB5"/>
    <w:rsid w:val="0071546D"/>
  </w:style>
  <w:style w:type="paragraph" w:customStyle="1" w:styleId="D9C37F44318244EFA85CA9D16729F5E3">
    <w:name w:val="D9C37F44318244EFA85CA9D16729F5E3"/>
    <w:rsid w:val="0071546D"/>
  </w:style>
  <w:style w:type="paragraph" w:customStyle="1" w:styleId="DD60FE862AE04B939D547A22B5F0874B">
    <w:name w:val="DD60FE862AE04B939D547A22B5F0874B"/>
    <w:rsid w:val="0071546D"/>
  </w:style>
  <w:style w:type="paragraph" w:customStyle="1" w:styleId="6A47DFFFB0744D22973681FCC1253F2A">
    <w:name w:val="6A47DFFFB0744D22973681FCC1253F2A"/>
    <w:rsid w:val="0071546D"/>
  </w:style>
  <w:style w:type="paragraph" w:customStyle="1" w:styleId="E58ED21287B045D1AE63BF327CF6E567">
    <w:name w:val="E58ED21287B045D1AE63BF327CF6E567"/>
    <w:rsid w:val="0071546D"/>
  </w:style>
  <w:style w:type="paragraph" w:customStyle="1" w:styleId="292BC7B11BC74143A13103FD17BE4CDD">
    <w:name w:val="292BC7B11BC74143A13103FD17BE4CDD"/>
    <w:rsid w:val="0071546D"/>
  </w:style>
  <w:style w:type="paragraph" w:customStyle="1" w:styleId="E190BB14E5C745AC8B60C02F4B7392B9">
    <w:name w:val="E190BB14E5C745AC8B60C02F4B7392B9"/>
    <w:rsid w:val="0071546D"/>
  </w:style>
  <w:style w:type="paragraph" w:customStyle="1" w:styleId="6EED5BC14CE44DE7A4D4FC13EE10E203">
    <w:name w:val="6EED5BC14CE44DE7A4D4FC13EE10E203"/>
    <w:rsid w:val="0071546D"/>
  </w:style>
  <w:style w:type="paragraph" w:customStyle="1" w:styleId="C7118E461D5540899443505444F1E307">
    <w:name w:val="C7118E461D5540899443505444F1E307"/>
    <w:rsid w:val="0071546D"/>
  </w:style>
  <w:style w:type="paragraph" w:customStyle="1" w:styleId="4B3C88DF762B419B9284FF965659443B">
    <w:name w:val="4B3C88DF762B419B9284FF965659443B"/>
    <w:rsid w:val="0071546D"/>
  </w:style>
  <w:style w:type="paragraph" w:customStyle="1" w:styleId="6E8F05F5FD38434B96134B6CFDA33A73">
    <w:name w:val="6E8F05F5FD38434B96134B6CFDA33A73"/>
    <w:rsid w:val="0071546D"/>
  </w:style>
  <w:style w:type="paragraph" w:customStyle="1" w:styleId="3DA4C371F76A4B629F0285F2FBBF06DB">
    <w:name w:val="3DA4C371F76A4B629F0285F2FBBF06DB"/>
    <w:rsid w:val="0071546D"/>
  </w:style>
  <w:style w:type="paragraph" w:customStyle="1" w:styleId="73A97EF7C560491C97DA720CEDCF2F35">
    <w:name w:val="73A97EF7C560491C97DA720CEDCF2F35"/>
    <w:rsid w:val="0071546D"/>
  </w:style>
  <w:style w:type="paragraph" w:customStyle="1" w:styleId="8EDAEC0152D1451290F8E1EA070C5F79">
    <w:name w:val="8EDAEC0152D1451290F8E1EA070C5F79"/>
    <w:rsid w:val="0071546D"/>
  </w:style>
  <w:style w:type="paragraph" w:customStyle="1" w:styleId="FC76195E5D274EA496613D3BE339CDD1">
    <w:name w:val="FC76195E5D274EA496613D3BE339CDD1"/>
    <w:rsid w:val="0071546D"/>
  </w:style>
  <w:style w:type="paragraph" w:customStyle="1" w:styleId="1B35A29504D943E49CB152235F0C8EE2">
    <w:name w:val="1B35A29504D943E49CB152235F0C8EE2"/>
    <w:rsid w:val="0053213E"/>
  </w:style>
  <w:style w:type="paragraph" w:customStyle="1" w:styleId="B90B14587E7E43569B60960BF8645562">
    <w:name w:val="B90B14587E7E43569B60960BF8645562"/>
    <w:rsid w:val="0053213E"/>
  </w:style>
  <w:style w:type="paragraph" w:customStyle="1" w:styleId="D2031D9BE47741FD82D75662CC2EC4EA">
    <w:name w:val="D2031D9BE47741FD82D75662CC2EC4EA"/>
    <w:rsid w:val="0053213E"/>
  </w:style>
  <w:style w:type="paragraph" w:customStyle="1" w:styleId="D1E7AD91737E4E8E8774874544394232">
    <w:name w:val="D1E7AD91737E4E8E8774874544394232"/>
    <w:rsid w:val="0053213E"/>
  </w:style>
  <w:style w:type="paragraph" w:customStyle="1" w:styleId="835C80FBC161475BA4E365737F72D585">
    <w:name w:val="835C80FBC161475BA4E365737F72D585"/>
    <w:rsid w:val="0053213E"/>
  </w:style>
  <w:style w:type="paragraph" w:customStyle="1" w:styleId="907F4C0E943E47ED9EB501DE864C455D">
    <w:name w:val="907F4C0E943E47ED9EB501DE864C455D"/>
    <w:rsid w:val="0053213E"/>
  </w:style>
  <w:style w:type="paragraph" w:customStyle="1" w:styleId="D039AF03841D4057A4BC32054D93CC02">
    <w:name w:val="D039AF03841D4057A4BC32054D93CC02"/>
    <w:rsid w:val="0053213E"/>
  </w:style>
  <w:style w:type="paragraph" w:customStyle="1" w:styleId="7D832A71FE324637B3F2B35E7D35F12A">
    <w:name w:val="7D832A71FE324637B3F2B35E7D35F12A"/>
    <w:rsid w:val="0053213E"/>
  </w:style>
  <w:style w:type="paragraph" w:customStyle="1" w:styleId="B8328B3607E64A9C9A9C4B585A672A24">
    <w:name w:val="B8328B3607E64A9C9A9C4B585A672A24"/>
    <w:rsid w:val="0053213E"/>
  </w:style>
  <w:style w:type="paragraph" w:customStyle="1" w:styleId="2BAFB3028D6549C1B35B0DB7C7CD5EA8">
    <w:name w:val="2BAFB3028D6549C1B35B0DB7C7CD5EA8"/>
    <w:rsid w:val="0053213E"/>
  </w:style>
  <w:style w:type="paragraph" w:customStyle="1" w:styleId="95986FBEB14D4040BC805394ABF9B2FB">
    <w:name w:val="95986FBEB14D4040BC805394ABF9B2FB"/>
    <w:rsid w:val="0053213E"/>
  </w:style>
  <w:style w:type="paragraph" w:customStyle="1" w:styleId="9FFC1CE5F5534604A1CA2F51216FB607">
    <w:name w:val="9FFC1CE5F5534604A1CA2F51216FB607"/>
    <w:rsid w:val="0053213E"/>
  </w:style>
  <w:style w:type="paragraph" w:customStyle="1" w:styleId="0D6187211F4B496C82B1370AF99F28C7">
    <w:name w:val="0D6187211F4B496C82B1370AF99F28C7"/>
    <w:rsid w:val="0053213E"/>
  </w:style>
  <w:style w:type="paragraph" w:customStyle="1" w:styleId="A83B105EBD584EB390BD299FE6E174BA">
    <w:name w:val="A83B105EBD584EB390BD299FE6E174BA"/>
    <w:rsid w:val="0053213E"/>
  </w:style>
  <w:style w:type="paragraph" w:customStyle="1" w:styleId="73E5EA7A7C384CBF91F3458A9CA92993">
    <w:name w:val="73E5EA7A7C384CBF91F3458A9CA92993"/>
    <w:rsid w:val="0053213E"/>
  </w:style>
  <w:style w:type="paragraph" w:customStyle="1" w:styleId="8FE45CDA7BAB458293C12671EEBDE443">
    <w:name w:val="8FE45CDA7BAB458293C12671EEBDE443"/>
    <w:rsid w:val="0053213E"/>
  </w:style>
  <w:style w:type="paragraph" w:customStyle="1" w:styleId="E408723BB8BC4D6981C4A3740DBD6749">
    <w:name w:val="E408723BB8BC4D6981C4A3740DBD6749"/>
    <w:rsid w:val="0053213E"/>
  </w:style>
  <w:style w:type="paragraph" w:customStyle="1" w:styleId="E8B7E8AEA9CA46E79B8700DA6FA64CD5">
    <w:name w:val="E8B7E8AEA9CA46E79B8700DA6FA64CD5"/>
    <w:rsid w:val="0053213E"/>
  </w:style>
  <w:style w:type="paragraph" w:customStyle="1" w:styleId="EE53C21FF5354804945B81DFAC9A53C5">
    <w:name w:val="EE53C21FF5354804945B81DFAC9A53C5"/>
    <w:rsid w:val="0053213E"/>
  </w:style>
  <w:style w:type="paragraph" w:customStyle="1" w:styleId="F2BE24117395498F9CBF617A855410D6">
    <w:name w:val="F2BE24117395498F9CBF617A855410D6"/>
    <w:rsid w:val="0053213E"/>
  </w:style>
  <w:style w:type="paragraph" w:customStyle="1" w:styleId="37B4E47EF15743A5A540738921FDEA9A">
    <w:name w:val="37B4E47EF15743A5A540738921FDEA9A"/>
    <w:rsid w:val="0053213E"/>
  </w:style>
  <w:style w:type="paragraph" w:customStyle="1" w:styleId="1E8DE85B85E84CD6B025E488BBECD904">
    <w:name w:val="1E8DE85B85E84CD6B025E488BBECD904"/>
    <w:rsid w:val="0053213E"/>
  </w:style>
  <w:style w:type="paragraph" w:customStyle="1" w:styleId="BCB4ED24D68C452681BB663840507305">
    <w:name w:val="BCB4ED24D68C452681BB663840507305"/>
    <w:rsid w:val="0053213E"/>
  </w:style>
  <w:style w:type="paragraph" w:customStyle="1" w:styleId="0672D677B582457AB05D1983C4556B8B">
    <w:name w:val="0672D677B582457AB05D1983C4556B8B"/>
    <w:rsid w:val="0053213E"/>
  </w:style>
  <w:style w:type="paragraph" w:customStyle="1" w:styleId="345FF7E3775940F08BBE7DD76414439D">
    <w:name w:val="345FF7E3775940F08BBE7DD76414439D"/>
    <w:rsid w:val="0053213E"/>
  </w:style>
  <w:style w:type="paragraph" w:customStyle="1" w:styleId="0DD8404947284AFDB7AFF2F0902E1B6E">
    <w:name w:val="0DD8404947284AFDB7AFF2F0902E1B6E"/>
    <w:rsid w:val="0053213E"/>
  </w:style>
  <w:style w:type="paragraph" w:customStyle="1" w:styleId="9CA9131D64594561B40E58ECA6751FD1">
    <w:name w:val="9CA9131D64594561B40E58ECA6751FD1"/>
    <w:rsid w:val="0053213E"/>
  </w:style>
  <w:style w:type="paragraph" w:customStyle="1" w:styleId="27BF12BB1CD6426680E0036EE67D2B8B">
    <w:name w:val="27BF12BB1CD6426680E0036EE67D2B8B"/>
    <w:rsid w:val="0053213E"/>
  </w:style>
  <w:style w:type="paragraph" w:customStyle="1" w:styleId="14A610EB16B74EC683B93695C367B3FC">
    <w:name w:val="14A610EB16B74EC683B93695C367B3FC"/>
    <w:rsid w:val="0053213E"/>
  </w:style>
  <w:style w:type="paragraph" w:customStyle="1" w:styleId="7B77CA25E6E146E9A1A698065ECD3997">
    <w:name w:val="7B77CA25E6E146E9A1A698065ECD3997"/>
    <w:rsid w:val="0053213E"/>
  </w:style>
  <w:style w:type="paragraph" w:customStyle="1" w:styleId="E0646B1BCA534530BA91F10576D0090D">
    <w:name w:val="E0646B1BCA534530BA91F10576D0090D"/>
    <w:rsid w:val="0053213E"/>
  </w:style>
  <w:style w:type="paragraph" w:customStyle="1" w:styleId="74ACDC094BE045F885BB15C6AB0A2CCF">
    <w:name w:val="74ACDC094BE045F885BB15C6AB0A2CCF"/>
    <w:rsid w:val="0053213E"/>
  </w:style>
  <w:style w:type="paragraph" w:customStyle="1" w:styleId="2A93C666E6134DA8ABD6C73DC30BF347">
    <w:name w:val="2A93C666E6134DA8ABD6C73DC30BF347"/>
    <w:rsid w:val="0053213E"/>
  </w:style>
  <w:style w:type="paragraph" w:customStyle="1" w:styleId="BC864CAB96594930888EBEDEE20A2992">
    <w:name w:val="BC864CAB96594930888EBEDEE20A2992"/>
    <w:rsid w:val="0053213E"/>
  </w:style>
  <w:style w:type="paragraph" w:customStyle="1" w:styleId="7610E6BBC8904326A6B001B2D6389F0A">
    <w:name w:val="7610E6BBC8904326A6B001B2D6389F0A"/>
    <w:rsid w:val="0053213E"/>
  </w:style>
  <w:style w:type="paragraph" w:customStyle="1" w:styleId="D6AFCA453BC24D93AD58697294398241">
    <w:name w:val="D6AFCA453BC24D93AD58697294398241"/>
    <w:rsid w:val="0053213E"/>
  </w:style>
  <w:style w:type="paragraph" w:customStyle="1" w:styleId="B14DC4CA06594F5D9C1AA01A1AF8C0BF">
    <w:name w:val="B14DC4CA06594F5D9C1AA01A1AF8C0BF"/>
    <w:rsid w:val="0053213E"/>
  </w:style>
  <w:style w:type="paragraph" w:customStyle="1" w:styleId="F08ACABFFEFB4684B3C970F0BEE1A71D">
    <w:name w:val="F08ACABFFEFB4684B3C970F0BEE1A71D"/>
    <w:rsid w:val="0053213E"/>
  </w:style>
  <w:style w:type="paragraph" w:customStyle="1" w:styleId="D1096B3A87F240AAAC2C09E48FB8BC46">
    <w:name w:val="D1096B3A87F240AAAC2C09E48FB8BC46"/>
    <w:rsid w:val="0053213E"/>
  </w:style>
  <w:style w:type="paragraph" w:customStyle="1" w:styleId="1A2346769C374E8AB0C5BAB110B13F18">
    <w:name w:val="1A2346769C374E8AB0C5BAB110B13F18"/>
    <w:rsid w:val="0053213E"/>
  </w:style>
  <w:style w:type="paragraph" w:customStyle="1" w:styleId="CD96C708513347859DEE113259D3E763">
    <w:name w:val="CD96C708513347859DEE113259D3E763"/>
    <w:rsid w:val="0053213E"/>
  </w:style>
  <w:style w:type="paragraph" w:customStyle="1" w:styleId="3D7207BAD6C64ACD84FE7475F26B69A9">
    <w:name w:val="3D7207BAD6C64ACD84FE7475F26B69A9"/>
    <w:rsid w:val="0053213E"/>
  </w:style>
  <w:style w:type="paragraph" w:customStyle="1" w:styleId="652F5A2DF8CC47B7BA3195228C61BDB9">
    <w:name w:val="652F5A2DF8CC47B7BA3195228C61BDB9"/>
    <w:rsid w:val="0053213E"/>
  </w:style>
  <w:style w:type="paragraph" w:customStyle="1" w:styleId="6545A47570BF48C380839FB2BF3BF4FB">
    <w:name w:val="6545A47570BF48C380839FB2BF3BF4FB"/>
    <w:rsid w:val="0053213E"/>
  </w:style>
  <w:style w:type="paragraph" w:customStyle="1" w:styleId="4387A52B562040EE99EAEECDE3555747">
    <w:name w:val="4387A52B562040EE99EAEECDE3555747"/>
    <w:rsid w:val="0053213E"/>
  </w:style>
  <w:style w:type="paragraph" w:customStyle="1" w:styleId="2876D649BD464AFCB2979F47EE0AA64F">
    <w:name w:val="2876D649BD464AFCB2979F47EE0AA64F"/>
    <w:rsid w:val="0053213E"/>
  </w:style>
  <w:style w:type="paragraph" w:customStyle="1" w:styleId="70A501B4C370473B92AA70C4CE9244E3">
    <w:name w:val="70A501B4C370473B92AA70C4CE9244E3"/>
    <w:rsid w:val="0053213E"/>
  </w:style>
  <w:style w:type="paragraph" w:customStyle="1" w:styleId="838E35F604C14E549FE220E11294176D">
    <w:name w:val="838E35F604C14E549FE220E11294176D"/>
    <w:rsid w:val="0053213E"/>
  </w:style>
  <w:style w:type="paragraph" w:customStyle="1" w:styleId="96EFDBDD09F341018B64EE4AEEFBCBCF">
    <w:name w:val="96EFDBDD09F341018B64EE4AEEFBCBCF"/>
    <w:rsid w:val="0053213E"/>
  </w:style>
  <w:style w:type="paragraph" w:customStyle="1" w:styleId="A299C7E74B84471EB89C6C5161B0A4E2">
    <w:name w:val="A299C7E74B84471EB89C6C5161B0A4E2"/>
    <w:rsid w:val="0053213E"/>
  </w:style>
  <w:style w:type="paragraph" w:customStyle="1" w:styleId="29517B986B6D412BAFE4D925557945F1">
    <w:name w:val="29517B986B6D412BAFE4D925557945F1"/>
    <w:rsid w:val="0053213E"/>
  </w:style>
  <w:style w:type="paragraph" w:customStyle="1" w:styleId="860EE34098024BDCA663917C63CDC387">
    <w:name w:val="860EE34098024BDCA663917C63CDC387"/>
    <w:rsid w:val="0053213E"/>
  </w:style>
  <w:style w:type="paragraph" w:customStyle="1" w:styleId="ACE4549E31E54693B0A6A18214BAA57A">
    <w:name w:val="ACE4549E31E54693B0A6A18214BAA57A"/>
    <w:rsid w:val="0053213E"/>
  </w:style>
  <w:style w:type="paragraph" w:customStyle="1" w:styleId="03C5F03929FB4B9FA14A5E3E61E88E06">
    <w:name w:val="03C5F03929FB4B9FA14A5E3E61E88E06"/>
    <w:rsid w:val="0053213E"/>
  </w:style>
  <w:style w:type="paragraph" w:customStyle="1" w:styleId="F9020D74FEB7400984C6A40B88960322">
    <w:name w:val="F9020D74FEB7400984C6A40B88960322"/>
    <w:rsid w:val="0053213E"/>
  </w:style>
  <w:style w:type="paragraph" w:customStyle="1" w:styleId="8D6B91C367F74AD782DBC4ADD26CB5B0">
    <w:name w:val="8D6B91C367F74AD782DBC4ADD26CB5B0"/>
    <w:rsid w:val="0053213E"/>
  </w:style>
  <w:style w:type="paragraph" w:customStyle="1" w:styleId="645F4E12674A48819A771FBDC1D4964B">
    <w:name w:val="645F4E12674A48819A771FBDC1D4964B"/>
    <w:rsid w:val="0053213E"/>
  </w:style>
  <w:style w:type="paragraph" w:customStyle="1" w:styleId="0032AADC97EA477ABE0C74335ED095BD">
    <w:name w:val="0032AADC97EA477ABE0C74335ED095BD"/>
    <w:rsid w:val="0053213E"/>
  </w:style>
  <w:style w:type="paragraph" w:customStyle="1" w:styleId="452F7EFF2BA04948B48903BEA48B0F96">
    <w:name w:val="452F7EFF2BA04948B48903BEA48B0F96"/>
    <w:rsid w:val="0053213E"/>
  </w:style>
  <w:style w:type="paragraph" w:customStyle="1" w:styleId="E63FCF95A47B4018B93888253D748BC9">
    <w:name w:val="E63FCF95A47B4018B93888253D748BC9"/>
    <w:rsid w:val="0053213E"/>
  </w:style>
  <w:style w:type="paragraph" w:customStyle="1" w:styleId="5C8CE3470940468B80B40ADF8C07BF2B">
    <w:name w:val="5C8CE3470940468B80B40ADF8C07BF2B"/>
    <w:rsid w:val="0053213E"/>
  </w:style>
  <w:style w:type="paragraph" w:customStyle="1" w:styleId="875176B7AFFA4C1FAE813BA05BA09F92">
    <w:name w:val="875176B7AFFA4C1FAE813BA05BA09F92"/>
    <w:rsid w:val="0053213E"/>
  </w:style>
  <w:style w:type="paragraph" w:customStyle="1" w:styleId="1CCC86416CBC429E8FB2F89198F3258B">
    <w:name w:val="1CCC86416CBC429E8FB2F89198F3258B"/>
    <w:rsid w:val="0053213E"/>
  </w:style>
  <w:style w:type="paragraph" w:customStyle="1" w:styleId="A3814DCA8EBA4543855688041E0E7FEB">
    <w:name w:val="A3814DCA8EBA4543855688041E0E7FEB"/>
    <w:rsid w:val="0053213E"/>
  </w:style>
  <w:style w:type="paragraph" w:customStyle="1" w:styleId="7C186AD37005427FAFCD0A3CAFA8FFF4">
    <w:name w:val="7C186AD37005427FAFCD0A3CAFA8FFF4"/>
    <w:rsid w:val="0053213E"/>
  </w:style>
  <w:style w:type="paragraph" w:customStyle="1" w:styleId="91E8027E749E4176B82AD9EE3F754951">
    <w:name w:val="91E8027E749E4176B82AD9EE3F754951"/>
    <w:rsid w:val="0053213E"/>
  </w:style>
  <w:style w:type="paragraph" w:customStyle="1" w:styleId="492D3E3DD5D64AD6A964C57C8CAD9C47">
    <w:name w:val="492D3E3DD5D64AD6A964C57C8CAD9C47"/>
    <w:rsid w:val="0053213E"/>
  </w:style>
  <w:style w:type="paragraph" w:customStyle="1" w:styleId="2430ACB6BA60467E827DD659A696204E">
    <w:name w:val="2430ACB6BA60467E827DD659A696204E"/>
    <w:rsid w:val="00532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A85106</value>
    </field>
    <field name="Objective-Title">
      <value order="0">N-04300-FM0628 - Safety Case Contents Concordance Table</value>
    </field>
    <field name="Objective-Description">
      <value order="0">; Email to Communications team for consideration of further publishing requirements 19-11-2015 15:50:52 by Workflow - MOC- N-04300-Minor admin updates 10/11/2015; Email to Communications team for consideration of further publishing requirements 19-11-2015 15:54:47 by Workflow - MOC- N-04300-Review Update 25/08/2015</value>
    </field>
    <field name="Objective-CreationStamp">
      <value order="0">2009-06-11T07:09:12Z</value>
    </field>
    <field name="Objective-IsApproved">
      <value order="0">false</value>
    </field>
    <field name="Objective-IsPublished">
      <value order="0">true</value>
    </field>
    <field name="Objective-DatePublished">
      <value order="0">2020-07-10T03:59:23Z</value>
    </field>
    <field name="Objective-ModificationStamp">
      <value order="0">2020-07-10T04:00:04Z</value>
    </field>
    <field name="Objective-Owner">
      <value order="0">Objective Administrator</value>
    </field>
    <field name="Objective-Path">
      <value order="0">Objective Global Folder:File Plan:Strategic Management:Document Control:N-04300 Assessment - Safety Cases:N-04300-FM0628 - Safety Case Contents Concordance Table</value>
    </field>
    <field name="Objective-Parent">
      <value order="0">N-04300-FM0628 - Safety Case Contents Concordance Table</value>
    </field>
    <field name="Objective-State">
      <value order="0">Published</value>
    </field>
    <field name="Objective-VersionId">
      <value order="0">vA1440733</value>
    </field>
    <field name="Objective-Version">
      <value order="0">14.0</value>
    </field>
    <field name="Objective-VersionNumber">
      <value order="0">44</value>
    </field>
    <field name="Objective-VersionComment">
      <value order="0">QA Check completed.</value>
    </field>
    <field name="Objective-FileNumber">
      <value order="0">N-04300-FM0629</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
      </field>
      <field name="Objective-Date last reviewed">
        <value order="0">2020-07-10T15:59:59Z</value>
      </field>
      <field name="Objective-RMS Default Name">
        <value order="0"/>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FF787B8-5F2F-46E4-A4F7-CFA3157D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QMS Template v2.5</Template>
  <TotalTime>182</TotalTime>
  <Pages>17</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Amanda Leatherday</dc:creator>
  <cp:lastModifiedBy>Jayne Ballantyne</cp:lastModifiedBy>
  <cp:revision>10</cp:revision>
  <cp:lastPrinted>2018-03-05T07:10:00Z</cp:lastPrinted>
  <dcterms:created xsi:type="dcterms:W3CDTF">2020-06-24T06:15:00Z</dcterms:created>
  <dcterms:modified xsi:type="dcterms:W3CDTF">2020-07-10T03:58:00Z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A85106</vt:lpwstr>
  </property>
  <property fmtid="{D5CDD505-2E9C-101B-9397-08002B2CF9AE}" pid="6" name="Objective-Title">
    <vt:lpwstr>N-04300-FM0628 - Safety Case Contents Concordance Table</vt:lpwstr>
  </property>
  <property fmtid="{D5CDD505-2E9C-101B-9397-08002B2CF9AE}" pid="7" name="Objective-Description">
    <vt:lpwstr>; Email to Communications team for consideration of further publishing requirements 19-11-2015 15:50:52 by Workflow - MOC- N-04300-Minor admin updates 10/11/2015; Email to Communications team for consideration of further publishing requirements 19-11-2015 15:54:47 by Workflow - MOC- N-04300-Review Update 25/08/2015</vt:lpwstr>
  </property>
  <property fmtid="{D5CDD505-2E9C-101B-9397-08002B2CF9AE}" pid="8" name="Objective-CreationStamp">
    <vt:filetime>2009-06-11T07:09:12Z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2020-07-10T03:59:23Z</vt:filetime>
  </property>
  <property fmtid="{D5CDD505-2E9C-101B-9397-08002B2CF9AE}" pid="12" name="Objective-ModificationStamp">
    <vt:filetime>2020-07-10T04:00:04Z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Control:N-04300 Assessment - Safety Cases:N-04300-FM0628 - Safety Case Contents Concordance Table</vt:lpwstr>
  </property>
  <property fmtid="{D5CDD505-2E9C-101B-9397-08002B2CF9AE}" pid="15" name="Objective-Parent">
    <vt:lpwstr>N-04300-FM0628 - Safety Case Contents Concordance Table</vt:lpwstr>
  </property>
  <property fmtid="{D5CDD505-2E9C-101B-9397-08002B2CF9AE}" pid="16" name="Objective-State">
    <vt:lpwstr>Published</vt:lpwstr>
  </property>
  <property fmtid="{D5CDD505-2E9C-101B-9397-08002B2CF9AE}" pid="17" name="Objective-VersionId">
    <vt:lpwstr>vA1440733</vt:lpwstr>
  </property>
  <property fmtid="{D5CDD505-2E9C-101B-9397-08002B2CF9AE}" pid="18" name="Objective-Version">
    <vt:lpwstr>14.0</vt:lpwstr>
  </property>
  <property fmtid="{D5CDD505-2E9C-101B-9397-08002B2CF9AE}" pid="19" name="Objective-VersionNumber">
    <vt:r8>44</vt:r8>
  </property>
  <property fmtid="{D5CDD505-2E9C-101B-9397-08002B2CF9AE}" pid="20" name="Objective-VersionComment">
    <vt:lpwstr>QA Check completed.</vt:lpwstr>
  </property>
  <property fmtid="{D5CDD505-2E9C-101B-9397-08002B2CF9AE}" pid="21" name="Objective-FileNumber">
    <vt:lpwstr>N-04300-FM0629</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
  </property>
  <property fmtid="{D5CDD505-2E9C-101B-9397-08002B2CF9AE}" pid="30" name="Objective-Date last reviewed">
    <vt:filetime>2020-07-10T15:59:59Z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19-11-2015 15:50:52 by Workflow - MOC- N-04300-Minor admin updates 10/11/2015; Email to Communications team for consideration of further publishing requirements 19-11-2015</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5</vt:lpwstr>
  </property>
  <property fmtid="{D5CDD505-2E9C-101B-9397-08002B2CF9AE}" pid="38" name="Objective-Approved for External Publication [system]">
    <vt:lpwstr>Yes</vt:lpwstr>
  </property>
  <property fmtid="{D5CDD505-2E9C-101B-9397-08002B2CF9AE}" pid="39" name="Objective-Internal Author [system]">
    <vt:lpwstr/>
  </property>
  <property fmtid="{D5CDD505-2E9C-101B-9397-08002B2CF9AE}" pid="40" name="Objective-Date last reviewed [system]">
    <vt:filetime>2013-11-21T16:00:00Z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