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55" w:rsidRPr="00201C55" w:rsidRDefault="00591036" w:rsidP="00F91ED4">
      <w:pPr>
        <w:pStyle w:val="DocumentTitle"/>
      </w:pPr>
      <w:sdt>
        <w:sdtPr>
          <w:alias w:val="Highlight title to type in your document title"/>
          <w:id w:val="-1422871033"/>
          <w:placeholder>
            <w:docPart w:val="D4E2A39C5A5246E08B332B29A7C2E199"/>
          </w:placeholder>
        </w:sdtPr>
        <w:sdtEndPr/>
        <w:sdtContent>
          <w:r w:rsidR="00530953">
            <w:t>Regulation 29 – Start or end of an activity</w:t>
          </w:r>
        </w:sdtContent>
      </w:sdt>
    </w:p>
    <w:sdt>
      <w:sdtPr>
        <w:alias w:val="Use Drop down or type your own - it will autofill header field"/>
        <w:tag w:val="Document_Type"/>
        <w:id w:val="109256046"/>
        <w:placeholder>
          <w:docPart w:val="9B61A95041E3415B8601460710439554"/>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EndPr/>
      <w:sdtContent>
        <w:p w:rsidR="00201C55" w:rsidRDefault="00530953" w:rsidP="00E70DB8">
          <w:pPr>
            <w:pStyle w:val="DocTypeinBody"/>
          </w:pPr>
          <w:r>
            <w:t>Form</w:t>
          </w:r>
        </w:p>
      </w:sdtContent>
    </w:sdt>
    <w:p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69FDF97D685E4D30932C63BA09963963"/>
          </w:placeholder>
        </w:sdtPr>
        <w:sdtEndPr/>
        <w:sdtContent>
          <w:sdt>
            <w:sdtPr>
              <w:alias w:val="This will autofill once saved in Objective"/>
              <w:tag w:val="This will autofill once saved in Objective"/>
              <w:id w:val="2073851217"/>
              <w:placeholder>
                <w:docPart w:val="CEFC57B4386741938E9E055099FE434A"/>
              </w:placeholder>
            </w:sdtPr>
            <w:sdtContent>
              <w:r w:rsidR="0048180E">
                <w:fldChar w:fldCharType="begin"/>
              </w:r>
              <w:r w:rsidR="0048180E">
                <w:instrText xml:space="preserve"> DOCPROPERTY  Objective-FileNumber  \* MERGEFORMAT </w:instrText>
              </w:r>
              <w:r w:rsidR="0048180E">
                <w:fldChar w:fldCharType="separate"/>
              </w:r>
              <w:r w:rsidR="004274A3">
                <w:t>N-04750-FM1405</w:t>
              </w:r>
              <w:r w:rsidR="0048180E">
                <w:fldChar w:fldCharType="end"/>
              </w:r>
            </w:sdtContent>
          </w:sdt>
        </w:sdtContent>
      </w:sdt>
      <w:r w:rsidRPr="001264E4">
        <w:t xml:space="preserve"> </w:t>
      </w:r>
      <w:bookmarkEnd w:id="0"/>
      <w:r w:rsidR="0046743E">
        <w:t xml:space="preserve"> </w:t>
      </w:r>
      <w:sdt>
        <w:sdtPr>
          <w:alias w:val="Auto update once saved in Objective"/>
          <w:tag w:val="Auto update once saved in Objective"/>
          <w:id w:val="-643967575"/>
          <w:placeholder>
            <w:docPart w:val="69FDF97D685E4D30932C63BA09963963"/>
          </w:placeholder>
        </w:sdtPr>
        <w:sdtEndPr/>
        <w:sdtContent>
          <w:sdt>
            <w:sdtPr>
              <w:alias w:val="Auto update once saved in Objective"/>
              <w:tag w:val="Auto update once saved in Objective"/>
              <w:id w:val="-805622324"/>
              <w:placeholder>
                <w:docPart w:val="29BC525E84614B1C997E915C39A60775"/>
              </w:placeholder>
            </w:sdtPr>
            <w:sdtContent>
              <w:r w:rsidR="0048180E">
                <w:fldChar w:fldCharType="begin"/>
              </w:r>
              <w:r w:rsidR="0048180E">
                <w:instrText xml:space="preserve"> DOCPROPERTY  Objective-Id  \* MERGEFORMAT </w:instrText>
              </w:r>
              <w:r w:rsidR="0048180E">
                <w:fldChar w:fldCharType="separate"/>
              </w:r>
              <w:r w:rsidR="004274A3">
                <w:t>A417042</w:t>
              </w:r>
              <w:r w:rsidR="0048180E">
                <w:fldChar w:fldCharType="end"/>
              </w:r>
            </w:sdtContent>
          </w:sdt>
        </w:sdtContent>
      </w:sdt>
    </w:p>
    <w:p w:rsidR="001264E4" w:rsidRPr="001264E4" w:rsidRDefault="001264E4" w:rsidP="000A6F92">
      <w:pPr>
        <w:pStyle w:val="Dateref"/>
        <w:spacing w:before="0" w:after="0"/>
      </w:pPr>
      <w:r w:rsidRPr="001264E4">
        <w:t>Date:</w:t>
      </w:r>
      <w:r w:rsidRPr="001264E4">
        <w:tab/>
      </w:r>
      <w:bookmarkStart w:id="1" w:name="Date"/>
      <w:sdt>
        <w:sdtPr>
          <w:alias w:val="Enter date of document"/>
          <w:tag w:val="dd/mm/yyyy"/>
          <w:id w:val="1616328049"/>
          <w:lock w:val="sdtLocked"/>
          <w:placeholder>
            <w:docPart w:val="69FDF97D685E4D30932C63BA09963963"/>
          </w:placeholder>
        </w:sdtPr>
        <w:sdtEndPr/>
        <w:sdtContent>
          <w:r w:rsidR="00281464">
            <w:t>02</w:t>
          </w:r>
          <w:r w:rsidR="00530953">
            <w:t>/0</w:t>
          </w:r>
          <w:r w:rsidR="00281464">
            <w:t>6</w:t>
          </w:r>
          <w:r w:rsidR="009D1D6B">
            <w:t>/2020</w:t>
          </w:r>
        </w:sdtContent>
      </w:sdt>
      <w:bookmarkEnd w:id="1"/>
      <w:r w:rsidR="00591036">
        <w:pict w14:anchorId="30091366">
          <v:rect id="_x0000_i1025" style="width:0;height:1.5pt" o:hralign="center" o:hrstd="t" o:hr="t" fillcolor="#a0a0a0" stroked="f"/>
        </w:pict>
      </w:r>
    </w:p>
    <w:p w:rsidR="00530953" w:rsidRPr="00530953" w:rsidRDefault="00530953" w:rsidP="00E70DB8">
      <w:pPr>
        <w:spacing w:before="0" w:after="0"/>
      </w:pPr>
      <w:r w:rsidRPr="00530953">
        <w:t xml:space="preserve">Regulation 29 of the Offshore Petroleum and Greenhouse Gas Storage (Environment) Regulations 2009 </w:t>
      </w:r>
      <w:r w:rsidRPr="00530953">
        <w:br/>
        <w:t>(Environment Regulations) requires that:</w:t>
      </w:r>
    </w:p>
    <w:p w:rsidR="00530953" w:rsidRPr="00530953" w:rsidRDefault="00530953" w:rsidP="004274A3">
      <w:pPr>
        <w:pStyle w:val="ListBullet2"/>
      </w:pPr>
      <w:r w:rsidRPr="00530953">
        <w:t xml:space="preserve">a titleholder must notify NOPSEMA that an activity is to commence at least 10 days before the activity commences; and </w:t>
      </w:r>
    </w:p>
    <w:p w:rsidR="00530953" w:rsidRPr="00530953" w:rsidRDefault="00530953" w:rsidP="004274A3">
      <w:pPr>
        <w:pStyle w:val="ListBullet2"/>
      </w:pPr>
      <w:r w:rsidRPr="00530953">
        <w:t xml:space="preserve">a titleholder must notify NOPSEMA that an activity is completed within 10 days after the completion. </w:t>
      </w:r>
      <w:bookmarkStart w:id="2" w:name="_GoBack"/>
      <w:bookmarkEnd w:id="2"/>
    </w:p>
    <w:p w:rsidR="00530953" w:rsidRPr="00530953" w:rsidRDefault="00530953" w:rsidP="000A6F92">
      <w:r w:rsidRPr="00530953">
        <w:t>Titleholders may use this form to notify NOPSEMA of start and end dates of petroleum or greenhouse gas activities in accordance with the Environment Regulations. Regulation 5 of the Environment Regulations provides that a reference to ‘an activity’ includes any stage of an activity. Activity stages may vary and should be considered in the context of the specific activity. For the purposes of this Form, the term ‘activity’ should be read in accordance with regulation 5 of the Environment Regulations and refers to an activity, or a stage of an activity, as described in the relevant environment plan.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72"/>
        <w:gridCol w:w="1325"/>
        <w:gridCol w:w="17"/>
        <w:gridCol w:w="2615"/>
        <w:gridCol w:w="9"/>
        <w:gridCol w:w="1693"/>
        <w:gridCol w:w="912"/>
      </w:tblGrid>
      <w:tr w:rsidR="00530953" w:rsidRPr="00F30ED9" w:rsidTr="005309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8" w:type="dxa"/>
            <w:gridSpan w:val="8"/>
          </w:tcPr>
          <w:p w:rsidR="00530953" w:rsidRPr="00F30ED9" w:rsidRDefault="00530953" w:rsidP="00530953">
            <w:r w:rsidRPr="00F30ED9">
              <w:t>Titleholder details</w:t>
            </w:r>
          </w:p>
        </w:tc>
      </w:tr>
      <w:tr w:rsidR="00530953" w:rsidTr="00530953">
        <w:tc>
          <w:tcPr>
            <w:cnfStyle w:val="001000000000" w:firstRow="0" w:lastRow="0" w:firstColumn="1" w:lastColumn="0" w:oddVBand="0" w:evenVBand="0" w:oddHBand="0" w:evenHBand="0" w:firstRowFirstColumn="0" w:firstRowLastColumn="0" w:lastRowFirstColumn="0" w:lastRowLastColumn="0"/>
            <w:tcW w:w="3227" w:type="dxa"/>
            <w:gridSpan w:val="2"/>
            <w:tcBorders>
              <w:bottom w:val="single" w:sz="4" w:space="0" w:color="auto"/>
            </w:tcBorders>
            <w:shd w:val="clear" w:color="auto" w:fill="auto"/>
          </w:tcPr>
          <w:p w:rsidR="00530953" w:rsidRDefault="00530953" w:rsidP="00530953">
            <w:r>
              <w:t>Titleholder:</w:t>
            </w:r>
          </w:p>
        </w:tc>
        <w:sdt>
          <w:sdtPr>
            <w:id w:val="-1423718151"/>
            <w:placeholder>
              <w:docPart w:val="3ADC85232CF94C4BBEDF7834D01F9A7D"/>
            </w:placeholder>
            <w:showingPlcHdr/>
            <w:text/>
          </w:sdtPr>
          <w:sdtEndPr/>
          <w:sdtContent>
            <w:tc>
              <w:tcPr>
                <w:tcW w:w="6911" w:type="dxa"/>
                <w:gridSpan w:val="6"/>
                <w:shd w:val="clear" w:color="auto" w:fill="auto"/>
              </w:tcPr>
              <w:p w:rsidR="00530953" w:rsidRDefault="00530953" w:rsidP="00530953">
                <w:pPr>
                  <w:cnfStyle w:val="000000000000" w:firstRow="0" w:lastRow="0" w:firstColumn="0" w:lastColumn="0" w:oddVBand="0" w:evenVBand="0" w:oddHBand="0" w:evenHBand="0" w:firstRowFirstColumn="0" w:firstRowLastColumn="0" w:lastRowFirstColumn="0" w:lastRowLastColumn="0"/>
                </w:pPr>
                <w:r>
                  <w:rPr>
                    <w:rStyle w:val="PlaceholderText"/>
                    <w:sz w:val="20"/>
                    <w:szCs w:val="20"/>
                  </w:rPr>
                  <w:t>Enter text</w:t>
                </w:r>
              </w:p>
            </w:tc>
          </w:sdtContent>
        </w:sdt>
      </w:tr>
      <w:tr w:rsidR="00530953" w:rsidTr="005309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gridSpan w:val="2"/>
            <w:tcBorders>
              <w:top w:val="single" w:sz="4" w:space="0" w:color="auto"/>
              <w:left w:val="single" w:sz="4" w:space="0" w:color="auto"/>
              <w:bottom w:val="nil"/>
              <w:right w:val="single" w:sz="4" w:space="0" w:color="auto"/>
            </w:tcBorders>
            <w:shd w:val="clear" w:color="auto" w:fill="auto"/>
          </w:tcPr>
          <w:p w:rsidR="00530953" w:rsidRDefault="00530953" w:rsidP="00530953">
            <w:r>
              <w:t>Person making this notification:</w:t>
            </w:r>
          </w:p>
        </w:tc>
        <w:tc>
          <w:tcPr>
            <w:tcW w:w="6911" w:type="dxa"/>
            <w:gridSpan w:val="6"/>
            <w:tcBorders>
              <w:left w:val="single" w:sz="4" w:space="0" w:color="auto"/>
            </w:tcBorders>
            <w:shd w:val="clear" w:color="auto" w:fill="auto"/>
          </w:tcPr>
          <w:sdt>
            <w:sdtPr>
              <w:id w:val="-160776384"/>
              <w:placeholder>
                <w:docPart w:val="5CD16489D1E04843B9DD929E0A5C52AF"/>
              </w:placeholder>
            </w:sdtPr>
            <w:sdtEndPr/>
            <w:sdtContent>
              <w:p w:rsidR="00530953" w:rsidRDefault="00530953" w:rsidP="00530953">
                <w:pPr>
                  <w:cnfStyle w:val="000000010000" w:firstRow="0" w:lastRow="0" w:firstColumn="0" w:lastColumn="0" w:oddVBand="0" w:evenVBand="0" w:oddHBand="0" w:evenHBand="1" w:firstRowFirstColumn="0" w:firstRowLastColumn="0" w:lastRowFirstColumn="0" w:lastRowLastColumn="0"/>
                </w:pPr>
                <w:r w:rsidRPr="00530953">
                  <w:rPr>
                    <w:color w:val="FF0000"/>
                  </w:rPr>
                  <w:t>Name</w:t>
                </w:r>
              </w:p>
            </w:sdtContent>
          </w:sdt>
        </w:tc>
      </w:tr>
      <w:tr w:rsidR="00530953" w:rsidTr="00530953">
        <w:tc>
          <w:tcPr>
            <w:cnfStyle w:val="001000000000" w:firstRow="0" w:lastRow="0" w:firstColumn="1" w:lastColumn="0" w:oddVBand="0" w:evenVBand="0" w:oddHBand="0" w:evenHBand="0" w:firstRowFirstColumn="0" w:firstRowLastColumn="0" w:lastRowFirstColumn="0" w:lastRowLastColumn="0"/>
            <w:tcW w:w="3227" w:type="dxa"/>
            <w:gridSpan w:val="2"/>
            <w:tcBorders>
              <w:top w:val="nil"/>
              <w:left w:val="single" w:sz="4" w:space="0" w:color="auto"/>
              <w:bottom w:val="single" w:sz="4" w:space="0" w:color="auto"/>
              <w:right w:val="single" w:sz="4" w:space="0" w:color="auto"/>
            </w:tcBorders>
            <w:shd w:val="clear" w:color="auto" w:fill="auto"/>
          </w:tcPr>
          <w:p w:rsidR="00530953" w:rsidRDefault="00530953" w:rsidP="00530953"/>
        </w:tc>
        <w:tc>
          <w:tcPr>
            <w:tcW w:w="6911" w:type="dxa"/>
            <w:gridSpan w:val="6"/>
            <w:tcBorders>
              <w:left w:val="single" w:sz="4" w:space="0" w:color="auto"/>
            </w:tcBorders>
            <w:shd w:val="clear" w:color="auto" w:fill="auto"/>
          </w:tcPr>
          <w:sdt>
            <w:sdtPr>
              <w:id w:val="1737895188"/>
              <w:placeholder>
                <w:docPart w:val="5CD16489D1E04843B9DD929E0A5C52AF"/>
              </w:placeholder>
            </w:sdtPr>
            <w:sdtEndPr/>
            <w:sdtContent>
              <w:p w:rsidR="00530953" w:rsidRPr="00A9502E" w:rsidRDefault="00530953" w:rsidP="00530953">
                <w:pPr>
                  <w:cnfStyle w:val="000000000000" w:firstRow="0" w:lastRow="0" w:firstColumn="0" w:lastColumn="0" w:oddVBand="0" w:evenVBand="0" w:oddHBand="0" w:evenHBand="0" w:firstRowFirstColumn="0" w:firstRowLastColumn="0" w:lastRowFirstColumn="0" w:lastRowLastColumn="0"/>
                </w:pPr>
                <w:r w:rsidRPr="00530953">
                  <w:rPr>
                    <w:color w:val="FF0000"/>
                  </w:rPr>
                  <w:t>Job Title</w:t>
                </w:r>
              </w:p>
            </w:sdtContent>
          </w:sdt>
        </w:tc>
      </w:tr>
      <w:tr w:rsidR="00530953" w:rsidTr="005309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gridSpan w:val="2"/>
            <w:tcBorders>
              <w:top w:val="single" w:sz="4" w:space="0" w:color="auto"/>
            </w:tcBorders>
            <w:shd w:val="clear" w:color="auto" w:fill="auto"/>
          </w:tcPr>
          <w:p w:rsidR="00530953" w:rsidRDefault="00530953" w:rsidP="00530953">
            <w:r>
              <w:t>Contact email:</w:t>
            </w:r>
          </w:p>
        </w:tc>
        <w:tc>
          <w:tcPr>
            <w:tcW w:w="6911" w:type="dxa"/>
            <w:gridSpan w:val="6"/>
            <w:shd w:val="clear" w:color="auto" w:fill="auto"/>
          </w:tcPr>
          <w:sdt>
            <w:sdtPr>
              <w:rPr>
                <w:color w:val="FF0000"/>
              </w:rPr>
              <w:id w:val="-275244785"/>
              <w:placeholder>
                <w:docPart w:val="5CD16489D1E04843B9DD929E0A5C52AF"/>
              </w:placeholder>
            </w:sdtPr>
            <w:sdtEndPr/>
            <w:sdtContent>
              <w:p w:rsidR="00530953" w:rsidRPr="00530953" w:rsidRDefault="00530953" w:rsidP="00530953">
                <w:pPr>
                  <w:cnfStyle w:val="000000010000" w:firstRow="0" w:lastRow="0" w:firstColumn="0" w:lastColumn="0" w:oddVBand="0" w:evenVBand="0" w:oddHBand="0" w:evenHBand="1" w:firstRowFirstColumn="0" w:firstRowLastColumn="0" w:lastRowFirstColumn="0" w:lastRowLastColumn="0"/>
                  <w:rPr>
                    <w:color w:val="FF0000"/>
                  </w:rPr>
                </w:pPr>
                <w:r w:rsidRPr="00530953">
                  <w:rPr>
                    <w:color w:val="FF0000"/>
                  </w:rPr>
                  <w:t>Insert email address of person making this notification</w:t>
                </w:r>
              </w:p>
            </w:sdtContent>
          </w:sdt>
        </w:tc>
      </w:tr>
      <w:tr w:rsidR="00530953" w:rsidTr="00530953">
        <w:tc>
          <w:tcPr>
            <w:cnfStyle w:val="001000000000" w:firstRow="0" w:lastRow="0" w:firstColumn="1" w:lastColumn="0" w:oddVBand="0" w:evenVBand="0" w:oddHBand="0" w:evenHBand="0" w:firstRowFirstColumn="0" w:firstRowLastColumn="0" w:lastRowFirstColumn="0" w:lastRowLastColumn="0"/>
            <w:tcW w:w="3227" w:type="dxa"/>
            <w:gridSpan w:val="2"/>
            <w:shd w:val="clear" w:color="auto" w:fill="auto"/>
          </w:tcPr>
          <w:p w:rsidR="00530953" w:rsidRDefault="00530953" w:rsidP="00530953">
            <w:r>
              <w:t>Contact phone number:</w:t>
            </w:r>
          </w:p>
        </w:tc>
        <w:tc>
          <w:tcPr>
            <w:tcW w:w="6911" w:type="dxa"/>
            <w:gridSpan w:val="6"/>
            <w:shd w:val="clear" w:color="auto" w:fill="auto"/>
          </w:tcPr>
          <w:sdt>
            <w:sdtPr>
              <w:id w:val="1965463781"/>
              <w:placeholder>
                <w:docPart w:val="5CD16489D1E04843B9DD929E0A5C52AF"/>
              </w:placeholder>
            </w:sdtPr>
            <w:sdtEndPr/>
            <w:sdtContent>
              <w:p w:rsidR="00530953" w:rsidRPr="00A9502E" w:rsidRDefault="00530953" w:rsidP="00530953">
                <w:pPr>
                  <w:cnfStyle w:val="000000000000" w:firstRow="0" w:lastRow="0" w:firstColumn="0" w:lastColumn="0" w:oddVBand="0" w:evenVBand="0" w:oddHBand="0" w:evenHBand="0" w:firstRowFirstColumn="0" w:firstRowLastColumn="0" w:lastRowFirstColumn="0" w:lastRowLastColumn="0"/>
                </w:pPr>
                <w:r w:rsidRPr="00530953">
                  <w:rPr>
                    <w:color w:val="FF0000"/>
                  </w:rPr>
                  <w:t>Insert phone number of person making this notification</w:t>
                </w:r>
              </w:p>
            </w:sdtContent>
          </w:sdt>
        </w:tc>
      </w:tr>
      <w:tr w:rsidR="00530953" w:rsidRPr="00F30ED9" w:rsidTr="00E70D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8" w:type="dxa"/>
            <w:gridSpan w:val="8"/>
            <w:shd w:val="clear" w:color="auto" w:fill="7F7F7F" w:themeFill="text1" w:themeFillTint="80"/>
          </w:tcPr>
          <w:p w:rsidR="00530953" w:rsidRPr="00F30ED9" w:rsidRDefault="00530953" w:rsidP="00530953">
            <w:pPr>
              <w:rPr>
                <w:b w:val="0"/>
              </w:rPr>
            </w:pPr>
            <w:r w:rsidRPr="00E70DB8">
              <w:rPr>
                <w:color w:val="FFFFFF" w:themeColor="background1"/>
              </w:rPr>
              <w:t>Activity details</w:t>
            </w:r>
          </w:p>
        </w:tc>
      </w:tr>
      <w:tr w:rsidR="00530953" w:rsidTr="00530953">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530953" w:rsidRDefault="00530953" w:rsidP="00530953">
            <w:r>
              <w:t>Environment plan title:</w:t>
            </w:r>
          </w:p>
        </w:tc>
        <w:sdt>
          <w:sdtPr>
            <w:id w:val="-538115559"/>
            <w:placeholder>
              <w:docPart w:val="0441750E3D274022842F14972A4B90A8"/>
            </w:placeholder>
            <w:showingPlcHdr/>
            <w:text/>
          </w:sdtPr>
          <w:sdtEndPr/>
          <w:sdtContent>
            <w:tc>
              <w:tcPr>
                <w:tcW w:w="7620" w:type="dxa"/>
                <w:gridSpan w:val="7"/>
                <w:shd w:val="clear" w:color="auto" w:fill="auto"/>
              </w:tcPr>
              <w:p w:rsidR="00530953" w:rsidRDefault="00530953" w:rsidP="00530953">
                <w:pPr>
                  <w:cnfStyle w:val="000000000000" w:firstRow="0" w:lastRow="0" w:firstColumn="0" w:lastColumn="0" w:oddVBand="0" w:evenVBand="0" w:oddHBand="0" w:evenHBand="0" w:firstRowFirstColumn="0" w:firstRowLastColumn="0" w:lastRowFirstColumn="0" w:lastRowLastColumn="0"/>
                </w:pPr>
                <w:r w:rsidRPr="00E70DB8">
                  <w:rPr>
                    <w:color w:val="FF0000"/>
                  </w:rPr>
                  <w:t>Insert title of the relevant environment plan</w:t>
                </w:r>
              </w:p>
            </w:tc>
          </w:sdtContent>
        </w:sdt>
      </w:tr>
      <w:tr w:rsidR="00530953" w:rsidTr="005309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530953" w:rsidRDefault="00530953" w:rsidP="00530953"/>
        </w:tc>
        <w:tc>
          <w:tcPr>
            <w:tcW w:w="2109" w:type="dxa"/>
            <w:gridSpan w:val="2"/>
            <w:shd w:val="clear" w:color="auto" w:fill="auto"/>
          </w:tcPr>
          <w:p w:rsidR="00530953" w:rsidRDefault="00530953" w:rsidP="00530953">
            <w:pPr>
              <w:cnfStyle w:val="000000010000" w:firstRow="0" w:lastRow="0" w:firstColumn="0" w:lastColumn="0" w:oddVBand="0" w:evenVBand="0" w:oddHBand="0" w:evenHBand="1" w:firstRowFirstColumn="0" w:firstRowLastColumn="0" w:lastRowFirstColumn="0" w:lastRowLastColumn="0"/>
            </w:pPr>
            <w:r>
              <w:t>Document number:</w:t>
            </w:r>
          </w:p>
        </w:tc>
        <w:tc>
          <w:tcPr>
            <w:tcW w:w="2755" w:type="dxa"/>
            <w:gridSpan w:val="2"/>
            <w:shd w:val="clear" w:color="auto" w:fill="auto"/>
          </w:tcPr>
          <w:p w:rsidR="00530953" w:rsidRDefault="00591036" w:rsidP="00530953">
            <w:pPr>
              <w:cnfStyle w:val="000000010000" w:firstRow="0" w:lastRow="0" w:firstColumn="0" w:lastColumn="0" w:oddVBand="0" w:evenVBand="0" w:oddHBand="0" w:evenHBand="1" w:firstRowFirstColumn="0" w:firstRowLastColumn="0" w:lastRowFirstColumn="0" w:lastRowLastColumn="0"/>
            </w:pPr>
            <w:sdt>
              <w:sdtPr>
                <w:id w:val="-38365436"/>
                <w:placeholder>
                  <w:docPart w:val="8E35DA9C59BD4183A682EECDEDC710CA"/>
                </w:placeholder>
                <w:showingPlcHdr/>
                <w:text/>
              </w:sdtPr>
              <w:sdtEndPr/>
              <w:sdtContent>
                <w:r w:rsidR="00530953" w:rsidRPr="00E70DB8">
                  <w:rPr>
                    <w:color w:val="FF0000"/>
                  </w:rPr>
                  <w:t>Insert d</w:t>
                </w:r>
                <w:r w:rsidR="00530953" w:rsidRPr="00E70DB8">
                  <w:rPr>
                    <w:rStyle w:val="PlaceholderText"/>
                  </w:rPr>
                  <w:t>ocument  number</w:t>
                </w:r>
              </w:sdtContent>
            </w:sdt>
          </w:p>
        </w:tc>
        <w:tc>
          <w:tcPr>
            <w:tcW w:w="1798" w:type="dxa"/>
            <w:gridSpan w:val="2"/>
            <w:shd w:val="clear" w:color="auto" w:fill="auto"/>
          </w:tcPr>
          <w:p w:rsidR="00530953" w:rsidRDefault="00530953" w:rsidP="00530953">
            <w:pPr>
              <w:cnfStyle w:val="000000010000" w:firstRow="0" w:lastRow="0" w:firstColumn="0" w:lastColumn="0" w:oddVBand="0" w:evenVBand="0" w:oddHBand="0" w:evenHBand="1" w:firstRowFirstColumn="0" w:firstRowLastColumn="0" w:lastRowFirstColumn="0" w:lastRowLastColumn="0"/>
            </w:pPr>
            <w:r>
              <w:t>Revision number:</w:t>
            </w:r>
          </w:p>
        </w:tc>
        <w:sdt>
          <w:sdtPr>
            <w:id w:val="783165260"/>
            <w:placeholder>
              <w:docPart w:val="7A96BBC2C3234130B524D192EBBA48E3"/>
            </w:placeholder>
            <w:showingPlcHdr/>
            <w:text/>
          </w:sdtPr>
          <w:sdtEndPr/>
          <w:sdtContent>
            <w:tc>
              <w:tcPr>
                <w:tcW w:w="958" w:type="dxa"/>
                <w:shd w:val="clear" w:color="auto" w:fill="auto"/>
              </w:tcPr>
              <w:p w:rsidR="00530953" w:rsidRDefault="00530953" w:rsidP="00530953">
                <w:pPr>
                  <w:cnfStyle w:val="000000010000" w:firstRow="0" w:lastRow="0" w:firstColumn="0" w:lastColumn="0" w:oddVBand="0" w:evenVBand="0" w:oddHBand="0" w:evenHBand="1" w:firstRowFirstColumn="0" w:firstRowLastColumn="0" w:lastRowFirstColumn="0" w:lastRowLastColumn="0"/>
                  <w:rPr>
                    <w:color w:val="000000" w:themeColor="text1" w:themeShade="BF"/>
                  </w:rPr>
                </w:pPr>
                <w:r>
                  <w:rPr>
                    <w:rStyle w:val="PlaceholderText"/>
                  </w:rPr>
                  <w:t>##</w:t>
                </w:r>
              </w:p>
            </w:tc>
          </w:sdtContent>
        </w:sdt>
      </w:tr>
      <w:tr w:rsidR="00530953" w:rsidTr="00530953">
        <w:tc>
          <w:tcPr>
            <w:cnfStyle w:val="001000000000" w:firstRow="0" w:lastRow="0" w:firstColumn="1" w:lastColumn="0" w:oddVBand="0" w:evenVBand="0" w:oddHBand="0" w:evenHBand="0" w:firstRowFirstColumn="0" w:firstRowLastColumn="0" w:lastRowFirstColumn="0" w:lastRowLastColumn="0"/>
            <w:tcW w:w="4627" w:type="dxa"/>
            <w:gridSpan w:val="3"/>
            <w:shd w:val="clear" w:color="auto" w:fill="auto"/>
          </w:tcPr>
          <w:p w:rsidR="00530953" w:rsidRDefault="00530953" w:rsidP="00530953">
            <w:r>
              <w:t>Is this a multi-stage activity? E.g. multi-well drilling campaign; multiple vessel activity</w:t>
            </w:r>
          </w:p>
        </w:tc>
        <w:tc>
          <w:tcPr>
            <w:tcW w:w="2755" w:type="dxa"/>
            <w:gridSpan w:val="2"/>
            <w:shd w:val="clear" w:color="auto" w:fill="auto"/>
          </w:tcPr>
          <w:p w:rsidR="00530953" w:rsidRDefault="00591036" w:rsidP="00530953">
            <w:pPr>
              <w:cnfStyle w:val="000000000000" w:firstRow="0" w:lastRow="0" w:firstColumn="0" w:lastColumn="0" w:oddVBand="0" w:evenVBand="0" w:oddHBand="0" w:evenHBand="0" w:firstRowFirstColumn="0" w:firstRowLastColumn="0" w:lastRowFirstColumn="0" w:lastRowLastColumn="0"/>
            </w:pPr>
            <w:sdt>
              <w:sdtPr>
                <w:id w:val="83733530"/>
                <w14:checkbox>
                  <w14:checked w14:val="0"/>
                  <w14:checkedState w14:val="00FC" w14:font="Wingdings"/>
                  <w14:uncheckedState w14:val="2610" w14:font="MS Gothic"/>
                </w14:checkbox>
              </w:sdtPr>
              <w:sdtEndPr/>
              <w:sdtContent>
                <w:r w:rsidR="00530953">
                  <w:rPr>
                    <w:rFonts w:ascii="MS Gothic" w:eastAsia="MS Gothic" w:hAnsi="MS Gothic" w:hint="eastAsia"/>
                  </w:rPr>
                  <w:t>☐</w:t>
                </w:r>
              </w:sdtContent>
            </w:sdt>
            <w:r w:rsidR="00530953">
              <w:t xml:space="preserve"> Yes</w:t>
            </w:r>
          </w:p>
        </w:tc>
        <w:tc>
          <w:tcPr>
            <w:tcW w:w="2756" w:type="dxa"/>
            <w:gridSpan w:val="3"/>
            <w:shd w:val="clear" w:color="auto" w:fill="auto"/>
          </w:tcPr>
          <w:p w:rsidR="00530953" w:rsidRDefault="00591036" w:rsidP="00530953">
            <w:pPr>
              <w:cnfStyle w:val="000000000000" w:firstRow="0" w:lastRow="0" w:firstColumn="0" w:lastColumn="0" w:oddVBand="0" w:evenVBand="0" w:oddHBand="0" w:evenHBand="0" w:firstRowFirstColumn="0" w:firstRowLastColumn="0" w:lastRowFirstColumn="0" w:lastRowLastColumn="0"/>
            </w:pPr>
            <w:sdt>
              <w:sdtPr>
                <w:id w:val="-1812548265"/>
                <w14:checkbox>
                  <w14:checked w14:val="0"/>
                  <w14:checkedState w14:val="00FC" w14:font="Wingdings"/>
                  <w14:uncheckedState w14:val="2610" w14:font="MS Gothic"/>
                </w14:checkbox>
              </w:sdtPr>
              <w:sdtEndPr/>
              <w:sdtContent>
                <w:r w:rsidR="00530953">
                  <w:rPr>
                    <w:rFonts w:ascii="MS Gothic" w:eastAsia="MS Gothic" w:hAnsi="MS Gothic" w:hint="eastAsia"/>
                  </w:rPr>
                  <w:t>☐</w:t>
                </w:r>
              </w:sdtContent>
            </w:sdt>
            <w:r w:rsidR="00530953">
              <w:t xml:space="preserve">  No</w:t>
            </w:r>
          </w:p>
        </w:tc>
      </w:tr>
      <w:tr w:rsidR="00530953" w:rsidTr="005309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7" w:type="dxa"/>
            <w:gridSpan w:val="3"/>
            <w:shd w:val="clear" w:color="auto" w:fill="auto"/>
          </w:tcPr>
          <w:p w:rsidR="00530953" w:rsidRDefault="00530953" w:rsidP="00530953">
            <w:r w:rsidRPr="00A5283A">
              <w:t>If yes, what stage does this notification refer to?</w:t>
            </w:r>
          </w:p>
          <w:p w:rsidR="00530953" w:rsidRPr="00A5283A" w:rsidRDefault="00530953" w:rsidP="00530953"/>
        </w:tc>
        <w:tc>
          <w:tcPr>
            <w:tcW w:w="5511" w:type="dxa"/>
            <w:gridSpan w:val="5"/>
            <w:shd w:val="clear" w:color="auto" w:fill="auto"/>
          </w:tcPr>
          <w:sdt>
            <w:sdtPr>
              <w:id w:val="-826214557"/>
              <w:showingPlcHdr/>
              <w:text/>
            </w:sdtPr>
            <w:sdtEndPr/>
            <w:sdtContent>
              <w:p w:rsidR="00530953" w:rsidRDefault="00530953" w:rsidP="00530953">
                <w:pPr>
                  <w:cnfStyle w:val="000000010000" w:firstRow="0" w:lastRow="0" w:firstColumn="0" w:lastColumn="0" w:oddVBand="0" w:evenVBand="0" w:oddHBand="0" w:evenHBand="1" w:firstRowFirstColumn="0" w:firstRowLastColumn="0" w:lastRowFirstColumn="0" w:lastRowLastColumn="0"/>
                </w:pPr>
                <w:r>
                  <w:rPr>
                    <w:rStyle w:val="PlaceholderText"/>
                  </w:rPr>
                  <w:t>Insert name of stage, if applicable</w:t>
                </w:r>
              </w:p>
            </w:sdtContent>
          </w:sdt>
          <w:p w:rsidR="00530953" w:rsidRPr="00A9502E" w:rsidRDefault="00530953" w:rsidP="00530953">
            <w:pPr>
              <w:cnfStyle w:val="000000010000" w:firstRow="0" w:lastRow="0" w:firstColumn="0" w:lastColumn="0" w:oddVBand="0" w:evenVBand="0" w:oddHBand="0" w:evenHBand="1" w:firstRowFirstColumn="0" w:firstRowLastColumn="0" w:lastRowFirstColumn="0" w:lastRowLastColumn="0"/>
            </w:pPr>
            <w:r w:rsidRPr="00E70DB8">
              <w:rPr>
                <w:color w:val="FF0000"/>
              </w:rPr>
              <w:t>e.g. anchor pre-lay; Well-1 name; Vessel X survey commencement</w:t>
            </w:r>
          </w:p>
        </w:tc>
      </w:tr>
      <w:tr w:rsidR="00530953" w:rsidTr="00530953">
        <w:tc>
          <w:tcPr>
            <w:cnfStyle w:val="001000000000" w:firstRow="0" w:lastRow="0" w:firstColumn="1" w:lastColumn="0" w:oddVBand="0" w:evenVBand="0" w:oddHBand="0" w:evenHBand="0" w:firstRowFirstColumn="0" w:firstRowLastColumn="0" w:lastRowFirstColumn="0" w:lastRowLastColumn="0"/>
            <w:tcW w:w="4627" w:type="dxa"/>
            <w:gridSpan w:val="3"/>
            <w:shd w:val="clear" w:color="auto" w:fill="auto"/>
          </w:tcPr>
          <w:p w:rsidR="00530953" w:rsidRPr="00A5283A" w:rsidRDefault="00530953" w:rsidP="00530953">
            <w:r w:rsidRPr="00A5283A">
              <w:t>Relevant title(s)</w:t>
            </w:r>
            <w:r>
              <w:t>:</w:t>
            </w:r>
          </w:p>
        </w:tc>
        <w:sdt>
          <w:sdtPr>
            <w:id w:val="-1199780822"/>
            <w:showingPlcHdr/>
            <w:text/>
          </w:sdtPr>
          <w:sdtEndPr/>
          <w:sdtContent>
            <w:tc>
              <w:tcPr>
                <w:tcW w:w="5511" w:type="dxa"/>
                <w:gridSpan w:val="5"/>
                <w:shd w:val="clear" w:color="auto" w:fill="auto"/>
              </w:tcPr>
              <w:p w:rsidR="00530953" w:rsidRDefault="00530953" w:rsidP="00530953">
                <w:pPr>
                  <w:cnfStyle w:val="000000000000" w:firstRow="0" w:lastRow="0" w:firstColumn="0" w:lastColumn="0" w:oddVBand="0" w:evenVBand="0" w:oddHBand="0" w:evenHBand="0" w:firstRowFirstColumn="0" w:firstRowLastColumn="0" w:lastRowFirstColumn="0" w:lastRowLastColumn="0"/>
                </w:pPr>
                <w:r w:rsidRPr="00E70DB8">
                  <w:rPr>
                    <w:color w:val="FF0000"/>
                  </w:rPr>
                  <w:t>Insert l</w:t>
                </w:r>
                <w:r w:rsidRPr="00E70DB8">
                  <w:rPr>
                    <w:rStyle w:val="PlaceholderText"/>
                  </w:rPr>
                  <w:t>ist all relevant title numbers</w:t>
                </w:r>
              </w:p>
            </w:tc>
          </w:sdtContent>
        </w:sdt>
      </w:tr>
      <w:tr w:rsidR="00E70DB8" w:rsidRPr="00E70DB8" w:rsidTr="00E70D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8" w:type="dxa"/>
            <w:gridSpan w:val="8"/>
            <w:shd w:val="clear" w:color="auto" w:fill="7F7F7F" w:themeFill="text1" w:themeFillTint="80"/>
          </w:tcPr>
          <w:p w:rsidR="00530953" w:rsidRPr="00E70DB8" w:rsidRDefault="00530953" w:rsidP="00530953">
            <w:pPr>
              <w:rPr>
                <w:b w:val="0"/>
                <w:color w:val="FFFFFF" w:themeColor="background1"/>
              </w:rPr>
            </w:pPr>
            <w:r w:rsidRPr="00E70DB8">
              <w:rPr>
                <w:color w:val="FFFFFF" w:themeColor="background1"/>
              </w:rPr>
              <w:t>Notification</w:t>
            </w:r>
          </w:p>
        </w:tc>
      </w:tr>
      <w:tr w:rsidR="00530953" w:rsidTr="00530953">
        <w:tc>
          <w:tcPr>
            <w:cnfStyle w:val="001000000000" w:firstRow="0" w:lastRow="0" w:firstColumn="1" w:lastColumn="0" w:oddVBand="0" w:evenVBand="0" w:oddHBand="0" w:evenHBand="0" w:firstRowFirstColumn="0" w:firstRowLastColumn="0" w:lastRowFirstColumn="0" w:lastRowLastColumn="0"/>
            <w:tcW w:w="4644" w:type="dxa"/>
            <w:gridSpan w:val="4"/>
            <w:shd w:val="clear" w:color="auto" w:fill="auto"/>
          </w:tcPr>
          <w:p w:rsidR="00530953" w:rsidRDefault="00530953" w:rsidP="00530953">
            <w:r>
              <w:t>Select notification type:</w:t>
            </w:r>
          </w:p>
        </w:tc>
        <w:tc>
          <w:tcPr>
            <w:tcW w:w="2747" w:type="dxa"/>
            <w:gridSpan w:val="2"/>
            <w:shd w:val="clear" w:color="auto" w:fill="auto"/>
          </w:tcPr>
          <w:p w:rsidR="00530953" w:rsidRDefault="00591036" w:rsidP="00530953">
            <w:pPr>
              <w:cnfStyle w:val="000000000000" w:firstRow="0" w:lastRow="0" w:firstColumn="0" w:lastColumn="0" w:oddVBand="0" w:evenVBand="0" w:oddHBand="0" w:evenHBand="0" w:firstRowFirstColumn="0" w:firstRowLastColumn="0" w:lastRowFirstColumn="0" w:lastRowLastColumn="0"/>
            </w:pPr>
            <w:sdt>
              <w:sdtPr>
                <w:id w:val="-1248258459"/>
                <w14:checkbox>
                  <w14:checked w14:val="0"/>
                  <w14:checkedState w14:val="00FC" w14:font="Wingdings"/>
                  <w14:uncheckedState w14:val="2610" w14:font="MS Gothic"/>
                </w14:checkbox>
              </w:sdtPr>
              <w:sdtEndPr/>
              <w:sdtContent>
                <w:r w:rsidR="00530953">
                  <w:rPr>
                    <w:rFonts w:ascii="MS Gothic" w:eastAsia="MS Gothic" w:hAnsi="MS Gothic" w:hint="eastAsia"/>
                  </w:rPr>
                  <w:t>☐</w:t>
                </w:r>
              </w:sdtContent>
            </w:sdt>
            <w:r w:rsidR="00530953">
              <w:t xml:space="preserve"> Commencement</w:t>
            </w:r>
          </w:p>
        </w:tc>
        <w:tc>
          <w:tcPr>
            <w:tcW w:w="2747" w:type="dxa"/>
            <w:gridSpan w:val="2"/>
            <w:shd w:val="clear" w:color="auto" w:fill="auto"/>
          </w:tcPr>
          <w:p w:rsidR="00530953" w:rsidRDefault="00591036" w:rsidP="00530953">
            <w:pPr>
              <w:cnfStyle w:val="000000000000" w:firstRow="0" w:lastRow="0" w:firstColumn="0" w:lastColumn="0" w:oddVBand="0" w:evenVBand="0" w:oddHBand="0" w:evenHBand="0" w:firstRowFirstColumn="0" w:firstRowLastColumn="0" w:lastRowFirstColumn="0" w:lastRowLastColumn="0"/>
            </w:pPr>
            <w:sdt>
              <w:sdtPr>
                <w:id w:val="1671837897"/>
                <w14:checkbox>
                  <w14:checked w14:val="0"/>
                  <w14:checkedState w14:val="00FC" w14:font="Wingdings"/>
                  <w14:uncheckedState w14:val="2610" w14:font="MS Gothic"/>
                </w14:checkbox>
              </w:sdtPr>
              <w:sdtEndPr/>
              <w:sdtContent>
                <w:r w:rsidR="00530953">
                  <w:rPr>
                    <w:rFonts w:ascii="MS Gothic" w:eastAsia="MS Gothic" w:hAnsi="MS Gothic" w:hint="eastAsia"/>
                  </w:rPr>
                  <w:t>☐</w:t>
                </w:r>
              </w:sdtContent>
            </w:sdt>
            <w:r w:rsidR="00530953">
              <w:t xml:space="preserve"> Completion</w:t>
            </w:r>
          </w:p>
        </w:tc>
      </w:tr>
      <w:tr w:rsidR="00530953" w:rsidTr="005309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gridSpan w:val="4"/>
            <w:shd w:val="clear" w:color="auto" w:fill="auto"/>
          </w:tcPr>
          <w:p w:rsidR="00530953" w:rsidRDefault="00530953" w:rsidP="00530953">
            <w:r>
              <w:t xml:space="preserve">Date: </w:t>
            </w:r>
          </w:p>
        </w:tc>
        <w:tc>
          <w:tcPr>
            <w:tcW w:w="5494" w:type="dxa"/>
            <w:gridSpan w:val="4"/>
            <w:shd w:val="clear" w:color="auto" w:fill="auto"/>
          </w:tcPr>
          <w:sdt>
            <w:sdtPr>
              <w:id w:val="-713271481"/>
              <w:placeholder>
                <w:docPart w:val="5CD16489D1E04843B9DD929E0A5C52AF"/>
              </w:placeholder>
            </w:sdtPr>
            <w:sdtEndPr/>
            <w:sdtContent>
              <w:p w:rsidR="00530953" w:rsidRPr="00E70DB8" w:rsidRDefault="00530953" w:rsidP="00E70DB8">
                <w:pPr>
                  <w:cnfStyle w:val="000000010000" w:firstRow="0" w:lastRow="0" w:firstColumn="0" w:lastColumn="0" w:oddVBand="0" w:evenVBand="0" w:oddHBand="0" w:evenHBand="1" w:firstRowFirstColumn="0" w:firstRowLastColumn="0" w:lastRowFirstColumn="0" w:lastRowLastColumn="0"/>
                </w:pPr>
                <w:r w:rsidRPr="00E70DB8">
                  <w:rPr>
                    <w:color w:val="FF0000" w:themeColor="accent4"/>
                  </w:rPr>
                  <w:t>Insert the date of commencement or completion of the activity as applicable</w:t>
                </w:r>
              </w:p>
            </w:sdtContent>
          </w:sdt>
        </w:tc>
      </w:tr>
    </w:tbl>
    <w:p w:rsidR="00530953" w:rsidRPr="00530953" w:rsidRDefault="00530953" w:rsidP="00530953"/>
    <w:tbl>
      <w:tblPr>
        <w:tblStyle w:val="TableGrid"/>
        <w:tblW w:w="0" w:type="auto"/>
        <w:tblBorders>
          <w:insideH w:val="none" w:sz="0" w:space="0" w:color="auto"/>
        </w:tblBorders>
        <w:tblLook w:val="04A0" w:firstRow="1" w:lastRow="0" w:firstColumn="1" w:lastColumn="0" w:noHBand="0" w:noVBand="1"/>
      </w:tblPr>
      <w:tblGrid>
        <w:gridCol w:w="419"/>
        <w:gridCol w:w="1753"/>
        <w:gridCol w:w="3253"/>
        <w:gridCol w:w="972"/>
        <w:gridCol w:w="3242"/>
      </w:tblGrid>
      <w:tr w:rsidR="00E70DB8" w:rsidRPr="00E70DB8" w:rsidTr="00E70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dxa"/>
            <w:shd w:val="clear" w:color="auto" w:fill="auto"/>
            <w:hideMark/>
          </w:tcPr>
          <w:p w:rsidR="00530953" w:rsidRPr="00E70DB8" w:rsidRDefault="00530953" w:rsidP="00530953">
            <w:pPr>
              <w:rPr>
                <w:b w:val="0"/>
                <w:color w:val="auto"/>
              </w:rPr>
            </w:pPr>
            <w:r w:rsidRPr="00E70DB8">
              <w:rPr>
                <w:b w:val="0"/>
                <w:color w:val="auto"/>
              </w:rPr>
              <w:t>1</w:t>
            </w:r>
          </w:p>
          <w:p w:rsidR="00530953" w:rsidRPr="00E70DB8" w:rsidRDefault="00530953" w:rsidP="00530953">
            <w:pPr>
              <w:rPr>
                <w:b w:val="0"/>
                <w:color w:val="auto"/>
              </w:rPr>
            </w:pPr>
            <w:r w:rsidRPr="00E70DB8">
              <w:rPr>
                <w:b w:val="0"/>
                <w:color w:val="auto"/>
              </w:rPr>
              <w:t>2</w:t>
            </w:r>
          </w:p>
        </w:tc>
        <w:tc>
          <w:tcPr>
            <w:tcW w:w="9603" w:type="dxa"/>
            <w:gridSpan w:val="4"/>
            <w:shd w:val="clear" w:color="auto" w:fill="auto"/>
            <w:hideMark/>
          </w:tcPr>
          <w:p w:rsidR="00530953" w:rsidRPr="00E70DB8" w:rsidRDefault="00530953" w:rsidP="00530953">
            <w:pPr>
              <w:cnfStyle w:val="100000000000" w:firstRow="1" w:lastRow="0" w:firstColumn="0" w:lastColumn="0" w:oddVBand="0" w:evenVBand="0" w:oddHBand="0" w:evenHBand="0" w:firstRowFirstColumn="0" w:firstRowLastColumn="0" w:lastRowFirstColumn="0" w:lastRowLastColumn="0"/>
              <w:rPr>
                <w:b w:val="0"/>
                <w:color w:val="auto"/>
              </w:rPr>
            </w:pPr>
            <w:r w:rsidRPr="00E70DB8">
              <w:rPr>
                <w:b w:val="0"/>
                <w:color w:val="auto"/>
              </w:rPr>
              <w:t xml:space="preserve">This form is for use by a titleholder as a notification of start and end of an activity to NOPSEMA under regulation 29. </w:t>
            </w:r>
          </w:p>
          <w:p w:rsidR="00530953" w:rsidRPr="00E70DB8" w:rsidRDefault="00530953" w:rsidP="00530953">
            <w:pPr>
              <w:cnfStyle w:val="100000000000" w:firstRow="1" w:lastRow="0" w:firstColumn="0" w:lastColumn="0" w:oddVBand="0" w:evenVBand="0" w:oddHBand="0" w:evenHBand="0" w:firstRowFirstColumn="0" w:firstRowLastColumn="0" w:lastRowFirstColumn="0" w:lastRowLastColumn="0"/>
              <w:rPr>
                <w:b w:val="0"/>
                <w:color w:val="auto"/>
              </w:rPr>
            </w:pPr>
            <w:r w:rsidRPr="00E70DB8">
              <w:rPr>
                <w:b w:val="0"/>
                <w:color w:val="auto"/>
              </w:rPr>
              <w:t xml:space="preserve">Use of this form is optional. Titleholders may provide NOPSEMA written notification of commencement and completion dates by other means.  </w:t>
            </w:r>
          </w:p>
        </w:tc>
      </w:tr>
      <w:tr w:rsidR="00E70DB8" w:rsidRPr="00E70DB8" w:rsidTr="00E70DB8">
        <w:tc>
          <w:tcPr>
            <w:cnfStyle w:val="001000000000" w:firstRow="0" w:lastRow="0" w:firstColumn="1" w:lastColumn="0" w:oddVBand="0" w:evenVBand="0" w:oddHBand="0" w:evenHBand="0" w:firstRowFirstColumn="0" w:firstRowLastColumn="0" w:lastRowFirstColumn="0" w:lastRowLastColumn="0"/>
            <w:tcW w:w="428" w:type="dxa"/>
            <w:shd w:val="clear" w:color="auto" w:fill="auto"/>
          </w:tcPr>
          <w:p w:rsidR="00530953" w:rsidRPr="00E70DB8" w:rsidRDefault="00530953" w:rsidP="00530953">
            <w:pPr>
              <w:rPr>
                <w:b w:val="0"/>
                <w:color w:val="auto"/>
              </w:rPr>
            </w:pPr>
            <w:r w:rsidRPr="00E70DB8">
              <w:rPr>
                <w:b w:val="0"/>
                <w:color w:val="auto"/>
              </w:rPr>
              <w:t>3</w:t>
            </w:r>
          </w:p>
        </w:tc>
        <w:tc>
          <w:tcPr>
            <w:tcW w:w="9603" w:type="dxa"/>
            <w:gridSpan w:val="4"/>
            <w:shd w:val="clear" w:color="auto" w:fill="auto"/>
          </w:tcPr>
          <w:p w:rsidR="00530953" w:rsidRPr="00E70DB8" w:rsidRDefault="00530953" w:rsidP="00530953">
            <w:pPr>
              <w:cnfStyle w:val="000000000000" w:firstRow="0" w:lastRow="0" w:firstColumn="0" w:lastColumn="0" w:oddVBand="0" w:evenVBand="0" w:oddHBand="0" w:evenHBand="0" w:firstRowFirstColumn="0" w:firstRowLastColumn="0" w:lastRowFirstColumn="0" w:lastRowLastColumn="0"/>
              <w:rPr>
                <w:color w:val="auto"/>
              </w:rPr>
            </w:pPr>
            <w:r w:rsidRPr="00E70DB8">
              <w:rPr>
                <w:color w:val="auto"/>
              </w:rPr>
              <w:t>Please note that NOPSEMA will not acknowledge receipt of this notification.</w:t>
            </w:r>
          </w:p>
        </w:tc>
      </w:tr>
      <w:tr w:rsidR="00E70DB8" w:rsidRPr="00E70DB8" w:rsidTr="00E70D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dxa"/>
            <w:shd w:val="clear" w:color="auto" w:fill="auto"/>
            <w:hideMark/>
          </w:tcPr>
          <w:p w:rsidR="00530953" w:rsidRPr="00E70DB8" w:rsidRDefault="00530953" w:rsidP="00530953">
            <w:pPr>
              <w:rPr>
                <w:b w:val="0"/>
                <w:color w:val="auto"/>
              </w:rPr>
            </w:pPr>
            <w:r w:rsidRPr="00E70DB8">
              <w:rPr>
                <w:b w:val="0"/>
                <w:color w:val="auto"/>
              </w:rPr>
              <w:t>4</w:t>
            </w:r>
          </w:p>
        </w:tc>
        <w:tc>
          <w:tcPr>
            <w:tcW w:w="9603" w:type="dxa"/>
            <w:gridSpan w:val="4"/>
            <w:shd w:val="clear" w:color="auto" w:fill="auto"/>
            <w:hideMark/>
          </w:tcPr>
          <w:p w:rsidR="00530953" w:rsidRPr="00E70DB8" w:rsidRDefault="00530953" w:rsidP="00530953">
            <w:pPr>
              <w:cnfStyle w:val="000000010000" w:firstRow="0" w:lastRow="0" w:firstColumn="0" w:lastColumn="0" w:oddVBand="0" w:evenVBand="0" w:oddHBand="0" w:evenHBand="1" w:firstRowFirstColumn="0" w:firstRowLastColumn="0" w:lastRowFirstColumn="0" w:lastRowLastColumn="0"/>
              <w:rPr>
                <w:color w:val="auto"/>
              </w:rPr>
            </w:pPr>
            <w:r w:rsidRPr="00E70DB8">
              <w:rPr>
                <w:color w:val="auto"/>
              </w:rPr>
              <w:t>Electronic versions of submissions should be in PDF file format, fully searchable and unprotected.</w:t>
            </w:r>
          </w:p>
        </w:tc>
      </w:tr>
      <w:tr w:rsidR="00E70DB8" w:rsidRPr="00E70DB8" w:rsidTr="00E70DB8">
        <w:tc>
          <w:tcPr>
            <w:cnfStyle w:val="001000000000" w:firstRow="0" w:lastRow="0" w:firstColumn="1" w:lastColumn="0" w:oddVBand="0" w:evenVBand="0" w:oddHBand="0" w:evenHBand="0" w:firstRowFirstColumn="0" w:firstRowLastColumn="0" w:lastRowFirstColumn="0" w:lastRowLastColumn="0"/>
            <w:tcW w:w="428" w:type="dxa"/>
            <w:shd w:val="clear" w:color="auto" w:fill="auto"/>
            <w:hideMark/>
          </w:tcPr>
          <w:p w:rsidR="00530953" w:rsidRPr="00E70DB8" w:rsidRDefault="00530953" w:rsidP="00530953">
            <w:pPr>
              <w:rPr>
                <w:b w:val="0"/>
                <w:color w:val="auto"/>
              </w:rPr>
            </w:pPr>
            <w:r w:rsidRPr="00E70DB8">
              <w:rPr>
                <w:b w:val="0"/>
                <w:color w:val="auto"/>
              </w:rPr>
              <w:t>5</w:t>
            </w:r>
          </w:p>
        </w:tc>
        <w:tc>
          <w:tcPr>
            <w:tcW w:w="9603" w:type="dxa"/>
            <w:gridSpan w:val="4"/>
            <w:shd w:val="clear" w:color="auto" w:fill="auto"/>
            <w:hideMark/>
          </w:tcPr>
          <w:p w:rsidR="00530953" w:rsidRPr="00E70DB8" w:rsidRDefault="00530953" w:rsidP="00E70DB8">
            <w:pPr>
              <w:cnfStyle w:val="000000000000" w:firstRow="0" w:lastRow="0" w:firstColumn="0" w:lastColumn="0" w:oddVBand="0" w:evenVBand="0" w:oddHBand="0" w:evenHBand="0" w:firstRowFirstColumn="0" w:firstRowLastColumn="0" w:lastRowFirstColumn="0" w:lastRowLastColumn="0"/>
              <w:rPr>
                <w:color w:val="auto"/>
              </w:rPr>
            </w:pPr>
            <w:r w:rsidRPr="00E70DB8">
              <w:rPr>
                <w:color w:val="auto"/>
              </w:rPr>
              <w:t xml:space="preserve">Submissions may be made by secure file transfer (preferred method): </w:t>
            </w:r>
            <w:hyperlink r:id="rId10" w:history="1">
              <w:r w:rsidR="00E70DB8" w:rsidRPr="003460D5">
                <w:rPr>
                  <w:rStyle w:val="Hyperlink"/>
                </w:rPr>
                <w:t>https://securefile.nopsema.gov.au/filedrop/submissions</w:t>
              </w:r>
            </w:hyperlink>
            <w:r w:rsidR="00E70DB8">
              <w:rPr>
                <w:color w:val="auto"/>
              </w:rPr>
              <w:t xml:space="preserve"> </w:t>
            </w:r>
            <w:r w:rsidRPr="00E70DB8">
              <w:rPr>
                <w:color w:val="auto"/>
              </w:rPr>
              <w:t>alternatively submissions may be made by:</w:t>
            </w:r>
          </w:p>
        </w:tc>
      </w:tr>
      <w:tr w:rsidR="00E70DB8" w:rsidRPr="00E70DB8" w:rsidTr="00E70D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530953" w:rsidRPr="00E70DB8" w:rsidRDefault="00530953" w:rsidP="00530953">
            <w:pPr>
              <w:rPr>
                <w:b w:val="0"/>
                <w:color w:val="auto"/>
              </w:rPr>
            </w:pPr>
          </w:p>
        </w:tc>
        <w:tc>
          <w:tcPr>
            <w:tcW w:w="1807" w:type="dxa"/>
            <w:shd w:val="clear" w:color="auto" w:fill="auto"/>
            <w:hideMark/>
          </w:tcPr>
          <w:p w:rsidR="00530953" w:rsidRPr="00E70DB8" w:rsidRDefault="00530953" w:rsidP="00530953">
            <w:pPr>
              <w:cnfStyle w:val="000000010000" w:firstRow="0" w:lastRow="0" w:firstColumn="0" w:lastColumn="0" w:oddVBand="0" w:evenVBand="0" w:oddHBand="0" w:evenHBand="1" w:firstRowFirstColumn="0" w:firstRowLastColumn="0" w:lastRowFirstColumn="0" w:lastRowLastColumn="0"/>
              <w:rPr>
                <w:color w:val="auto"/>
              </w:rPr>
            </w:pPr>
            <w:r w:rsidRPr="00E70DB8">
              <w:rPr>
                <w:color w:val="auto"/>
              </w:rPr>
              <w:t>Courier to:</w:t>
            </w:r>
          </w:p>
        </w:tc>
        <w:tc>
          <w:tcPr>
            <w:tcW w:w="3402" w:type="dxa"/>
            <w:shd w:val="clear" w:color="auto" w:fill="auto"/>
            <w:hideMark/>
          </w:tcPr>
          <w:p w:rsidR="00530953" w:rsidRPr="00E70DB8" w:rsidRDefault="00530953" w:rsidP="00530953">
            <w:pPr>
              <w:cnfStyle w:val="000000010000" w:firstRow="0" w:lastRow="0" w:firstColumn="0" w:lastColumn="0" w:oddVBand="0" w:evenVBand="0" w:oddHBand="0" w:evenHBand="1" w:firstRowFirstColumn="0" w:firstRowLastColumn="0" w:lastRowFirstColumn="0" w:lastRowLastColumn="0"/>
              <w:rPr>
                <w:color w:val="auto"/>
              </w:rPr>
            </w:pPr>
            <w:r w:rsidRPr="00E70DB8">
              <w:rPr>
                <w:color w:val="auto"/>
              </w:rPr>
              <w:t>Submissions</w:t>
            </w:r>
          </w:p>
          <w:p w:rsidR="00530953" w:rsidRPr="00E70DB8" w:rsidRDefault="00530953" w:rsidP="00530953">
            <w:pPr>
              <w:cnfStyle w:val="000000010000" w:firstRow="0" w:lastRow="0" w:firstColumn="0" w:lastColumn="0" w:oddVBand="0" w:evenVBand="0" w:oddHBand="0" w:evenHBand="1" w:firstRowFirstColumn="0" w:firstRowLastColumn="0" w:lastRowFirstColumn="0" w:lastRowLastColumn="0"/>
              <w:rPr>
                <w:color w:val="auto"/>
              </w:rPr>
            </w:pPr>
            <w:r w:rsidRPr="00E70DB8">
              <w:rPr>
                <w:color w:val="auto"/>
              </w:rPr>
              <w:t>NOPSEMA</w:t>
            </w:r>
          </w:p>
          <w:p w:rsidR="00530953" w:rsidRPr="00E70DB8" w:rsidRDefault="00530953" w:rsidP="00530953">
            <w:pPr>
              <w:cnfStyle w:val="000000010000" w:firstRow="0" w:lastRow="0" w:firstColumn="0" w:lastColumn="0" w:oddVBand="0" w:evenVBand="0" w:oddHBand="0" w:evenHBand="1" w:firstRowFirstColumn="0" w:firstRowLastColumn="0" w:lastRowFirstColumn="0" w:lastRowLastColumn="0"/>
              <w:rPr>
                <w:color w:val="auto"/>
              </w:rPr>
            </w:pPr>
            <w:r w:rsidRPr="00E70DB8">
              <w:rPr>
                <w:color w:val="auto"/>
              </w:rPr>
              <w:t>Level 8, 58 Mounts Bay Road</w:t>
            </w:r>
          </w:p>
          <w:p w:rsidR="00530953" w:rsidRPr="00E70DB8" w:rsidRDefault="00530953" w:rsidP="00530953">
            <w:pPr>
              <w:cnfStyle w:val="000000010000" w:firstRow="0" w:lastRow="0" w:firstColumn="0" w:lastColumn="0" w:oddVBand="0" w:evenVBand="0" w:oddHBand="0" w:evenHBand="1" w:firstRowFirstColumn="0" w:firstRowLastColumn="0" w:lastRowFirstColumn="0" w:lastRowLastColumn="0"/>
              <w:rPr>
                <w:color w:val="auto"/>
              </w:rPr>
            </w:pPr>
            <w:r w:rsidRPr="00E70DB8">
              <w:rPr>
                <w:color w:val="auto"/>
              </w:rPr>
              <w:t>PERTH WA 6000</w:t>
            </w:r>
          </w:p>
        </w:tc>
        <w:tc>
          <w:tcPr>
            <w:tcW w:w="992" w:type="dxa"/>
            <w:shd w:val="clear" w:color="auto" w:fill="auto"/>
            <w:hideMark/>
          </w:tcPr>
          <w:p w:rsidR="00530953" w:rsidRPr="00E70DB8" w:rsidRDefault="00530953" w:rsidP="00530953">
            <w:pPr>
              <w:cnfStyle w:val="000000010000" w:firstRow="0" w:lastRow="0" w:firstColumn="0" w:lastColumn="0" w:oddVBand="0" w:evenVBand="0" w:oddHBand="0" w:evenHBand="1" w:firstRowFirstColumn="0" w:firstRowLastColumn="0" w:lastRowFirstColumn="0" w:lastRowLastColumn="0"/>
              <w:rPr>
                <w:color w:val="auto"/>
              </w:rPr>
            </w:pPr>
            <w:r w:rsidRPr="00E70DB8">
              <w:rPr>
                <w:color w:val="auto"/>
              </w:rPr>
              <w:t>Post to:</w:t>
            </w:r>
          </w:p>
        </w:tc>
        <w:tc>
          <w:tcPr>
            <w:tcW w:w="3402" w:type="dxa"/>
            <w:shd w:val="clear" w:color="auto" w:fill="auto"/>
            <w:hideMark/>
          </w:tcPr>
          <w:p w:rsidR="00530953" w:rsidRPr="00E70DB8" w:rsidRDefault="00530953" w:rsidP="00530953">
            <w:pPr>
              <w:cnfStyle w:val="000000010000" w:firstRow="0" w:lastRow="0" w:firstColumn="0" w:lastColumn="0" w:oddVBand="0" w:evenVBand="0" w:oddHBand="0" w:evenHBand="1" w:firstRowFirstColumn="0" w:firstRowLastColumn="0" w:lastRowFirstColumn="0" w:lastRowLastColumn="0"/>
              <w:rPr>
                <w:color w:val="auto"/>
              </w:rPr>
            </w:pPr>
            <w:r w:rsidRPr="00E70DB8">
              <w:rPr>
                <w:color w:val="auto"/>
              </w:rPr>
              <w:t>Submissions</w:t>
            </w:r>
          </w:p>
          <w:p w:rsidR="00530953" w:rsidRPr="00E70DB8" w:rsidRDefault="00530953" w:rsidP="00530953">
            <w:pPr>
              <w:cnfStyle w:val="000000010000" w:firstRow="0" w:lastRow="0" w:firstColumn="0" w:lastColumn="0" w:oddVBand="0" w:evenVBand="0" w:oddHBand="0" w:evenHBand="1" w:firstRowFirstColumn="0" w:firstRowLastColumn="0" w:lastRowFirstColumn="0" w:lastRowLastColumn="0"/>
              <w:rPr>
                <w:color w:val="auto"/>
              </w:rPr>
            </w:pPr>
            <w:r w:rsidRPr="00E70DB8">
              <w:rPr>
                <w:color w:val="auto"/>
              </w:rPr>
              <w:t>NOPSEMA</w:t>
            </w:r>
          </w:p>
          <w:p w:rsidR="00530953" w:rsidRPr="00E70DB8" w:rsidRDefault="00530953" w:rsidP="00530953">
            <w:pPr>
              <w:cnfStyle w:val="000000010000" w:firstRow="0" w:lastRow="0" w:firstColumn="0" w:lastColumn="0" w:oddVBand="0" w:evenVBand="0" w:oddHBand="0" w:evenHBand="1" w:firstRowFirstColumn="0" w:firstRowLastColumn="0" w:lastRowFirstColumn="0" w:lastRowLastColumn="0"/>
              <w:rPr>
                <w:color w:val="auto"/>
              </w:rPr>
            </w:pPr>
            <w:r w:rsidRPr="00E70DB8">
              <w:rPr>
                <w:color w:val="auto"/>
              </w:rPr>
              <w:t>GPO Box 2568</w:t>
            </w:r>
          </w:p>
          <w:p w:rsidR="00530953" w:rsidRPr="00E70DB8" w:rsidRDefault="00530953" w:rsidP="00530953">
            <w:pPr>
              <w:cnfStyle w:val="000000010000" w:firstRow="0" w:lastRow="0" w:firstColumn="0" w:lastColumn="0" w:oddVBand="0" w:evenVBand="0" w:oddHBand="0" w:evenHBand="1" w:firstRowFirstColumn="0" w:firstRowLastColumn="0" w:lastRowFirstColumn="0" w:lastRowLastColumn="0"/>
              <w:rPr>
                <w:color w:val="auto"/>
              </w:rPr>
            </w:pPr>
            <w:r w:rsidRPr="00E70DB8">
              <w:rPr>
                <w:color w:val="auto"/>
              </w:rPr>
              <w:t>PERTH WA 6001</w:t>
            </w:r>
          </w:p>
          <w:p w:rsidR="00530953" w:rsidRPr="00E70DB8" w:rsidRDefault="00530953" w:rsidP="00530953">
            <w:pPr>
              <w:cnfStyle w:val="000000010000" w:firstRow="0" w:lastRow="0" w:firstColumn="0" w:lastColumn="0" w:oddVBand="0" w:evenVBand="0" w:oddHBand="0" w:evenHBand="1" w:firstRowFirstColumn="0" w:firstRowLastColumn="0" w:lastRowFirstColumn="0" w:lastRowLastColumn="0"/>
              <w:rPr>
                <w:color w:val="auto"/>
              </w:rPr>
            </w:pPr>
          </w:p>
        </w:tc>
      </w:tr>
    </w:tbl>
    <w:p w:rsidR="00530953" w:rsidRPr="00530953" w:rsidRDefault="00530953" w:rsidP="004274A3">
      <w:pPr>
        <w:pStyle w:val="Heading1NoNumber"/>
      </w:pPr>
      <w:r w:rsidRPr="00530953">
        <w:t>Privacy notice</w:t>
      </w:r>
    </w:p>
    <w:p w:rsidR="00530953" w:rsidRPr="00530953" w:rsidRDefault="00530953" w:rsidP="00530953">
      <w:r w:rsidRPr="00530953">
        <w:t xml:space="preserve">NOPSEMA collects your personal information if it is necessary to contact you for the purpose of performing functions or exercising powers under the </w:t>
      </w:r>
      <w:r w:rsidRPr="00530953">
        <w:rPr>
          <w:i/>
        </w:rPr>
        <w:t>Offshore Petroleum and Greenhouse Gas Storage Act 2006</w:t>
      </w:r>
      <w:r w:rsidRPr="00530953">
        <w:t xml:space="preserve">, the </w:t>
      </w:r>
      <w:r w:rsidRPr="00530953">
        <w:rPr>
          <w:i/>
        </w:rPr>
        <w:t xml:space="preserve">Offshore Petroleum and Greenhouse Gas Storage (Regulatory Levies) Act 2009 </w:t>
      </w:r>
      <w:r w:rsidRPr="00530953">
        <w:t>and associated regulations.  Failure to provide personal information may result in NOPSEMA being unable to properly administer these laws.</w:t>
      </w:r>
    </w:p>
    <w:p w:rsidR="00530953" w:rsidRPr="00530953" w:rsidRDefault="00530953" w:rsidP="00530953">
      <w:r w:rsidRPr="00530953">
        <w:t>NOPSEMA will not</w:t>
      </w:r>
      <w:r w:rsidRPr="00530953">
        <w:rPr>
          <w:b/>
        </w:rPr>
        <w:t xml:space="preserve"> </w:t>
      </w:r>
      <w:r w:rsidRPr="00530953">
        <w:t>use or disclose your personal information for any other purpose without your consent, unless:</w:t>
      </w:r>
    </w:p>
    <w:p w:rsidR="00530953" w:rsidRPr="00530953" w:rsidRDefault="00530953" w:rsidP="004274A3">
      <w:pPr>
        <w:pStyle w:val="ListBullet2"/>
      </w:pPr>
      <w:r w:rsidRPr="00530953">
        <w:t>NOPSEMA uses or discloses it in relation to its enforcement activities</w:t>
      </w:r>
    </w:p>
    <w:p w:rsidR="00530953" w:rsidRPr="00530953" w:rsidRDefault="00530953" w:rsidP="004274A3">
      <w:pPr>
        <w:pStyle w:val="ListBullet2"/>
      </w:pPr>
      <w:r w:rsidRPr="00530953">
        <w:t xml:space="preserve">certain permitted situations exist under the </w:t>
      </w:r>
      <w:r w:rsidRPr="00530953">
        <w:rPr>
          <w:i/>
        </w:rPr>
        <w:t>Privacy Act 1988</w:t>
      </w:r>
    </w:p>
    <w:p w:rsidR="00530953" w:rsidRPr="00530953" w:rsidRDefault="00530953" w:rsidP="004274A3">
      <w:pPr>
        <w:pStyle w:val="ListBullet2"/>
      </w:pPr>
      <w:r w:rsidRPr="00530953">
        <w:t>use or disclosure is required or authorised by another Australian law.</w:t>
      </w:r>
    </w:p>
    <w:p w:rsidR="00530953" w:rsidRPr="00530953" w:rsidRDefault="00530953" w:rsidP="00530953">
      <w:r w:rsidRPr="00530953">
        <w:t>In some circumstances, your personal information may be disclosed to the following organisations, entities or individuals:</w:t>
      </w:r>
    </w:p>
    <w:p w:rsidR="00530953" w:rsidRPr="00530953" w:rsidRDefault="00530953" w:rsidP="004274A3">
      <w:pPr>
        <w:pStyle w:val="ListBullet2"/>
      </w:pPr>
      <w:r w:rsidRPr="00530953">
        <w:t xml:space="preserve">individuals who make a request under the </w:t>
      </w:r>
      <w:r w:rsidRPr="00530953">
        <w:rPr>
          <w:i/>
        </w:rPr>
        <w:t>Freedom of Information Act 1982</w:t>
      </w:r>
      <w:r w:rsidRPr="00530953">
        <w:t xml:space="preserve"> </w:t>
      </w:r>
    </w:p>
    <w:p w:rsidR="00530953" w:rsidRPr="00530953" w:rsidRDefault="00530953" w:rsidP="004274A3">
      <w:pPr>
        <w:pStyle w:val="ListBullet2"/>
      </w:pPr>
      <w:r w:rsidRPr="00530953">
        <w:t>the Australian National Audit Office and other privately-appointed auditors</w:t>
      </w:r>
    </w:p>
    <w:p w:rsidR="00530953" w:rsidRPr="00530953" w:rsidRDefault="00530953" w:rsidP="004274A3">
      <w:pPr>
        <w:pStyle w:val="ListBullet2"/>
      </w:pPr>
      <w:r w:rsidRPr="00530953">
        <w:t>other law enforcement bodies (e.g. police or coroner)</w:t>
      </w:r>
    </w:p>
    <w:p w:rsidR="00530953" w:rsidRPr="00530953" w:rsidRDefault="00530953" w:rsidP="004274A3">
      <w:pPr>
        <w:pStyle w:val="ListBullet2"/>
      </w:pPr>
      <w:r w:rsidRPr="00530953">
        <w:t>NOPSEMA’s legal advisors.</w:t>
      </w:r>
    </w:p>
    <w:p w:rsidR="00530953" w:rsidRPr="00530953" w:rsidRDefault="00530953" w:rsidP="00530953">
      <w:r w:rsidRPr="00530953">
        <w:t xml:space="preserve">NOPSEMA may occasionally be required to disclose information to overseas recipients in order to discharge its functions, exercise its powers, or to perform its necessary business activities.  </w:t>
      </w:r>
    </w:p>
    <w:p w:rsidR="00FE5C29" w:rsidRPr="00FE5C29" w:rsidRDefault="00530953" w:rsidP="00FE5C29">
      <w:r w:rsidRPr="00530953">
        <w:t xml:space="preserve">Further information about how you can access, or seek correction to your personal information is contained in NOPSEMA’s APP Privacy Policy at </w:t>
      </w:r>
      <w:r w:rsidR="00E70DB8">
        <w:t>nopsema.gov.au/privacy</w:t>
      </w:r>
      <w:r w:rsidRPr="00530953">
        <w:t xml:space="preserve">. If you have an enquiry or a complaint about your privacy, please contact NOPSEMA’s Privacy Officer on 08 6188 8700 or by email at </w:t>
      </w:r>
      <w:hyperlink r:id="rId11" w:history="1">
        <w:r w:rsidRPr="003460D5">
          <w:rPr>
            <w:rStyle w:val="Hyperlink"/>
          </w:rPr>
          <w:t>privacy@nopsema.gov.au</w:t>
        </w:r>
      </w:hyperlink>
      <w:r>
        <w:t>.</w:t>
      </w:r>
    </w:p>
    <w:sectPr w:rsidR="00FE5C29" w:rsidRPr="00FE5C29" w:rsidSect="00C828D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036" w:rsidRPr="000D4EDE" w:rsidRDefault="00591036" w:rsidP="000D4EDE">
      <w:r>
        <w:separator/>
      </w:r>
    </w:p>
    <w:p w:rsidR="00591036" w:rsidRDefault="00591036"/>
    <w:p w:rsidR="00591036" w:rsidRDefault="00591036"/>
  </w:endnote>
  <w:endnote w:type="continuationSeparator" w:id="0">
    <w:p w:rsidR="00591036" w:rsidRPr="000D4EDE" w:rsidRDefault="00591036" w:rsidP="000D4EDE">
      <w:r>
        <w:continuationSeparator/>
      </w:r>
    </w:p>
    <w:p w:rsidR="00591036" w:rsidRDefault="00591036"/>
    <w:p w:rsidR="00591036" w:rsidRDefault="00591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Footer"/>
    </w:pPr>
  </w:p>
  <w:p w:rsidR="00983F47" w:rsidRDefault="00983F47"/>
  <w:p w:rsidR="00983F47" w:rsidRDefault="00983F47"/>
  <w:p w:rsidR="00983F47" w:rsidRDefault="00983F47"/>
  <w:p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 xml:space="preserve">National Offshore Petroleum Safety and Environmental Management </w:t>
    </w:r>
    <w:r w:rsidR="00281464" w:rsidRPr="00D50669">
      <w:t>Authority</w:t>
    </w:r>
    <w:r w:rsidR="00281464">
      <w:ptab w:relativeTo="margin" w:alignment="center" w:leader="none"/>
    </w:r>
    <w:r w:rsidR="00281464">
      <w:ptab w:relativeTo="margin" w:alignment="center" w:leader="none"/>
    </w:r>
    <w:r w:rsidR="00281464">
      <w:fldChar w:fldCharType="begin"/>
    </w:r>
    <w:r w:rsidR="00281464">
      <w:instrText xml:space="preserve"> DOCPROPERTY  Objective-FileNumber  \* MERGEFORMAT </w:instrText>
    </w:r>
    <w:r w:rsidR="00281464">
      <w:fldChar w:fldCharType="separate"/>
    </w:r>
    <w:r w:rsidR="004274A3">
      <w:t>N-04750-FM1405</w:t>
    </w:r>
    <w:r w:rsidR="00281464">
      <w:fldChar w:fldCharType="end"/>
    </w:r>
    <w:r w:rsidR="00281464">
      <w:t xml:space="preserve">  </w:t>
    </w:r>
    <w:r w:rsidR="00281464">
      <w:fldChar w:fldCharType="begin"/>
    </w:r>
    <w:r w:rsidR="00281464">
      <w:instrText xml:space="preserve"> DOCPROPERTY  Objective-Id  \* MERGEFORMAT </w:instrText>
    </w:r>
    <w:r w:rsidR="00281464">
      <w:fldChar w:fldCharType="separate"/>
    </w:r>
    <w:r w:rsidR="004274A3">
      <w:t>A417042</w:t>
    </w:r>
    <w:r w:rsidR="00281464">
      <w:fldChar w:fldCharType="end"/>
    </w:r>
    <w:r w:rsidR="002157EB">
      <w:ptab w:relativeTo="margin" w:alignment="right" w:leader="none"/>
    </w:r>
    <w:r w:rsidR="00591036">
      <w:fldChar w:fldCharType="begin"/>
    </w:r>
    <w:r w:rsidR="00591036">
      <w:instrText xml:space="preserve"> REF Date  \* MERGEFORMAT </w:instrText>
    </w:r>
    <w:r w:rsidR="00591036">
      <w:fldChar w:fldCharType="separate"/>
    </w:r>
    <w:sdt>
      <w:sdtPr>
        <w:alias w:val="Enter date of document"/>
        <w:tag w:val="dd/mm/yyyy"/>
        <w:id w:val="-2124984805"/>
        <w:lock w:val="sdtLocked"/>
        <w:placeholder>
          <w:docPart w:val="524EADF0679C4005A018BBDE9DD35DBD"/>
        </w:placeholder>
      </w:sdtPr>
      <w:sdtContent>
        <w:r w:rsidR="004274A3">
          <w:t>02/06/2020</w:t>
        </w:r>
      </w:sdtContent>
    </w:sdt>
    <w:r w:rsidR="00591036">
      <w:fldChar w:fldCharType="end"/>
    </w:r>
    <w:r w:rsidRPr="00D50669">
      <w:t xml:space="preserve">     Page </w:t>
    </w:r>
    <w:r w:rsidRPr="00D50669">
      <w:fldChar w:fldCharType="begin"/>
    </w:r>
    <w:r w:rsidRPr="00D50669">
      <w:instrText xml:space="preserve"> PAGE   \* MERGEFORMAT </w:instrText>
    </w:r>
    <w:r w:rsidRPr="00D50669">
      <w:fldChar w:fldCharType="separate"/>
    </w:r>
    <w:r w:rsidR="006F3FD4">
      <w:rPr>
        <w:noProof/>
      </w:rPr>
      <w:t>2</w:t>
    </w:r>
    <w:r w:rsidRPr="00D50669">
      <w:fldChar w:fldCharType="end"/>
    </w:r>
    <w:r w:rsidRPr="00D50669">
      <w:t xml:space="preserve"> of </w:t>
    </w:r>
    <w:fldSimple w:instr=" NUMPAGES  \* Arabic  \* MERGEFORMAT ">
      <w:r w:rsidR="006F3FD4">
        <w:rPr>
          <w:noProof/>
        </w:rPr>
        <w:t>2</w:t>
      </w:r>
    </w:fldSimple>
  </w:p>
  <w:p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 xml:space="preserve">ironmental Management </w:t>
    </w:r>
    <w:r w:rsidR="0048180E">
      <w:t>Authority</w:t>
    </w:r>
    <w:r w:rsidR="0048180E" w:rsidRPr="002157EB">
      <w:ptab w:relativeTo="margin" w:alignment="center" w:leader="none"/>
    </w:r>
    <w:r w:rsidR="0048180E" w:rsidRPr="002157EB">
      <w:ptab w:relativeTo="margin" w:alignment="center" w:leader="none"/>
    </w:r>
    <w:r w:rsidR="0048180E">
      <w:fldChar w:fldCharType="begin"/>
    </w:r>
    <w:r w:rsidR="0048180E">
      <w:instrText xml:space="preserve"> DOCPROPERTY  Objective-FileNumber  \* MERGEFORMAT </w:instrText>
    </w:r>
    <w:r w:rsidR="0048180E">
      <w:fldChar w:fldCharType="separate"/>
    </w:r>
    <w:r w:rsidR="004274A3">
      <w:t>N-04750-FM1405</w:t>
    </w:r>
    <w:r w:rsidR="0048180E">
      <w:fldChar w:fldCharType="end"/>
    </w:r>
    <w:r w:rsidR="0048180E">
      <w:t xml:space="preserve">  </w:t>
    </w:r>
    <w:r w:rsidR="0048180E">
      <w:fldChar w:fldCharType="begin"/>
    </w:r>
    <w:r w:rsidR="0048180E">
      <w:instrText xml:space="preserve"> DOCPROPERTY  Objective-Id  \* MERGEFORMAT </w:instrText>
    </w:r>
    <w:r w:rsidR="0048180E">
      <w:fldChar w:fldCharType="separate"/>
    </w:r>
    <w:r w:rsidR="004274A3">
      <w:t>A417042</w:t>
    </w:r>
    <w:r w:rsidR="0048180E">
      <w:fldChar w:fldCharType="end"/>
    </w:r>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624165128"/>
        <w:lock w:val="sdtLocked"/>
        <w:placeholder>
          <w:docPart w:val="88AC4A25B5C84274A6BAB1770EDF60F5"/>
        </w:placeholder>
      </w:sdtPr>
      <w:sdtContent>
        <w:r w:rsidR="004274A3">
          <w:t>02/06/2020</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4274A3">
      <w:rPr>
        <w:noProof/>
      </w:rPr>
      <w:t>1</w:t>
    </w:r>
    <w:r w:rsidRPr="002157EB">
      <w:fldChar w:fldCharType="end"/>
    </w:r>
    <w:r w:rsidRPr="002157EB">
      <w:t xml:space="preserve"> of </w:t>
    </w:r>
    <w:r w:rsidR="00591036">
      <w:fldChar w:fldCharType="begin"/>
    </w:r>
    <w:r w:rsidR="00591036">
      <w:instrText xml:space="preserve"> NUMPAGES  \* Arabic  \* MERGEFORMAT </w:instrText>
    </w:r>
    <w:r w:rsidR="00591036">
      <w:fldChar w:fldCharType="separate"/>
    </w:r>
    <w:r w:rsidR="004274A3">
      <w:rPr>
        <w:noProof/>
      </w:rPr>
      <w:t>2</w:t>
    </w:r>
    <w:r w:rsidR="00591036">
      <w:rPr>
        <w:noProof/>
      </w:rPr>
      <w:fldChar w:fldCharType="end"/>
    </w:r>
  </w:p>
  <w:p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036" w:rsidRPr="000D4EDE" w:rsidRDefault="00591036" w:rsidP="000D4EDE">
      <w:r>
        <w:separator/>
      </w:r>
    </w:p>
    <w:p w:rsidR="00591036" w:rsidRDefault="00591036"/>
    <w:p w:rsidR="00591036" w:rsidRDefault="00591036"/>
  </w:footnote>
  <w:footnote w:type="continuationSeparator" w:id="0">
    <w:p w:rsidR="00591036" w:rsidRPr="000D4EDE" w:rsidRDefault="00591036" w:rsidP="000D4EDE">
      <w:r>
        <w:continuationSeparator/>
      </w:r>
    </w:p>
    <w:p w:rsidR="00591036" w:rsidRDefault="00591036"/>
    <w:p w:rsidR="00591036" w:rsidRDefault="005910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Header"/>
    </w:pPr>
  </w:p>
  <w:p w:rsidR="00983F47" w:rsidRDefault="00983F47"/>
  <w:p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25" w:rsidRPr="001264E4" w:rsidRDefault="00591036" w:rsidP="001264E4">
    <w:pPr>
      <w:spacing w:before="0" w:after="0"/>
      <w:jc w:val="right"/>
      <w:rPr>
        <w:color w:val="6B6E71"/>
        <w:sz w:val="16"/>
      </w:rPr>
    </w:pPr>
    <w:r>
      <w:fldChar w:fldCharType="begin"/>
    </w:r>
    <w:r>
      <w:instrText xml:space="preserve"> STYLEREF  "Document Title"  \* MERGEFORMAT </w:instrText>
    </w:r>
    <w:r>
      <w:fldChar w:fldCharType="separate"/>
    </w:r>
    <w:r w:rsidR="006F3FD4">
      <w:rPr>
        <w:noProof/>
      </w:rPr>
      <w:t>Regulation 29 – Start or end of an activity</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75181DCB" wp14:editId="393BE5D0">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STYLEREF  DocTypeinBody </w:instrText>
    </w:r>
    <w:r>
      <w:fldChar w:fldCharType="separate"/>
    </w:r>
    <w:r w:rsidR="006F3FD4">
      <w:rPr>
        <w:noProof/>
      </w:rPr>
      <w:t>Form</w:t>
    </w:r>
    <w:r>
      <w:rPr>
        <w:noProof/>
      </w:rPr>
      <w:fldChar w:fldCharType="end"/>
    </w:r>
  </w:p>
  <w:p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4274A3">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0C03946D" wp14:editId="5AD263BA">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29CA8C2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713CED"/>
    <w:multiLevelType w:val="hybridMultilevel"/>
    <w:tmpl w:val="3E4C34EE"/>
    <w:lvl w:ilvl="0" w:tplc="F1B8D4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3" w15:restartNumberingAfterBreak="0">
    <w:nsid w:val="713D7D34"/>
    <w:multiLevelType w:val="hybridMultilevel"/>
    <w:tmpl w:val="ED208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0"/>
  </w:num>
  <w:num w:numId="5">
    <w:abstractNumId w:val="8"/>
  </w:num>
  <w:num w:numId="6">
    <w:abstractNumId w:val="6"/>
  </w:num>
  <w:num w:numId="7">
    <w:abstractNumId w:val="9"/>
  </w:num>
  <w:num w:numId="8">
    <w:abstractNumId w:val="3"/>
  </w:num>
  <w:num w:numId="9">
    <w:abstractNumId w:val="3"/>
  </w:num>
  <w:num w:numId="10">
    <w:abstractNumId w:val="7"/>
  </w:num>
  <w:num w:numId="11">
    <w:abstractNumId w:val="10"/>
  </w:num>
  <w:num w:numId="12">
    <w:abstractNumId w:val="9"/>
  </w:num>
  <w:num w:numId="13">
    <w:abstractNumId w:val="9"/>
  </w:num>
  <w:num w:numId="14">
    <w:abstractNumId w:val="2"/>
  </w:num>
  <w:num w:numId="15">
    <w:abstractNumId w:val="4"/>
  </w:num>
  <w:num w:numId="16">
    <w:abstractNumId w:val="11"/>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53"/>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A6F92"/>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1464"/>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11E5A"/>
    <w:rsid w:val="00413682"/>
    <w:rsid w:val="00413C56"/>
    <w:rsid w:val="004274A3"/>
    <w:rsid w:val="00435339"/>
    <w:rsid w:val="00436A8C"/>
    <w:rsid w:val="00442B85"/>
    <w:rsid w:val="0044447D"/>
    <w:rsid w:val="00450928"/>
    <w:rsid w:val="00463FA8"/>
    <w:rsid w:val="00465765"/>
    <w:rsid w:val="0046743E"/>
    <w:rsid w:val="00472CBC"/>
    <w:rsid w:val="0048180E"/>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0953"/>
    <w:rsid w:val="00532E34"/>
    <w:rsid w:val="00542522"/>
    <w:rsid w:val="0054526E"/>
    <w:rsid w:val="005476B5"/>
    <w:rsid w:val="005602AE"/>
    <w:rsid w:val="005602DA"/>
    <w:rsid w:val="00561D94"/>
    <w:rsid w:val="005702D6"/>
    <w:rsid w:val="00573327"/>
    <w:rsid w:val="00576B26"/>
    <w:rsid w:val="00584E84"/>
    <w:rsid w:val="00584F24"/>
    <w:rsid w:val="00591036"/>
    <w:rsid w:val="005A3F63"/>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3FD4"/>
    <w:rsid w:val="006F5865"/>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44F1"/>
    <w:rsid w:val="00E457BA"/>
    <w:rsid w:val="00E51672"/>
    <w:rsid w:val="00E55EE5"/>
    <w:rsid w:val="00E625B3"/>
    <w:rsid w:val="00E64743"/>
    <w:rsid w:val="00E70DB8"/>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A5"/>
    <w:rsid w:val="00EC6EEB"/>
    <w:rsid w:val="00EE0126"/>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22490"/>
  <w15:docId w15:val="{E1C2388C-2516-4C69-A979-E7B7EE69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F7"/>
  </w:style>
  <w:style w:type="paragraph" w:styleId="Heading1">
    <w:name w:val="heading 1"/>
    <w:basedOn w:val="Normal"/>
    <w:next w:val="Normal"/>
    <w:link w:val="Heading1Char"/>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aliases w:val="Nopsema Grey"/>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72"/>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TableText">
    <w:name w:val="Table Text"/>
    <w:basedOn w:val="Normal"/>
    <w:qFormat/>
    <w:rsid w:val="00530953"/>
    <w:pPr>
      <w:spacing w:before="0" w:after="0" w:line="240" w:lineRule="auto"/>
    </w:pPr>
    <w:rPr>
      <w:rFonts w:asciiTheme="minorHAnsi" w:hAnsiTheme="minorHAnsi"/>
      <w:color w:val="auto"/>
    </w:rPr>
  </w:style>
  <w:style w:type="paragraph" w:customStyle="1" w:styleId="Instruction">
    <w:name w:val="Instruction"/>
    <w:basedOn w:val="TableText"/>
    <w:qFormat/>
    <w:rsid w:val="00530953"/>
    <w:rPr>
      <w:color w:val="808080" w:themeColor="background1" w:themeShade="80"/>
      <w:sz w:val="20"/>
      <w:szCs w:val="20"/>
    </w:rPr>
  </w:style>
  <w:style w:type="paragraph" w:customStyle="1" w:styleId="Footnote">
    <w:name w:val="Footnote"/>
    <w:basedOn w:val="Normal"/>
    <w:qFormat/>
    <w:rsid w:val="00530953"/>
    <w:pPr>
      <w:spacing w:before="20" w:after="20" w:line="240" w:lineRule="atLeast"/>
    </w:pPr>
    <w:rPr>
      <w:rFonts w:asciiTheme="minorHAnsi" w:eastAsia="Cambria" w:hAnsiTheme="minorHAnsi" w:cs="Times New Roman"/>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rivacy@nopsema.gov.au"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securefile.nopsema.gov.au/filedrop/submissions" TargetMode="External"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customXml" Target="/customXML/item4.xml" Id="R46705c2e59824b7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nopsa.gov.au\shares\AppData\Office%20Templates\Current\Documents\External%20QMS%20Template%20v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E2A39C5A5246E08B332B29A7C2E199"/>
        <w:category>
          <w:name w:val="General"/>
          <w:gallery w:val="placeholder"/>
        </w:category>
        <w:types>
          <w:type w:val="bbPlcHdr"/>
        </w:types>
        <w:behaviors>
          <w:behavior w:val="content"/>
        </w:behaviors>
        <w:guid w:val="{CF30915F-690F-447C-A4FE-D5F698343677}"/>
      </w:docPartPr>
      <w:docPartBody>
        <w:p w:rsidR="00B76B0F" w:rsidRDefault="00AF5EE1">
          <w:pPr>
            <w:pStyle w:val="D4E2A39C5A5246E08B332B29A7C2E199"/>
          </w:pPr>
          <w:r w:rsidRPr="00F47BAD">
            <w:rPr>
              <w:rStyle w:val="PlaceholderText"/>
            </w:rPr>
            <w:t>Click or tap here to enter text.</w:t>
          </w:r>
        </w:p>
      </w:docPartBody>
    </w:docPart>
    <w:docPart>
      <w:docPartPr>
        <w:name w:val="9B61A95041E3415B8601460710439554"/>
        <w:category>
          <w:name w:val="General"/>
          <w:gallery w:val="placeholder"/>
        </w:category>
        <w:types>
          <w:type w:val="bbPlcHdr"/>
        </w:types>
        <w:behaviors>
          <w:behavior w:val="content"/>
        </w:behaviors>
        <w:guid w:val="{42C31D6E-B21F-4533-85B0-57DA70B470A2}"/>
      </w:docPartPr>
      <w:docPartBody>
        <w:p w:rsidR="00B76B0F" w:rsidRDefault="00AF5EE1">
          <w:pPr>
            <w:pStyle w:val="9B61A95041E3415B8601460710439554"/>
          </w:pPr>
          <w:r w:rsidRPr="006B5B70">
            <w:rPr>
              <w:rStyle w:val="PlaceholderText"/>
            </w:rPr>
            <w:t>Choose an item.</w:t>
          </w:r>
        </w:p>
      </w:docPartBody>
    </w:docPart>
    <w:docPart>
      <w:docPartPr>
        <w:name w:val="69FDF97D685E4D30932C63BA09963963"/>
        <w:category>
          <w:name w:val="General"/>
          <w:gallery w:val="placeholder"/>
        </w:category>
        <w:types>
          <w:type w:val="bbPlcHdr"/>
        </w:types>
        <w:behaviors>
          <w:behavior w:val="content"/>
        </w:behaviors>
        <w:guid w:val="{4DF1AD25-56C2-4AFF-B642-1A0468143DF1}"/>
      </w:docPartPr>
      <w:docPartBody>
        <w:p w:rsidR="00B76B0F" w:rsidRDefault="00AF5EE1">
          <w:pPr>
            <w:pStyle w:val="69FDF97D685E4D30932C63BA09963963"/>
          </w:pPr>
          <w:r w:rsidRPr="00D936A8">
            <w:rPr>
              <w:rStyle w:val="PlaceholderText"/>
            </w:rPr>
            <w:t>Click or tap here to enter text.</w:t>
          </w:r>
        </w:p>
      </w:docPartBody>
    </w:docPart>
    <w:docPart>
      <w:docPartPr>
        <w:name w:val="3ADC85232CF94C4BBEDF7834D01F9A7D"/>
        <w:category>
          <w:name w:val="General"/>
          <w:gallery w:val="placeholder"/>
        </w:category>
        <w:types>
          <w:type w:val="bbPlcHdr"/>
        </w:types>
        <w:behaviors>
          <w:behavior w:val="content"/>
        </w:behaviors>
        <w:guid w:val="{1716569E-60C7-4C3B-8F59-2A546FFC4AF3}"/>
      </w:docPartPr>
      <w:docPartBody>
        <w:p w:rsidR="00B76B0F" w:rsidRDefault="00AF5EE1" w:rsidP="00AF5EE1">
          <w:pPr>
            <w:pStyle w:val="3ADC85232CF94C4BBEDF7834D01F9A7D"/>
          </w:pPr>
          <w:r>
            <w:rPr>
              <w:rStyle w:val="PlaceholderText"/>
              <w:sz w:val="20"/>
              <w:szCs w:val="20"/>
            </w:rPr>
            <w:t>Enter text</w:t>
          </w:r>
        </w:p>
      </w:docPartBody>
    </w:docPart>
    <w:docPart>
      <w:docPartPr>
        <w:name w:val="5CD16489D1E04843B9DD929E0A5C52AF"/>
        <w:category>
          <w:name w:val="General"/>
          <w:gallery w:val="placeholder"/>
        </w:category>
        <w:types>
          <w:type w:val="bbPlcHdr"/>
        </w:types>
        <w:behaviors>
          <w:behavior w:val="content"/>
        </w:behaviors>
        <w:guid w:val="{6DC84789-9DE1-4BB8-B858-E8C45CEA21A6}"/>
      </w:docPartPr>
      <w:docPartBody>
        <w:p w:rsidR="00B76B0F" w:rsidRDefault="00AF5EE1" w:rsidP="00AF5EE1">
          <w:pPr>
            <w:pStyle w:val="5CD16489D1E04843B9DD929E0A5C52AF"/>
          </w:pPr>
          <w:r w:rsidRPr="00E4517D">
            <w:rPr>
              <w:rStyle w:val="PlaceholderText"/>
            </w:rPr>
            <w:t>Click here to enter text.</w:t>
          </w:r>
        </w:p>
      </w:docPartBody>
    </w:docPart>
    <w:docPart>
      <w:docPartPr>
        <w:name w:val="0441750E3D274022842F14972A4B90A8"/>
        <w:category>
          <w:name w:val="General"/>
          <w:gallery w:val="placeholder"/>
        </w:category>
        <w:types>
          <w:type w:val="bbPlcHdr"/>
        </w:types>
        <w:behaviors>
          <w:behavior w:val="content"/>
        </w:behaviors>
        <w:guid w:val="{84B93F25-6896-4F52-A264-F2A1DB4CFF47}"/>
      </w:docPartPr>
      <w:docPartBody>
        <w:p w:rsidR="00B76B0F" w:rsidRDefault="00AF5EE1" w:rsidP="00AF5EE1">
          <w:pPr>
            <w:pStyle w:val="0441750E3D274022842F14972A4B90A8"/>
          </w:pPr>
          <w:r>
            <w:t>Insert title of the relevant environment plan</w:t>
          </w:r>
        </w:p>
      </w:docPartBody>
    </w:docPart>
    <w:docPart>
      <w:docPartPr>
        <w:name w:val="8E35DA9C59BD4183A682EECDEDC710CA"/>
        <w:category>
          <w:name w:val="General"/>
          <w:gallery w:val="placeholder"/>
        </w:category>
        <w:types>
          <w:type w:val="bbPlcHdr"/>
        </w:types>
        <w:behaviors>
          <w:behavior w:val="content"/>
        </w:behaviors>
        <w:guid w:val="{511E1157-CE35-4E62-9D8A-74277F4E551D}"/>
      </w:docPartPr>
      <w:docPartBody>
        <w:p w:rsidR="00B76B0F" w:rsidRDefault="00AF5EE1" w:rsidP="00AF5EE1">
          <w:pPr>
            <w:pStyle w:val="8E35DA9C59BD4183A682EECDEDC710CA"/>
          </w:pPr>
          <w:r>
            <w:t>Insert d</w:t>
          </w:r>
          <w:r>
            <w:rPr>
              <w:rStyle w:val="PlaceholderText"/>
            </w:rPr>
            <w:t>ocument  number</w:t>
          </w:r>
        </w:p>
      </w:docPartBody>
    </w:docPart>
    <w:docPart>
      <w:docPartPr>
        <w:name w:val="7A96BBC2C3234130B524D192EBBA48E3"/>
        <w:category>
          <w:name w:val="General"/>
          <w:gallery w:val="placeholder"/>
        </w:category>
        <w:types>
          <w:type w:val="bbPlcHdr"/>
        </w:types>
        <w:behaviors>
          <w:behavior w:val="content"/>
        </w:behaviors>
        <w:guid w:val="{FA760576-6DFF-4EB1-AD84-D95D71128B52}"/>
      </w:docPartPr>
      <w:docPartBody>
        <w:p w:rsidR="00B76B0F" w:rsidRDefault="00AF5EE1" w:rsidP="00AF5EE1">
          <w:pPr>
            <w:pStyle w:val="7A96BBC2C3234130B524D192EBBA48E3"/>
          </w:pPr>
          <w:r>
            <w:rPr>
              <w:rStyle w:val="PlaceholderText"/>
            </w:rPr>
            <w:t>##</w:t>
          </w:r>
        </w:p>
      </w:docPartBody>
    </w:docPart>
    <w:docPart>
      <w:docPartPr>
        <w:name w:val="CEFC57B4386741938E9E055099FE434A"/>
        <w:category>
          <w:name w:val="General"/>
          <w:gallery w:val="placeholder"/>
        </w:category>
        <w:types>
          <w:type w:val="bbPlcHdr"/>
        </w:types>
        <w:behaviors>
          <w:behavior w:val="content"/>
        </w:behaviors>
        <w:guid w:val="{2B0A9F8A-4EA2-446D-BA1D-2E8CB0992317}"/>
      </w:docPartPr>
      <w:docPartBody>
        <w:p w:rsidR="00000000" w:rsidRDefault="00B76B0F" w:rsidP="00B76B0F">
          <w:pPr>
            <w:pStyle w:val="CEFC57B4386741938E9E055099FE434A"/>
          </w:pPr>
          <w:r w:rsidRPr="00D936A8">
            <w:rPr>
              <w:rStyle w:val="PlaceholderText"/>
            </w:rPr>
            <w:t>Click or tap here to enter text.</w:t>
          </w:r>
        </w:p>
      </w:docPartBody>
    </w:docPart>
    <w:docPart>
      <w:docPartPr>
        <w:name w:val="29BC525E84614B1C997E915C39A60775"/>
        <w:category>
          <w:name w:val="General"/>
          <w:gallery w:val="placeholder"/>
        </w:category>
        <w:types>
          <w:type w:val="bbPlcHdr"/>
        </w:types>
        <w:behaviors>
          <w:behavior w:val="content"/>
        </w:behaviors>
        <w:guid w:val="{85924DD8-F356-45CB-B64E-CFCF42167A37}"/>
      </w:docPartPr>
      <w:docPartBody>
        <w:p w:rsidR="00000000" w:rsidRDefault="00B76B0F" w:rsidP="00B76B0F">
          <w:pPr>
            <w:pStyle w:val="29BC525E84614B1C997E915C39A60775"/>
          </w:pPr>
          <w:r w:rsidRPr="00D936A8">
            <w:rPr>
              <w:rStyle w:val="PlaceholderText"/>
            </w:rPr>
            <w:t>Click or tap here to enter text.</w:t>
          </w:r>
        </w:p>
      </w:docPartBody>
    </w:docPart>
    <w:docPart>
      <w:docPartPr>
        <w:name w:val="524EADF0679C4005A018BBDE9DD35DBD"/>
        <w:category>
          <w:name w:val="General"/>
          <w:gallery w:val="placeholder"/>
        </w:category>
        <w:types>
          <w:type w:val="bbPlcHdr"/>
        </w:types>
        <w:behaviors>
          <w:behavior w:val="content"/>
        </w:behaviors>
        <w:guid w:val="{B5D1641D-FD75-42D7-BBD9-F9D55A531E3B}"/>
      </w:docPartPr>
      <w:docPartBody>
        <w:p w:rsidR="00000000" w:rsidRDefault="00B76B0F" w:rsidP="00B76B0F">
          <w:pPr>
            <w:pStyle w:val="524EADF0679C4005A018BBDE9DD35DBD"/>
          </w:pPr>
          <w:r w:rsidRPr="00D936A8">
            <w:rPr>
              <w:rStyle w:val="PlaceholderText"/>
            </w:rPr>
            <w:t>Click or tap here to enter text.</w:t>
          </w:r>
        </w:p>
      </w:docPartBody>
    </w:docPart>
    <w:docPart>
      <w:docPartPr>
        <w:name w:val="88AC4A25B5C84274A6BAB1770EDF60F5"/>
        <w:category>
          <w:name w:val="General"/>
          <w:gallery w:val="placeholder"/>
        </w:category>
        <w:types>
          <w:type w:val="bbPlcHdr"/>
        </w:types>
        <w:behaviors>
          <w:behavior w:val="content"/>
        </w:behaviors>
        <w:guid w:val="{AC3E6501-BE07-475A-9DC6-E5A43AA8B35B}"/>
      </w:docPartPr>
      <w:docPartBody>
        <w:p w:rsidR="00000000" w:rsidRDefault="00B76B0F" w:rsidP="00B76B0F">
          <w:pPr>
            <w:pStyle w:val="88AC4A25B5C84274A6BAB1770EDF60F5"/>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E1"/>
    <w:rsid w:val="00AF5EE1"/>
    <w:rsid w:val="00B76B0F"/>
    <w:rsid w:val="00F00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76B0F"/>
    <w:rPr>
      <w:noProof w:val="0"/>
      <w:color w:val="FF0000"/>
      <w:sz w:val="22"/>
      <w:lang w:val="en-AU"/>
    </w:rPr>
  </w:style>
  <w:style w:type="paragraph" w:customStyle="1" w:styleId="D4E2A39C5A5246E08B332B29A7C2E199">
    <w:name w:val="D4E2A39C5A5246E08B332B29A7C2E199"/>
  </w:style>
  <w:style w:type="paragraph" w:customStyle="1" w:styleId="9B61A95041E3415B8601460710439554">
    <w:name w:val="9B61A95041E3415B8601460710439554"/>
  </w:style>
  <w:style w:type="paragraph" w:customStyle="1" w:styleId="69FDF97D685E4D30932C63BA09963963">
    <w:name w:val="69FDF97D685E4D30932C63BA09963963"/>
  </w:style>
  <w:style w:type="paragraph" w:customStyle="1" w:styleId="3DD1547852D547CAA83312AB0DAD456D">
    <w:name w:val="3DD1547852D547CAA83312AB0DAD456D"/>
  </w:style>
  <w:style w:type="paragraph" w:customStyle="1" w:styleId="6E510413D3F945C596A484DFA3853AFB">
    <w:name w:val="6E510413D3F945C596A484DFA3853AFB"/>
    <w:rsid w:val="00AF5EE1"/>
  </w:style>
  <w:style w:type="paragraph" w:customStyle="1" w:styleId="E92B8AB2B0C7414BAB7F08DB1511D338">
    <w:name w:val="E92B8AB2B0C7414BAB7F08DB1511D338"/>
    <w:rsid w:val="00AF5EE1"/>
  </w:style>
  <w:style w:type="paragraph" w:customStyle="1" w:styleId="3ADC85232CF94C4BBEDF7834D01F9A7D">
    <w:name w:val="3ADC85232CF94C4BBEDF7834D01F9A7D"/>
    <w:rsid w:val="00AF5EE1"/>
  </w:style>
  <w:style w:type="paragraph" w:customStyle="1" w:styleId="5CD16489D1E04843B9DD929E0A5C52AF">
    <w:name w:val="5CD16489D1E04843B9DD929E0A5C52AF"/>
    <w:rsid w:val="00AF5EE1"/>
  </w:style>
  <w:style w:type="paragraph" w:customStyle="1" w:styleId="0441750E3D274022842F14972A4B90A8">
    <w:name w:val="0441750E3D274022842F14972A4B90A8"/>
    <w:rsid w:val="00AF5EE1"/>
  </w:style>
  <w:style w:type="paragraph" w:customStyle="1" w:styleId="8E35DA9C59BD4183A682EECDEDC710CA">
    <w:name w:val="8E35DA9C59BD4183A682EECDEDC710CA"/>
    <w:rsid w:val="00AF5EE1"/>
  </w:style>
  <w:style w:type="paragraph" w:customStyle="1" w:styleId="7A96BBC2C3234130B524D192EBBA48E3">
    <w:name w:val="7A96BBC2C3234130B524D192EBBA48E3"/>
    <w:rsid w:val="00AF5EE1"/>
  </w:style>
  <w:style w:type="paragraph" w:customStyle="1" w:styleId="B3BCDE5D9AA2404295CF410F0CEF8A7E">
    <w:name w:val="B3BCDE5D9AA2404295CF410F0CEF8A7E"/>
    <w:rsid w:val="00AF5EE1"/>
  </w:style>
  <w:style w:type="paragraph" w:customStyle="1" w:styleId="5AF12FF59FE44088B654D7172E4EA563">
    <w:name w:val="5AF12FF59FE44088B654D7172E4EA563"/>
    <w:rsid w:val="00AF5EE1"/>
  </w:style>
  <w:style w:type="paragraph" w:customStyle="1" w:styleId="CEFC57B4386741938E9E055099FE434A">
    <w:name w:val="CEFC57B4386741938E9E055099FE434A"/>
    <w:rsid w:val="00B76B0F"/>
  </w:style>
  <w:style w:type="paragraph" w:customStyle="1" w:styleId="29BC525E84614B1C997E915C39A60775">
    <w:name w:val="29BC525E84614B1C997E915C39A60775"/>
    <w:rsid w:val="00B76B0F"/>
  </w:style>
  <w:style w:type="paragraph" w:customStyle="1" w:styleId="26357A1D26384BC5ADC9C81E6E7F7F0C">
    <w:name w:val="26357A1D26384BC5ADC9C81E6E7F7F0C"/>
    <w:rsid w:val="00B76B0F"/>
  </w:style>
  <w:style w:type="paragraph" w:customStyle="1" w:styleId="D16F84E9DAA146BC849551432369DA4C">
    <w:name w:val="D16F84E9DAA146BC849551432369DA4C"/>
    <w:rsid w:val="00B76B0F"/>
  </w:style>
  <w:style w:type="paragraph" w:customStyle="1" w:styleId="DD89C2D75A6E417DBCECCDB5BF81B7B2">
    <w:name w:val="DD89C2D75A6E417DBCECCDB5BF81B7B2"/>
    <w:rsid w:val="00B76B0F"/>
  </w:style>
  <w:style w:type="paragraph" w:customStyle="1" w:styleId="7E1FAB34A2D24927BBA786DBEDC32832">
    <w:name w:val="7E1FAB34A2D24927BBA786DBEDC32832"/>
    <w:rsid w:val="00B76B0F"/>
  </w:style>
  <w:style w:type="paragraph" w:customStyle="1" w:styleId="CCF7F3763D354739AD291460D360BE15">
    <w:name w:val="CCF7F3763D354739AD291460D360BE15"/>
    <w:rsid w:val="00B76B0F"/>
  </w:style>
  <w:style w:type="paragraph" w:customStyle="1" w:styleId="42135C6BB2F34854B0F767DED93E8045">
    <w:name w:val="42135C6BB2F34854B0F767DED93E8045"/>
    <w:rsid w:val="00B76B0F"/>
  </w:style>
  <w:style w:type="paragraph" w:customStyle="1" w:styleId="3108C22D85B8498E8CC945BBBC026F69">
    <w:name w:val="3108C22D85B8498E8CC945BBBC026F69"/>
    <w:rsid w:val="00B76B0F"/>
  </w:style>
  <w:style w:type="paragraph" w:customStyle="1" w:styleId="0B4EC70B93EB41E4A24D7EDEA4305133">
    <w:name w:val="0B4EC70B93EB41E4A24D7EDEA4305133"/>
    <w:rsid w:val="00B76B0F"/>
  </w:style>
  <w:style w:type="paragraph" w:customStyle="1" w:styleId="9700B8AFF7D546219B7D6A35B1546F97">
    <w:name w:val="9700B8AFF7D546219B7D6A35B1546F97"/>
    <w:rsid w:val="00B76B0F"/>
  </w:style>
  <w:style w:type="paragraph" w:customStyle="1" w:styleId="951103FD6C3A432696AFA4AD3B846184">
    <w:name w:val="951103FD6C3A432696AFA4AD3B846184"/>
    <w:rsid w:val="00B76B0F"/>
  </w:style>
  <w:style w:type="paragraph" w:customStyle="1" w:styleId="B126B61380634CDEB72B8FA404460577">
    <w:name w:val="B126B61380634CDEB72B8FA404460577"/>
    <w:rsid w:val="00B76B0F"/>
  </w:style>
  <w:style w:type="paragraph" w:customStyle="1" w:styleId="65639B2C4E2E46ECB5D6E0F5464C330A">
    <w:name w:val="65639B2C4E2E46ECB5D6E0F5464C330A"/>
    <w:rsid w:val="00B76B0F"/>
  </w:style>
  <w:style w:type="paragraph" w:customStyle="1" w:styleId="BF7C7B7278A7410BAF080B977254D0FE">
    <w:name w:val="BF7C7B7278A7410BAF080B977254D0FE"/>
    <w:rsid w:val="00B76B0F"/>
  </w:style>
  <w:style w:type="paragraph" w:customStyle="1" w:styleId="524EADF0679C4005A018BBDE9DD35DBD">
    <w:name w:val="524EADF0679C4005A018BBDE9DD35DBD"/>
    <w:rsid w:val="00B76B0F"/>
  </w:style>
  <w:style w:type="paragraph" w:customStyle="1" w:styleId="85BD6B812F9F40E59AFA7708CE785A38">
    <w:name w:val="85BD6B812F9F40E59AFA7708CE785A38"/>
    <w:rsid w:val="00B76B0F"/>
  </w:style>
  <w:style w:type="paragraph" w:customStyle="1" w:styleId="88AC4A25B5C84274A6BAB1770EDF60F5">
    <w:name w:val="88AC4A25B5C84274A6BAB1770EDF60F5"/>
    <w:rsid w:val="00B76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4DF519ADBEA544C0814A494B3FABFF75" version="1.0.0">
  <systemFields>
    <field name="Objective-Id">
      <value order="0">A417042</value>
    </field>
    <field name="Objective-Title">
      <value order="0">N-04750-FM1405 - Regulation 29 - Notification of start and end of an activity</value>
    </field>
    <field name="Objective-Description">
      <value order="0">; Email to Communications team for consideration of further publishing requirements 03-07-2015 12:27:42 by Workflow - MOC- N-04750-Change date and links 10/06/2015</value>
    </field>
    <field name="Objective-CreationStamp">
      <value order="0">2015-04-23T06:01:06Z</value>
    </field>
    <field name="Objective-IsApproved">
      <value order="0">false</value>
    </field>
    <field name="Objective-IsPublished">
      <value order="0">true</value>
    </field>
    <field name="Objective-DatePublished">
      <value order="0">2020-06-02T03:31:48Z</value>
    </field>
    <field name="Objective-ModificationStamp">
      <value order="0">2020-06-02T03:32:17Z</value>
    </field>
    <field name="Objective-Owner">
      <value order="0">Alice Turnbull</value>
    </field>
    <field name="Objective-Path">
      <value order="0">Objective Global Folder:File Plan:Strategic Management:Document Control:N-04750 Assessment - Environment Plans from 28 February 2014:N-04750-FM1405 - EP - Regulation 29 - Notification of Start and End of Activity</value>
    </field>
    <field name="Objective-Parent">
      <value order="0">N-04750-FM1405 - EP - Regulation 29 - Notification of Start and End of Activity</value>
    </field>
    <field name="Objective-State">
      <value order="0">Published</value>
    </field>
    <field name="Objective-VersionId">
      <value order="0">vA1428117</value>
    </field>
    <field name="Objective-Version">
      <value order="0">4.0</value>
    </field>
    <field name="Objective-VersionNumber">
      <value order="0">14</value>
    </field>
    <field name="Objective-VersionComment">
      <value order="0">QA Check completed. Noted: that header and footer had been corrupted - Editor had typed over the formula  content - this was fixed during QA. Formula re-inserted.</value>
    </field>
    <field name="Objective-FileNumber">
      <value order="0">N-04750-FM1405</value>
    </field>
    <field name="Objective-Classification">
      <value order="0">DLM-ONLY</value>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Alice Turnbull</value>
      </field>
      <field name="Objective-Date last reviewed">
        <value order="0">2020-06-02T15:59:59Z</value>
      </field>
      <field name="Objective-RMS Default Name">
        <value order="0">Form - Reg 29 - Notification start and end of an activity</value>
      </field>
      <field name="Objective-RMS Tags">
        <value order="0"/>
      </field>
      <field name="Objective-Approval Histor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D5383DAB-0516-4420-A2C2-455E1125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QMS Template v2.5</Template>
  <TotalTime>22</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Leah Wilson</dc:creator>
  <cp:lastModifiedBy>Jayne Ballantyne</cp:lastModifiedBy>
  <cp:revision>4</cp:revision>
  <cp:lastPrinted>2018-03-05T07:10:00Z</cp:lastPrinted>
  <dcterms:created xsi:type="dcterms:W3CDTF">2020-05-13T08:29:00Z</dcterms:created>
  <dcterms:modified xsi:type="dcterms:W3CDTF">2020-06-02T03:29:00Z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A417042</vt:lpwstr>
  </property>
  <property fmtid="{D5CDD505-2E9C-101B-9397-08002B2CF9AE}" pid="6" name="Objective-Title">
    <vt:lpwstr>N-04750-FM1405 - Regulation 29 - Notification of start and end of an activity</vt:lpwstr>
  </property>
  <property fmtid="{D5CDD505-2E9C-101B-9397-08002B2CF9AE}" pid="7" name="Objective-Description">
    <vt:lpwstr>; Email to Communications team for consideration of further publishing requirements 03-07-2015 12:27:42 by Workflow - MOC- N-04750-Change date and links 10/06/2015</vt:lpwstr>
  </property>
  <property fmtid="{D5CDD505-2E9C-101B-9397-08002B2CF9AE}" pid="8" name="Objective-CreationStamp">
    <vt:filetime>2015-04-23T06:01:06Z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2020-06-02T03:31:48Z</vt:filetime>
  </property>
  <property fmtid="{D5CDD505-2E9C-101B-9397-08002B2CF9AE}" pid="12" name="Objective-ModificationStamp">
    <vt:filetime>2020-06-02T03:32:17Z</vt:filetime>
  </property>
  <property fmtid="{D5CDD505-2E9C-101B-9397-08002B2CF9AE}" pid="13" name="Objective-Owner">
    <vt:lpwstr>Alice Turnbull</vt:lpwstr>
  </property>
  <property fmtid="{D5CDD505-2E9C-101B-9397-08002B2CF9AE}" pid="14" name="Objective-Path">
    <vt:lpwstr>Objective Global Folder:File Plan:Strategic Management:Document Control:N-04750 Assessment - Environment Plans from 28 February 2014:N-04750-FM1405 - EP - Regulation 29 - Notification of Start and End of Activity</vt:lpwstr>
  </property>
  <property fmtid="{D5CDD505-2E9C-101B-9397-08002B2CF9AE}" pid="15" name="Objective-Parent">
    <vt:lpwstr>N-04750-FM1405 - EP - Regulation 29 - Notification of Start and End of Activity</vt:lpwstr>
  </property>
  <property fmtid="{D5CDD505-2E9C-101B-9397-08002B2CF9AE}" pid="16" name="Objective-State">
    <vt:lpwstr>Published</vt:lpwstr>
  </property>
  <property fmtid="{D5CDD505-2E9C-101B-9397-08002B2CF9AE}" pid="17" name="Objective-VersionId">
    <vt:lpwstr>vA1428117</vt:lpwstr>
  </property>
  <property fmtid="{D5CDD505-2E9C-101B-9397-08002B2CF9AE}" pid="18" name="Objective-Version">
    <vt:lpwstr>4.0</vt:lpwstr>
  </property>
  <property fmtid="{D5CDD505-2E9C-101B-9397-08002B2CF9AE}" pid="19" name="Objective-VersionNumber">
    <vt:r8>14</vt:r8>
  </property>
  <property fmtid="{D5CDD505-2E9C-101B-9397-08002B2CF9AE}" pid="20" name="Objective-VersionComment">
    <vt:lpwstr>QA Check completed. Noted: that header and footer had been corrupted - Editor had typed over the formula  content - this was fixed during QA. Formula re-inserted.</vt:lpwstr>
  </property>
  <property fmtid="{D5CDD505-2E9C-101B-9397-08002B2CF9AE}" pid="21" name="Objective-FileNumber">
    <vt:lpwstr>N-04750-FM1405</vt:lpwstr>
  </property>
  <property fmtid="{D5CDD505-2E9C-101B-9397-08002B2CF9AE}" pid="22" name="Objective-Classification">
    <vt:lpwstr>DLM-ONLY</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Alice Turnbull</vt:lpwstr>
  </property>
  <property fmtid="{D5CDD505-2E9C-101B-9397-08002B2CF9AE}" pid="30" name="Objective-Date last reviewed">
    <vt:filetime>2020-06-02T15:59:59Z</vt:filetime>
  </property>
  <property fmtid="{D5CDD505-2E9C-101B-9397-08002B2CF9AE}" pid="31" name="Objective-RMS Default Name">
    <vt:lpwstr>Form - Reg 29 - Notification start and end of an activity</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03-07-2015 12:27:42 by Workflow - MOC- N-04750-Change date and links 10/06/2015</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2</vt:lpwstr>
  </property>
  <property fmtid="{D5CDD505-2E9C-101B-9397-08002B2CF9AE}" pid="38" name="Objective-Approved for External Publication [system]">
    <vt:lpwstr>Yes</vt:lpwstr>
  </property>
  <property fmtid="{D5CDD505-2E9C-101B-9397-08002B2CF9AE}" pid="39" name="Objective-Internal Author [system]">
    <vt:lpwstr>Alice Turnbull</vt:lpwstr>
  </property>
  <property fmtid="{D5CDD505-2E9C-101B-9397-08002B2CF9AE}" pid="40" name="Objective-Date last reviewed [system]">
    <vt:filetime>2017-02-07T16:00:00Z</vt:filetime>
  </property>
  <property fmtid="{D5CDD505-2E9C-101B-9397-08002B2CF9AE}" pid="41" name="Objective-RMS Default Name [system]">
    <vt:lpwstr>Form - Reg 29 - Notification start and end of an activity</vt:lpwstr>
  </property>
  <property fmtid="{D5CDD505-2E9C-101B-9397-08002B2CF9AE}" pid="42" name="Objective-RMS Tags [system]">
    <vt:lpwstr/>
  </property>
  <property fmtid="{D5CDD505-2E9C-101B-9397-08002B2CF9AE}" pid="43" name="Objective-Approval History [system]">
    <vt:lpwstr/>
  </property>
</Properties>
</file>